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6251" w:rsidRDefault="00646251" w:rsidP="00880BE9">
      <w:pPr>
        <w:pStyle w:val="Alishlah12title"/>
        <w:tabs>
          <w:tab w:val="left" w:pos="2113"/>
        </w:tabs>
        <w:spacing w:before="0"/>
      </w:pPr>
      <w:r w:rsidRPr="00B4681B">
        <w:t>The</w:t>
      </w:r>
      <w:r w:rsidRPr="00B4681B">
        <w:rPr>
          <w:spacing w:val="-2"/>
        </w:rPr>
        <w:t xml:space="preserve"> </w:t>
      </w:r>
      <w:r w:rsidRPr="00B4681B">
        <w:t>Role</w:t>
      </w:r>
      <w:r w:rsidRPr="00B4681B">
        <w:rPr>
          <w:spacing w:val="3"/>
        </w:rPr>
        <w:t xml:space="preserve"> </w:t>
      </w:r>
      <w:r w:rsidRPr="00B4681B">
        <w:t>of</w:t>
      </w:r>
      <w:r w:rsidRPr="00B4681B">
        <w:rPr>
          <w:spacing w:val="-6"/>
        </w:rPr>
        <w:t xml:space="preserve"> </w:t>
      </w:r>
      <w:r w:rsidRPr="00B4681B">
        <w:t>the Counseling Teacher</w:t>
      </w:r>
      <w:r w:rsidRPr="00B4681B">
        <w:rPr>
          <w:spacing w:val="-2"/>
        </w:rPr>
        <w:t xml:space="preserve"> </w:t>
      </w:r>
      <w:r w:rsidRPr="00B4681B">
        <w:t>in</w:t>
      </w:r>
      <w:r w:rsidRPr="00B4681B">
        <w:rPr>
          <w:spacing w:val="-7"/>
        </w:rPr>
        <w:t xml:space="preserve"> </w:t>
      </w:r>
      <w:r w:rsidRPr="00B4681B">
        <w:t xml:space="preserve">Developing </w:t>
      </w:r>
      <w:r w:rsidRPr="00B4681B">
        <w:rPr>
          <w:i/>
        </w:rPr>
        <w:t>Self</w:t>
      </w:r>
      <w:r>
        <w:rPr>
          <w:i/>
          <w:spacing w:val="-3"/>
        </w:rPr>
        <w:t xml:space="preserve"> </w:t>
      </w:r>
      <w:r w:rsidRPr="00B4681B">
        <w:rPr>
          <w:i/>
        </w:rPr>
        <w:t>happiness</w:t>
      </w:r>
      <w:r w:rsidRPr="00B4681B">
        <w:rPr>
          <w:i/>
          <w:spacing w:val="-2"/>
        </w:rPr>
        <w:t xml:space="preserve"> </w:t>
      </w:r>
      <w:r w:rsidRPr="00B4681B">
        <w:rPr>
          <w:i/>
        </w:rPr>
        <w:t xml:space="preserve">of </w:t>
      </w:r>
      <w:r w:rsidRPr="00B4681B">
        <w:t>students</w:t>
      </w:r>
      <w:r w:rsidRPr="00B4681B">
        <w:rPr>
          <w:spacing w:val="2"/>
        </w:rPr>
        <w:t xml:space="preserve"> </w:t>
      </w:r>
      <w:r w:rsidRPr="00B4681B">
        <w:t>who memorize</w:t>
      </w:r>
      <w:r w:rsidRPr="00B4681B">
        <w:rPr>
          <w:spacing w:val="-1"/>
        </w:rPr>
        <w:t xml:space="preserve"> </w:t>
      </w:r>
      <w:r w:rsidRPr="00B4681B">
        <w:t>the</w:t>
      </w:r>
      <w:r w:rsidRPr="00B4681B">
        <w:rPr>
          <w:spacing w:val="-2"/>
        </w:rPr>
        <w:t xml:space="preserve"> </w:t>
      </w:r>
      <w:r w:rsidRPr="00B4681B">
        <w:t>Qur'an</w:t>
      </w:r>
    </w:p>
    <w:p w:rsidR="00646251" w:rsidRPr="00B4681B" w:rsidRDefault="00646251" w:rsidP="00646251">
      <w:pPr>
        <w:pStyle w:val="Judul"/>
        <w:spacing w:line="276" w:lineRule="auto"/>
        <w:ind w:left="0" w:right="524"/>
        <w:jc w:val="both"/>
        <w:rPr>
          <w:sz w:val="28"/>
          <w:szCs w:val="28"/>
        </w:rPr>
      </w:pPr>
    </w:p>
    <w:p w:rsidR="00646251" w:rsidRPr="007E6AA6" w:rsidRDefault="00646251" w:rsidP="00646251">
      <w:pPr>
        <w:pStyle w:val="Alishlah13authornames"/>
        <w:rPr>
          <w:vertAlign w:val="superscript"/>
          <w:lang w:val="en-GB"/>
        </w:rPr>
      </w:pPr>
      <w:r>
        <w:rPr>
          <w:lang w:val="en-GB"/>
        </w:rPr>
        <w:t>Beni Azwar</w:t>
      </w:r>
    </w:p>
    <w:p w:rsidR="00784B9B" w:rsidRDefault="00646251" w:rsidP="00646251">
      <w:pPr>
        <w:pStyle w:val="Alishlah16affiliation"/>
        <w:ind w:left="0" w:firstLine="0"/>
        <w:rPr>
          <w:rStyle w:val="Hyperlink"/>
          <w:color w:val="0462C1"/>
        </w:rPr>
      </w:pPr>
      <w:r>
        <w:rPr>
          <w:color w:val="auto"/>
          <w:lang w:val="en-GB"/>
        </w:rPr>
        <w:t xml:space="preserve">Institut Agama Islam Negeri  Curup, Rejang Lebong, Bengkulu, Indonesia; </w:t>
      </w:r>
      <w:hyperlink r:id="rId8" w:history="1">
        <w:r>
          <w:rPr>
            <w:rStyle w:val="Hyperlink"/>
            <w:color w:val="0462C1"/>
          </w:rPr>
          <w:t>beniazwar1967@gmail.com</w:t>
        </w:r>
      </w:hyperlink>
    </w:p>
    <w:p w:rsidR="00646251" w:rsidRPr="00A75CB1" w:rsidRDefault="00646251" w:rsidP="00646251">
      <w:pPr>
        <w:pStyle w:val="Alishlah16affiliation"/>
        <w:ind w:left="0" w:firstLine="0"/>
        <w:rPr>
          <w:color w:val="auto"/>
          <w:lang w:val="en-GB"/>
        </w:rPr>
      </w:pPr>
    </w:p>
    <w:tbl>
      <w:tblPr>
        <w:tblStyle w:val="KisiTabel"/>
        <w:tblW w:w="8845" w:type="dxa"/>
        <w:jc w:val="center"/>
        <w:tblLook w:val="04A0" w:firstRow="1" w:lastRow="0" w:firstColumn="1" w:lastColumn="0" w:noHBand="0" w:noVBand="1"/>
      </w:tblPr>
      <w:tblGrid>
        <w:gridCol w:w="2787"/>
        <w:gridCol w:w="282"/>
        <w:gridCol w:w="5776"/>
      </w:tblGrid>
      <w:tr w:rsidR="0048254D" w:rsidRPr="0048254D" w:rsidTr="0048254D">
        <w:trPr>
          <w:jc w:val="center"/>
        </w:trPr>
        <w:tc>
          <w:tcPr>
            <w:tcW w:w="278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48254D" w:rsidRPr="0048254D" w:rsidRDefault="0048254D" w:rsidP="001C18FA">
            <w:pPr>
              <w:spacing w:before="120"/>
              <w:jc w:val="both"/>
              <w:rPr>
                <w:rFonts w:ascii="Palatino Linotype" w:hAnsi="Palatino Linotype"/>
                <w:b/>
              </w:rPr>
            </w:pPr>
            <w:r w:rsidRPr="0048254D">
              <w:rPr>
                <w:rFonts w:ascii="Palatino Linotype" w:hAnsi="Palatino Linotype"/>
                <w:b/>
              </w:rPr>
              <w:t>ARTICLE INFO</w:t>
            </w:r>
          </w:p>
        </w:tc>
        <w:tc>
          <w:tcPr>
            <w:tcW w:w="2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8254D" w:rsidRPr="0048254D" w:rsidRDefault="0048254D" w:rsidP="001C18FA">
            <w:pPr>
              <w:spacing w:before="12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7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48254D" w:rsidRPr="0048254D" w:rsidRDefault="0048254D" w:rsidP="002663A1">
            <w:pPr>
              <w:spacing w:before="120"/>
              <w:ind w:left="81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48254D">
              <w:rPr>
                <w:rFonts w:ascii="Palatino Linotype" w:hAnsi="Palatino Linotype"/>
                <w:b/>
                <w:bCs/>
                <w:iCs/>
                <w:color w:val="000000"/>
              </w:rPr>
              <w:t>ABSTRACT</w:t>
            </w:r>
          </w:p>
        </w:tc>
      </w:tr>
      <w:tr w:rsidR="0048254D" w:rsidRPr="0048254D" w:rsidTr="0048254D">
        <w:trPr>
          <w:trHeight w:val="1268"/>
          <w:jc w:val="center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54D" w:rsidRPr="0048254D" w:rsidRDefault="0048254D" w:rsidP="001C18FA">
            <w:pPr>
              <w:spacing w:before="120" w:after="120"/>
              <w:jc w:val="both"/>
              <w:rPr>
                <w:rFonts w:ascii="Palatino Linotype" w:hAnsi="Palatino Linotype"/>
                <w:b/>
                <w:i/>
                <w:sz w:val="18"/>
                <w:szCs w:val="18"/>
              </w:rPr>
            </w:pPr>
            <w:r w:rsidRPr="0048254D">
              <w:rPr>
                <w:rFonts w:ascii="Palatino Linotype" w:hAnsi="Palatino Linotype"/>
                <w:b/>
                <w:i/>
                <w:sz w:val="18"/>
                <w:szCs w:val="18"/>
              </w:rPr>
              <w:t>Keywords:</w:t>
            </w:r>
          </w:p>
          <w:p w:rsidR="00646251" w:rsidRDefault="00646251" w:rsidP="00646251">
            <w:pPr>
              <w:pStyle w:val="Alishlah18keywords"/>
            </w:pPr>
            <w:r w:rsidRPr="00F81B62">
              <w:t>Counseling Guidance</w:t>
            </w:r>
            <w:r w:rsidRPr="002B31FD">
              <w:t xml:space="preserve">; </w:t>
            </w:r>
          </w:p>
          <w:p w:rsidR="00646251" w:rsidRDefault="00646251" w:rsidP="00646251">
            <w:pPr>
              <w:pStyle w:val="Alishlah18keywords"/>
            </w:pPr>
            <w:r w:rsidRPr="00F81B62">
              <w:t>Self Happiness</w:t>
            </w:r>
            <w:r w:rsidRPr="002B31FD">
              <w:t xml:space="preserve">; </w:t>
            </w:r>
          </w:p>
          <w:p w:rsidR="00646251" w:rsidRDefault="00646251" w:rsidP="00646251">
            <w:pPr>
              <w:pStyle w:val="Alishlah18keywords"/>
            </w:pPr>
            <w:r w:rsidRPr="00F81B62">
              <w:t xml:space="preserve">Tahfidz </w:t>
            </w:r>
          </w:p>
          <w:p w:rsidR="002B31FD" w:rsidRDefault="002B31FD" w:rsidP="00290481">
            <w:pPr>
              <w:pStyle w:val="Alishlah18keywords"/>
            </w:pPr>
          </w:p>
          <w:p w:rsidR="0048254D" w:rsidRPr="0048254D" w:rsidRDefault="0048254D" w:rsidP="00646251">
            <w:pPr>
              <w:pStyle w:val="Alishlah18keywords"/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254D" w:rsidRPr="0048254D" w:rsidRDefault="0048254D" w:rsidP="001C18FA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54D" w:rsidRPr="00646251" w:rsidRDefault="00646251" w:rsidP="00646251">
            <w:pPr>
              <w:spacing w:before="184" w:line="276" w:lineRule="auto"/>
              <w:ind w:left="200" w:right="184"/>
              <w:jc w:val="both"/>
              <w:rPr>
                <w:rFonts w:ascii="Palatino Linotype" w:hAnsi="Palatino Linotype" w:cs="Times New Roman"/>
              </w:rPr>
            </w:pPr>
            <w:r w:rsidRPr="00646251">
              <w:rPr>
                <w:rFonts w:ascii="Palatino Linotype" w:hAnsi="Palatino Linotype" w:cs="Times New Roman"/>
              </w:rPr>
              <w:t xml:space="preserve">This study aims to look at the cooperation of Counseling Guidance teachers in developing </w:t>
            </w:r>
            <w:r w:rsidRPr="00646251">
              <w:rPr>
                <w:rFonts w:ascii="Palatino Linotype" w:hAnsi="Palatino Linotype" w:cs="Times New Roman"/>
                <w:i/>
              </w:rPr>
              <w:t>Self</w:t>
            </w:r>
            <w:r w:rsidRPr="00646251">
              <w:rPr>
                <w:rFonts w:ascii="Palatino Linotype" w:hAnsi="Palatino Linotype" w:cs="Times New Roman"/>
                <w:i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i/>
              </w:rPr>
              <w:t xml:space="preserve">happiness of </w:t>
            </w:r>
            <w:r w:rsidRPr="00646251">
              <w:rPr>
                <w:rFonts w:ascii="Palatino Linotype" w:hAnsi="Palatino Linotype" w:cs="Times New Roman"/>
              </w:rPr>
              <w:t xml:space="preserve">students memorizing the Qur'an at SDIT Robby Radiyah. This is based on that, </w:t>
            </w:r>
            <w:r w:rsidRPr="00646251">
              <w:rPr>
                <w:rFonts w:ascii="Palatino Linotype" w:hAnsi="Palatino Linotype" w:cs="Times New Roman"/>
                <w:i/>
              </w:rPr>
              <w:t>first</w:t>
            </w:r>
            <w:r w:rsidRPr="00646251">
              <w:rPr>
                <w:rFonts w:ascii="Palatino Linotype" w:hAnsi="Palatino Linotype" w:cs="Times New Roman"/>
              </w:rPr>
              <w:t xml:space="preserve">; </w:t>
            </w:r>
            <w:r w:rsidRPr="00646251">
              <w:rPr>
                <w:rFonts w:ascii="Palatino Linotype" w:hAnsi="Palatino Linotype" w:cs="Times New Roman"/>
                <w:i/>
              </w:rPr>
              <w:t>Self</w:t>
            </w:r>
            <w:r w:rsidRPr="00646251">
              <w:rPr>
                <w:rFonts w:ascii="Palatino Linotype" w:hAnsi="Palatino Linotype" w:cs="Times New Roman"/>
                <w:i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i/>
              </w:rPr>
              <w:t xml:space="preserve">happiness </w:t>
            </w:r>
            <w:r w:rsidRPr="00646251">
              <w:rPr>
                <w:rFonts w:ascii="Palatino Linotype" w:hAnsi="Palatino Linotype" w:cs="Times New Roman"/>
              </w:rPr>
              <w:t xml:space="preserve">is very important to make it easier to memorize the Qur'an, </w:t>
            </w:r>
            <w:r w:rsidRPr="00646251">
              <w:rPr>
                <w:rFonts w:ascii="Palatino Linotype" w:hAnsi="Palatino Linotype" w:cs="Times New Roman"/>
                <w:i/>
              </w:rPr>
              <w:t xml:space="preserve">second; the </w:t>
            </w:r>
            <w:r w:rsidRPr="00646251">
              <w:rPr>
                <w:rFonts w:ascii="Palatino Linotype" w:hAnsi="Palatino Linotype" w:cs="Times New Roman"/>
              </w:rPr>
              <w:t>high level of stress and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boredom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of</w:t>
            </w:r>
            <w:r w:rsidRPr="00646251">
              <w:rPr>
                <w:rFonts w:ascii="Palatino Linotype" w:hAnsi="Palatino Linotype" w:cs="Times New Roman"/>
                <w:spacing w:val="-3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students</w:t>
            </w:r>
            <w:r w:rsidRPr="00646251">
              <w:rPr>
                <w:rFonts w:ascii="Palatino Linotype" w:hAnsi="Palatino Linotype" w:cs="Times New Roman"/>
                <w:spacing w:val="-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memorizing</w:t>
            </w:r>
            <w:r w:rsidRPr="00646251">
              <w:rPr>
                <w:rFonts w:ascii="Palatino Linotype" w:hAnsi="Palatino Linotype" w:cs="Times New Roman"/>
                <w:spacing w:val="-6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the</w:t>
            </w:r>
            <w:r w:rsidRPr="00646251">
              <w:rPr>
                <w:rFonts w:ascii="Palatino Linotype" w:hAnsi="Palatino Linotype" w:cs="Times New Roman"/>
                <w:spacing w:val="-7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Qur'an,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i/>
              </w:rPr>
              <w:t>third</w:t>
            </w:r>
            <w:r w:rsidRPr="00646251">
              <w:rPr>
                <w:rFonts w:ascii="Palatino Linotype" w:hAnsi="Palatino Linotype" w:cs="Times New Roman"/>
              </w:rPr>
              <w:t>;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Students memorizing</w:t>
            </w:r>
            <w:r w:rsidRPr="00646251">
              <w:rPr>
                <w:rFonts w:ascii="Palatino Linotype" w:hAnsi="Palatino Linotype" w:cs="Times New Roman"/>
                <w:spacing w:val="-6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the</w:t>
            </w:r>
            <w:r w:rsidRPr="00646251">
              <w:rPr>
                <w:rFonts w:ascii="Palatino Linotype" w:hAnsi="Palatino Linotype" w:cs="Times New Roman"/>
                <w:spacing w:val="-8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Qur'an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need</w:t>
            </w:r>
            <w:r w:rsidRPr="00646251">
              <w:rPr>
                <w:rFonts w:ascii="Palatino Linotype" w:hAnsi="Palatino Linotype" w:cs="Times New Roman"/>
                <w:spacing w:val="-6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</w:t>
            </w:r>
            <w:r w:rsidRPr="00646251">
              <w:rPr>
                <w:rFonts w:ascii="Palatino Linotype" w:hAnsi="Palatino Linotype" w:cs="Times New Roman"/>
                <w:spacing w:val="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clean</w:t>
            </w:r>
            <w:r w:rsidRPr="00646251">
              <w:rPr>
                <w:rFonts w:ascii="Palatino Linotype" w:hAnsi="Palatino Linotype" w:cs="Times New Roman"/>
                <w:spacing w:val="-6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heart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and</w:t>
            </w:r>
            <w:r w:rsidRPr="00646251">
              <w:rPr>
                <w:rFonts w:ascii="Palatino Linotype" w:hAnsi="Palatino Linotype" w:cs="Times New Roman"/>
                <w:spacing w:val="-5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 xml:space="preserve">self-happiness, and </w:t>
            </w:r>
            <w:r w:rsidRPr="00646251">
              <w:rPr>
                <w:rFonts w:ascii="Palatino Linotype" w:hAnsi="Palatino Linotype" w:cs="Times New Roman"/>
                <w:i/>
              </w:rPr>
              <w:t>Fourth</w:t>
            </w:r>
            <w:r w:rsidRPr="00646251">
              <w:rPr>
                <w:rFonts w:ascii="Palatino Linotype" w:hAnsi="Palatino Linotype" w:cs="Times New Roman"/>
              </w:rPr>
              <w:t>; memorizing the Qur'an is heavier because it must not be wrong. This research</w:t>
            </w:r>
            <w:r w:rsidRPr="00646251">
              <w:rPr>
                <w:rFonts w:ascii="Palatino Linotype" w:hAnsi="Palatino Linotype" w:cs="Times New Roman"/>
                <w:spacing w:val="-5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uses a descriptive qualitative approach, with data collection techniques of interviews, observation and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documentation.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The</w:t>
            </w:r>
            <w:r w:rsidRPr="00646251">
              <w:rPr>
                <w:rFonts w:ascii="Palatino Linotype" w:hAnsi="Palatino Linotype" w:cs="Times New Roman"/>
                <w:spacing w:val="-14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research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informants</w:t>
            </w:r>
            <w:r w:rsidRPr="00646251">
              <w:rPr>
                <w:rFonts w:ascii="Palatino Linotype" w:hAnsi="Palatino Linotype" w:cs="Times New Roman"/>
                <w:spacing w:val="-7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consisted</w:t>
            </w:r>
            <w:r w:rsidRPr="00646251">
              <w:rPr>
                <w:rFonts w:ascii="Palatino Linotype" w:hAnsi="Palatino Linotype" w:cs="Times New Roman"/>
                <w:spacing w:val="-1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of</w:t>
            </w:r>
            <w:r w:rsidRPr="00646251">
              <w:rPr>
                <w:rFonts w:ascii="Palatino Linotype" w:hAnsi="Palatino Linotype" w:cs="Times New Roman"/>
                <w:spacing w:val="-9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the</w:t>
            </w:r>
            <w:r w:rsidRPr="00646251">
              <w:rPr>
                <w:rFonts w:ascii="Palatino Linotype" w:hAnsi="Palatino Linotype" w:cs="Times New Roman"/>
                <w:spacing w:val="-1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principal,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2</w:t>
            </w:r>
            <w:r w:rsidRPr="00646251">
              <w:rPr>
                <w:rFonts w:ascii="Palatino Linotype" w:hAnsi="Palatino Linotype" w:cs="Times New Roman"/>
                <w:spacing w:val="-1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counseling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teachers</w:t>
            </w:r>
            <w:r w:rsidRPr="00646251">
              <w:rPr>
                <w:rFonts w:ascii="Palatino Linotype" w:hAnsi="Palatino Linotype" w:cs="Times New Roman"/>
                <w:spacing w:val="-7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and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5</w:t>
            </w:r>
            <w:r w:rsidRPr="00646251">
              <w:rPr>
                <w:rFonts w:ascii="Palatino Linotype" w:hAnsi="Palatino Linotype" w:cs="Times New Roman"/>
                <w:spacing w:val="-7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tahfidz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(an activity where learning to memorize the Quran) </w:t>
            </w:r>
            <w:r w:rsidRPr="00646251">
              <w:rPr>
                <w:rFonts w:ascii="Palatino Linotype" w:hAnsi="Palatino Linotype" w:cs="Times New Roman"/>
              </w:rPr>
              <w:t>coach</w:t>
            </w:r>
            <w:r w:rsidRPr="00646251">
              <w:rPr>
                <w:rFonts w:ascii="Palatino Linotype" w:hAnsi="Palatino Linotype" w:cs="Times New Roman"/>
                <w:spacing w:val="-53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teachers, tahfidz students and parents of students. Data analysis techniques All data were analyzed and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presented</w:t>
            </w:r>
            <w:r w:rsidRPr="00646251">
              <w:rPr>
                <w:rFonts w:ascii="Palatino Linotype" w:hAnsi="Palatino Linotype" w:cs="Times New Roman"/>
                <w:spacing w:val="-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descriptively</w:t>
            </w:r>
            <w:r w:rsidRPr="00646251">
              <w:rPr>
                <w:rFonts w:ascii="Palatino Linotype" w:hAnsi="Palatino Linotype" w:cs="Times New Roman"/>
                <w:spacing w:val="-3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after</w:t>
            </w:r>
            <w:r w:rsidRPr="00646251">
              <w:rPr>
                <w:rFonts w:ascii="Palatino Linotype" w:hAnsi="Palatino Linotype" w:cs="Times New Roman"/>
                <w:spacing w:val="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going</w:t>
            </w:r>
            <w:r w:rsidRPr="00646251">
              <w:rPr>
                <w:rFonts w:ascii="Palatino Linotype" w:hAnsi="Palatino Linotype" w:cs="Times New Roman"/>
                <w:spacing w:val="-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through</w:t>
            </w:r>
            <w:r w:rsidRPr="00646251">
              <w:rPr>
                <w:rFonts w:ascii="Palatino Linotype" w:hAnsi="Palatino Linotype" w:cs="Times New Roman"/>
                <w:spacing w:val="-3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data</w:t>
            </w:r>
            <w:r w:rsidRPr="00646251">
              <w:rPr>
                <w:rFonts w:ascii="Palatino Linotype" w:hAnsi="Palatino Linotype" w:cs="Times New Roman"/>
                <w:spacing w:val="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 xml:space="preserve">triangulation. The results of the study revealed that the counseling teacher in developing students' </w:t>
            </w:r>
            <w:r w:rsidRPr="00646251">
              <w:rPr>
                <w:rFonts w:ascii="Palatino Linotype" w:hAnsi="Palatino Linotype" w:cs="Times New Roman"/>
                <w:i/>
              </w:rPr>
              <w:t xml:space="preserve">self happiness is </w:t>
            </w:r>
            <w:r w:rsidRPr="00646251">
              <w:rPr>
                <w:rFonts w:ascii="Palatino Linotype" w:hAnsi="Palatino Linotype" w:cs="Times New Roman"/>
              </w:rPr>
              <w:t>more</w:t>
            </w:r>
            <w:r w:rsidRPr="00646251">
              <w:rPr>
                <w:rFonts w:ascii="Palatino Linotype" w:hAnsi="Palatino Linotype" w:cs="Times New Roman"/>
                <w:spacing w:val="-5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about motivating and maintaining students' socioemotional problems from saturation, stress, difficulty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concentrating</w:t>
            </w:r>
            <w:r w:rsidRPr="00646251">
              <w:rPr>
                <w:rFonts w:ascii="Palatino Linotype" w:hAnsi="Palatino Linotype" w:cs="Times New Roman"/>
                <w:spacing w:val="-8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in</w:t>
            </w:r>
            <w:r w:rsidRPr="00646251">
              <w:rPr>
                <w:rFonts w:ascii="Palatino Linotype" w:hAnsi="Palatino Linotype" w:cs="Times New Roman"/>
                <w:spacing w:val="-8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memorizing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</w:t>
            </w:r>
            <w:r w:rsidRPr="00646251">
              <w:rPr>
                <w:rFonts w:ascii="Palatino Linotype" w:hAnsi="Palatino Linotype" w:cs="Times New Roman"/>
                <w:spacing w:val="-1"/>
              </w:rPr>
              <w:t>the</w:t>
            </w:r>
            <w:r w:rsidRPr="00646251">
              <w:rPr>
                <w:rFonts w:ascii="Palatino Linotype" w:hAnsi="Palatino Linotype" w:cs="Times New Roman"/>
                <w:spacing w:val="-1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Qur'an,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while</w:t>
            </w:r>
            <w:r w:rsidRPr="00646251">
              <w:rPr>
                <w:rFonts w:ascii="Palatino Linotype" w:hAnsi="Palatino Linotype" w:cs="Times New Roman"/>
                <w:spacing w:val="-1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the</w:t>
            </w:r>
            <w:r w:rsidRPr="00646251">
              <w:rPr>
                <w:rFonts w:ascii="Palatino Linotype" w:hAnsi="Palatino Linotype" w:cs="Times New Roman"/>
                <w:spacing w:val="-1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role</w:t>
            </w:r>
            <w:r w:rsidRPr="00646251">
              <w:rPr>
                <w:rFonts w:ascii="Palatino Linotype" w:hAnsi="Palatino Linotype" w:cs="Times New Roman"/>
                <w:spacing w:val="-10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of</w:t>
            </w:r>
            <w:r w:rsidRPr="00646251">
              <w:rPr>
                <w:rFonts w:ascii="Palatino Linotype" w:hAnsi="Palatino Linotype" w:cs="Times New Roman"/>
                <w:spacing w:val="-9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cooperation</w:t>
            </w:r>
            <w:r w:rsidRPr="00646251">
              <w:rPr>
                <w:rFonts w:ascii="Palatino Linotype" w:hAnsi="Palatino Linotype" w:cs="Times New Roman"/>
                <w:spacing w:val="-8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with</w:t>
            </w:r>
            <w:r w:rsidRPr="00646251">
              <w:rPr>
                <w:rFonts w:ascii="Palatino Linotype" w:hAnsi="Palatino Linotype" w:cs="Times New Roman"/>
                <w:spacing w:val="-1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tahfidz</w:t>
            </w:r>
            <w:r w:rsidRPr="00646251">
              <w:rPr>
                <w:rFonts w:ascii="Palatino Linotype" w:hAnsi="Palatino Linotype" w:cs="Times New Roman"/>
                <w:spacing w:val="-10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supervising</w:t>
            </w:r>
            <w:r w:rsidRPr="00646251">
              <w:rPr>
                <w:rFonts w:ascii="Palatino Linotype" w:hAnsi="Palatino Linotype" w:cs="Times New Roman"/>
                <w:spacing w:val="-12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teachers</w:t>
            </w:r>
            <w:r w:rsidRPr="00646251">
              <w:rPr>
                <w:rFonts w:ascii="Palatino Linotype" w:hAnsi="Palatino Linotype" w:cs="Times New Roman"/>
                <w:spacing w:val="-7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and</w:t>
            </w:r>
            <w:r w:rsidRPr="00646251">
              <w:rPr>
                <w:rFonts w:ascii="Palatino Linotype" w:hAnsi="Palatino Linotype" w:cs="Times New Roman"/>
                <w:spacing w:val="-53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 xml:space="preserve">parents is more about maintaining conduciveness and fulfilling </w:t>
            </w:r>
            <w:r w:rsidRPr="00646251">
              <w:rPr>
                <w:rFonts w:ascii="Palatino Linotype" w:hAnsi="Palatino Linotype" w:cs="Times New Roman"/>
              </w:rPr>
              <w:lastRenderedPageBreak/>
              <w:t>needs and maintaining students' mood in</w:t>
            </w:r>
            <w:r w:rsidRPr="00646251">
              <w:rPr>
                <w:rFonts w:ascii="Palatino Linotype" w:hAnsi="Palatino Linotype" w:cs="Times New Roman"/>
                <w:spacing w:val="1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memorizing</w:t>
            </w:r>
            <w:r w:rsidRPr="00646251">
              <w:rPr>
                <w:rFonts w:ascii="Palatino Linotype" w:hAnsi="Palatino Linotype" w:cs="Times New Roman"/>
                <w:spacing w:val="-4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the</w:t>
            </w:r>
            <w:r w:rsidRPr="00646251">
              <w:rPr>
                <w:rFonts w:ascii="Palatino Linotype" w:hAnsi="Palatino Linotype" w:cs="Times New Roman"/>
                <w:spacing w:val="-5"/>
              </w:rPr>
              <w:t xml:space="preserve"> </w:t>
            </w:r>
            <w:r w:rsidRPr="00646251">
              <w:rPr>
                <w:rFonts w:ascii="Palatino Linotype" w:hAnsi="Palatino Linotype" w:cs="Times New Roman"/>
              </w:rPr>
              <w:t>Qur'an.</w:t>
            </w:r>
          </w:p>
        </w:tc>
      </w:tr>
      <w:tr w:rsidR="0048254D" w:rsidRPr="0048254D" w:rsidTr="0048254D">
        <w:trPr>
          <w:trHeight w:val="1231"/>
          <w:jc w:val="center"/>
        </w:trPr>
        <w:tc>
          <w:tcPr>
            <w:tcW w:w="27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54D" w:rsidRPr="006A6719" w:rsidRDefault="0048254D" w:rsidP="001C18FA">
            <w:pPr>
              <w:spacing w:before="120" w:after="120"/>
              <w:jc w:val="both"/>
              <w:rPr>
                <w:rFonts w:ascii="Palatino Linotype" w:hAnsi="Palatino Linotype"/>
                <w:b/>
                <w:i/>
                <w:sz w:val="18"/>
                <w:szCs w:val="18"/>
              </w:rPr>
            </w:pPr>
            <w:r w:rsidRPr="006A6719">
              <w:rPr>
                <w:rFonts w:ascii="Palatino Linotype" w:hAnsi="Palatino Linotype"/>
                <w:b/>
                <w:i/>
                <w:sz w:val="18"/>
                <w:szCs w:val="18"/>
              </w:rPr>
              <w:t>Article history:</w:t>
            </w:r>
          </w:p>
          <w:p w:rsidR="0048254D" w:rsidRPr="006A6719" w:rsidRDefault="0048254D" w:rsidP="00E45249">
            <w:pPr>
              <w:pStyle w:val="Alishlah14history"/>
            </w:pPr>
            <w:r w:rsidRPr="006A6719">
              <w:t xml:space="preserve">Received </w:t>
            </w:r>
            <w:r w:rsidR="00FA43FF" w:rsidRPr="00FA43FF">
              <w:t>2021-08-14</w:t>
            </w:r>
          </w:p>
          <w:p w:rsidR="0048254D" w:rsidRPr="006A6719" w:rsidRDefault="0048254D" w:rsidP="00E45249">
            <w:pPr>
              <w:pStyle w:val="Alishlah14history"/>
            </w:pPr>
            <w:r w:rsidRPr="006A6719">
              <w:t xml:space="preserve">Revised </w:t>
            </w:r>
            <w:r w:rsidR="00675603" w:rsidRPr="006A6719">
              <w:tab/>
            </w:r>
            <w:r w:rsidR="00FA43FF" w:rsidRPr="00FA43FF">
              <w:t>2021-11-12</w:t>
            </w:r>
          </w:p>
          <w:p w:rsidR="0048254D" w:rsidRPr="004A39B9" w:rsidRDefault="0048254D" w:rsidP="004A39B9">
            <w:pPr>
              <w:pStyle w:val="Alishlah14history"/>
              <w:rPr>
                <w:lang w:val="en-AU"/>
              </w:rPr>
            </w:pPr>
            <w:r w:rsidRPr="006A6719">
              <w:t xml:space="preserve">Accepted </w:t>
            </w:r>
            <w:r w:rsidR="00FA43FF" w:rsidRPr="00FA43FF">
              <w:t>2022-01-17</w:t>
            </w: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54D" w:rsidRPr="0048254D" w:rsidRDefault="0048254D" w:rsidP="001C18FA">
            <w:pPr>
              <w:spacing w:before="12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57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54D" w:rsidRPr="0048254D" w:rsidRDefault="0048254D" w:rsidP="001C18FA">
            <w:pPr>
              <w:spacing w:before="120"/>
              <w:jc w:val="both"/>
              <w:rPr>
                <w:rFonts w:ascii="Palatino Linotype" w:hAnsi="Palatino Linotype"/>
                <w:iCs/>
                <w:color w:val="000000"/>
                <w:sz w:val="18"/>
                <w:szCs w:val="18"/>
              </w:rPr>
            </w:pPr>
          </w:p>
        </w:tc>
      </w:tr>
      <w:tr w:rsidR="0048254D" w:rsidRPr="0048254D" w:rsidTr="0048254D">
        <w:trPr>
          <w:trHeight w:val="70"/>
          <w:jc w:val="center"/>
        </w:trPr>
        <w:tc>
          <w:tcPr>
            <w:tcW w:w="27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54D" w:rsidRPr="0048254D" w:rsidRDefault="0048254D" w:rsidP="001C18FA">
            <w:pPr>
              <w:spacing w:before="120" w:after="120"/>
              <w:jc w:val="both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54D" w:rsidRPr="0048254D" w:rsidRDefault="0048254D" w:rsidP="001C18FA">
            <w:pPr>
              <w:spacing w:before="12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54D" w:rsidRPr="0048254D" w:rsidRDefault="0048254D" w:rsidP="001C18FA">
            <w:pPr>
              <w:spacing w:before="120" w:after="120"/>
              <w:jc w:val="right"/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</w:rPr>
            </w:pPr>
            <w:r w:rsidRPr="0048254D"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</w:rPr>
              <w:t xml:space="preserve">This is an open access article under the </w:t>
            </w:r>
            <w:hyperlink r:id="rId9" w:history="1">
              <w:r w:rsidRPr="0048254D">
                <w:rPr>
                  <w:rStyle w:val="Hyperlink"/>
                  <w:rFonts w:ascii="Palatino Linotype" w:hAnsi="Palatino Linotype"/>
                  <w:i/>
                  <w:iCs/>
                  <w:sz w:val="18"/>
                  <w:szCs w:val="18"/>
                </w:rPr>
                <w:t>CC BY-NC-SA</w:t>
              </w:r>
            </w:hyperlink>
            <w:r w:rsidRPr="0048254D"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</w:rPr>
              <w:t xml:space="preserve"> license.</w:t>
            </w:r>
          </w:p>
          <w:p w:rsidR="0048254D" w:rsidRPr="0048254D" w:rsidRDefault="0048254D" w:rsidP="001C18FA">
            <w:pPr>
              <w:spacing w:before="120" w:after="120"/>
              <w:jc w:val="right"/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</w:rPr>
            </w:pPr>
            <w:r w:rsidRPr="0048254D">
              <w:rPr>
                <w:rFonts w:ascii="Palatino Linotype" w:hAnsi="Palatino Linotype"/>
                <w:noProof/>
                <w:lang w:val="id-ID" w:eastAsia="id-ID"/>
              </w:rPr>
              <w:drawing>
                <wp:inline distT="0" distB="0" distL="0" distR="0" wp14:anchorId="04047706" wp14:editId="3A56C479">
                  <wp:extent cx="1054509" cy="37147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509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4D" w:rsidRPr="0048254D" w:rsidTr="0048254D">
        <w:trPr>
          <w:jc w:val="center"/>
        </w:trPr>
        <w:tc>
          <w:tcPr>
            <w:tcW w:w="884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8254D" w:rsidRPr="00E45249" w:rsidRDefault="0048254D" w:rsidP="00E45249">
            <w:pPr>
              <w:pStyle w:val="Alishlah16affiliation"/>
              <w:ind w:left="0" w:firstLine="10"/>
              <w:rPr>
                <w:b/>
                <w:bCs/>
              </w:rPr>
            </w:pPr>
            <w:bookmarkStart w:id="0" w:name="_Hlk97159440"/>
            <w:r w:rsidRPr="00E45249">
              <w:rPr>
                <w:b/>
                <w:bCs/>
              </w:rPr>
              <w:t>Corresponding Author</w:t>
            </w:r>
            <w:bookmarkEnd w:id="0"/>
            <w:r w:rsidRPr="00E45249">
              <w:rPr>
                <w:b/>
                <w:bCs/>
              </w:rPr>
              <w:t>:</w:t>
            </w:r>
          </w:p>
          <w:p w:rsidR="00646251" w:rsidRPr="00646251" w:rsidRDefault="00646251" w:rsidP="00646251">
            <w:pPr>
              <w:pStyle w:val="Alishlah13authornames"/>
              <w:spacing w:after="0"/>
              <w:ind w:left="34"/>
              <w:rPr>
                <w:b w:val="0"/>
                <w:bCs/>
                <w:vertAlign w:val="superscript"/>
                <w:lang w:val="en-GB"/>
              </w:rPr>
            </w:pPr>
            <w:r w:rsidRPr="00646251">
              <w:rPr>
                <w:b w:val="0"/>
                <w:bCs/>
                <w:lang w:val="en-GB"/>
              </w:rPr>
              <w:t>Beni Azwar</w:t>
            </w:r>
          </w:p>
          <w:p w:rsidR="0048254D" w:rsidRDefault="00646251" w:rsidP="00646251">
            <w:pPr>
              <w:pStyle w:val="Alishlah16affiliation"/>
              <w:ind w:left="34" w:firstLine="0"/>
              <w:rPr>
                <w:rStyle w:val="Hyperlink"/>
                <w:color w:val="0462C1"/>
              </w:rPr>
            </w:pPr>
            <w:r>
              <w:rPr>
                <w:color w:val="auto"/>
                <w:lang w:val="en-GB"/>
              </w:rPr>
              <w:t xml:space="preserve">Institut Agama Islam Negeri  Curup, Rejang Lebong, Bengkulu, Indonesia; </w:t>
            </w:r>
            <w:hyperlink r:id="rId11" w:history="1">
              <w:r>
                <w:rPr>
                  <w:rStyle w:val="Hyperlink"/>
                  <w:color w:val="0462C1"/>
                </w:rPr>
                <w:t>beniazwar1967@gmail.com</w:t>
              </w:r>
            </w:hyperlink>
          </w:p>
          <w:p w:rsidR="00646251" w:rsidRPr="00646251" w:rsidRDefault="00646251" w:rsidP="00646251">
            <w:pPr>
              <w:pStyle w:val="Alishlah16affiliation"/>
              <w:ind w:left="34" w:firstLine="0"/>
              <w:rPr>
                <w:color w:val="0462C1"/>
                <w:u w:val="single"/>
              </w:rPr>
            </w:pPr>
          </w:p>
        </w:tc>
      </w:tr>
    </w:tbl>
    <w:p w:rsidR="008E64A2" w:rsidRPr="00A75CB1" w:rsidRDefault="0048254D" w:rsidP="00A10E86">
      <w:pPr>
        <w:pStyle w:val="Alishlah21heading1"/>
        <w:rPr>
          <w:lang w:val="en-GB"/>
        </w:rPr>
      </w:pPr>
      <w:r w:rsidRPr="00A75CB1">
        <w:rPr>
          <w:lang w:val="en-GB"/>
        </w:rPr>
        <w:t>INTRODUCTION</w:t>
      </w:r>
    </w:p>
    <w:p w:rsidR="00646251" w:rsidRPr="00774FD1" w:rsidRDefault="00646251" w:rsidP="00646251">
      <w:pPr>
        <w:pStyle w:val="Alishlah21heading1"/>
        <w:numPr>
          <w:ilvl w:val="0"/>
          <w:numId w:val="0"/>
        </w:numPr>
        <w:spacing w:before="0" w:after="0" w:line="276" w:lineRule="auto"/>
        <w:ind w:firstLine="426"/>
        <w:jc w:val="both"/>
        <w:rPr>
          <w:b w:val="0"/>
          <w:bCs/>
        </w:rPr>
      </w:pPr>
      <w:r w:rsidRPr="00774FD1">
        <w:rPr>
          <w:b w:val="0"/>
          <w:bCs/>
        </w:rPr>
        <w:t>Parents are attracted to integrated Islamic schools because of the combination of holistic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Islamic education, high quality, religious environment, character development, strong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community, modern facilities, alumni achievements, good reputation, scholarships, 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extracurricular programs. Academic achievement and community involvement strengthen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its popularity, while tuition fees are not a major consideration (Dhea Yunanda, Reno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Fernandes, Ike Sylvia, 2019). This is corroborated by the fact that modern Islamic schools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have their own characteristics, such as combining science with Quran memorization,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project-based learning, and Quran memorization programs. However, there are issues 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market orientation that neglects scholarship and talent as well as financing disparities in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Islamic education. (Zainiya Anisa, 2022). Besides, integrated Islamic schools provide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holistic education focusing on religion, academics, life skills, languages, extracurriculars,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ethical personality, and community service, to create Islamic knowledgeable and ethical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individuals. (Samdani., 2014). For tahfidz program helps students develop by memorizing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the Quran, learning tajweed, and understanding the meaning of verses, integrated in 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curriculum</w:t>
      </w:r>
      <w:r w:rsidRPr="00774FD1">
        <w:rPr>
          <w:b w:val="0"/>
          <w:bCs/>
          <w:spacing w:val="-17"/>
        </w:rPr>
        <w:t xml:space="preserve"> </w:t>
      </w:r>
      <w:r w:rsidRPr="00774FD1">
        <w:rPr>
          <w:b w:val="0"/>
          <w:bCs/>
          <w:spacing w:val="-1"/>
        </w:rPr>
        <w:t>of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  <w:spacing w:val="-1"/>
        </w:rPr>
        <w:t>integrated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Islamic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  <w:spacing w:val="-1"/>
        </w:rPr>
        <w:t>school.(Samdani.,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2014).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improve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memorization</w:t>
      </w:r>
      <w:r w:rsidRPr="00774FD1">
        <w:rPr>
          <w:b w:val="0"/>
          <w:bCs/>
          <w:spacing w:val="-17"/>
        </w:rPr>
        <w:t xml:space="preserve"> </w:t>
      </w:r>
      <w:r w:rsidRPr="00774FD1">
        <w:rPr>
          <w:b w:val="0"/>
          <w:bCs/>
        </w:rPr>
        <w:t>skills,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understand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material,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structure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it,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use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visualization,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repeat,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apply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mnemonic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techniques,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take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breaks,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set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 schedule,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pay attention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personal context.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Choose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methods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according to</w:t>
      </w:r>
      <w:r w:rsidRPr="00774FD1">
        <w:rPr>
          <w:b w:val="0"/>
          <w:bCs/>
          <w:spacing w:val="5"/>
        </w:rPr>
        <w:t xml:space="preserve"> </w:t>
      </w:r>
      <w:r w:rsidRPr="00774FD1">
        <w:rPr>
          <w:b w:val="0"/>
          <w:bCs/>
        </w:rPr>
        <w:t>learning style,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and be consistent</w:t>
      </w:r>
      <w:r w:rsidRPr="00774FD1">
        <w:rPr>
          <w:b w:val="0"/>
          <w:bCs/>
          <w:spacing w:val="5"/>
        </w:rPr>
        <w:t xml:space="preserve"> </w:t>
      </w:r>
      <w:r w:rsidRPr="00774FD1">
        <w:rPr>
          <w:b w:val="0"/>
          <w:bCs/>
        </w:rPr>
        <w:t>and patient.</w:t>
      </w:r>
      <w:r w:rsidRPr="00774FD1">
        <w:rPr>
          <w:b w:val="0"/>
          <w:bCs/>
          <w:spacing w:val="9"/>
        </w:rPr>
        <w:t xml:space="preserve"> </w:t>
      </w:r>
      <w:r w:rsidRPr="00774FD1">
        <w:rPr>
          <w:b w:val="0"/>
          <w:bCs/>
        </w:rPr>
        <w:t>(Johnson,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2021).</w:t>
      </w:r>
    </w:p>
    <w:p w:rsidR="00646251" w:rsidRPr="00774FD1" w:rsidRDefault="00646251" w:rsidP="00646251">
      <w:pPr>
        <w:pStyle w:val="Alishlah21heading1"/>
        <w:numPr>
          <w:ilvl w:val="0"/>
          <w:numId w:val="0"/>
        </w:numPr>
        <w:spacing w:before="0" w:after="0" w:line="276" w:lineRule="auto"/>
        <w:ind w:firstLine="426"/>
        <w:jc w:val="both"/>
        <w:rPr>
          <w:b w:val="0"/>
          <w:bCs/>
        </w:rPr>
      </w:pPr>
      <w:r w:rsidRPr="00774FD1">
        <w:rPr>
          <w:b w:val="0"/>
          <w:bCs/>
        </w:rPr>
        <w:t>The tahfidz program balances the knowledge of the world and the hereafter, deepens 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understanding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Islam,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develops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discipline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responsibility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students.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(Yuanita,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2018).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Besides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that,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some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conveniences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Qur'an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according to Al-Ghazali (2013). The memorizer of the Qur'an feels the help of Allah, is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respected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by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community,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proud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recognized.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Qur'an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increases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memory</w:t>
      </w:r>
      <w:r w:rsidRPr="00774FD1">
        <w:rPr>
          <w:b w:val="0"/>
          <w:bCs/>
          <w:spacing w:val="-21"/>
        </w:rPr>
        <w:t xml:space="preserve"> </w:t>
      </w:r>
      <w:r w:rsidRPr="00774FD1">
        <w:rPr>
          <w:b w:val="0"/>
          <w:bCs/>
          <w:spacing w:val="-1"/>
        </w:rPr>
        <w:t>capacity,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personal</w:t>
      </w:r>
      <w:r w:rsidRPr="00774FD1">
        <w:rPr>
          <w:b w:val="0"/>
          <w:bCs/>
          <w:spacing w:val="-16"/>
        </w:rPr>
        <w:t xml:space="preserve"> </w:t>
      </w:r>
      <w:r w:rsidRPr="00774FD1">
        <w:rPr>
          <w:b w:val="0"/>
          <w:bCs/>
          <w:spacing w:val="-1"/>
        </w:rPr>
        <w:t>satisfaction,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and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understanding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9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Qur'an,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drawing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  <w:spacing w:val="-1"/>
        </w:rPr>
        <w:t>closer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to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  <w:spacing w:val="-1"/>
        </w:rPr>
        <w:t>Allah.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They</w:t>
      </w:r>
      <w:r w:rsidRPr="00774FD1">
        <w:rPr>
          <w:b w:val="0"/>
          <w:bCs/>
          <w:spacing w:val="-16"/>
        </w:rPr>
        <w:t xml:space="preserve"> </w:t>
      </w:r>
      <w:r w:rsidRPr="00774FD1">
        <w:rPr>
          <w:b w:val="0"/>
          <w:bCs/>
          <w:spacing w:val="-1"/>
        </w:rPr>
        <w:t>receive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virtues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such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as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great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rewards,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a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position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  <w:spacing w:val="-1"/>
        </w:rPr>
        <w:t>in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heaven,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interaction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with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angels,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blessing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life,</w:t>
      </w:r>
      <w:r w:rsidRPr="00774FD1">
        <w:rPr>
          <w:b w:val="0"/>
          <w:bCs/>
          <w:spacing w:val="5"/>
        </w:rPr>
        <w:t xml:space="preserve"> </w:t>
      </w:r>
      <w:r w:rsidRPr="00774FD1">
        <w:rPr>
          <w:b w:val="0"/>
          <w:bCs/>
        </w:rPr>
        <w:t>intercession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on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lastRenderedPageBreak/>
        <w:t>Day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Judgment,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as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well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as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reflecting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love and obedience to Allah, providing peace of mind, and being an example of society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(Mansur,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2017). Qur'anic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memorizers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face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various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challenges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such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complexity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 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Arabic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language,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tajweed,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and memorization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methods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that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require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high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concentration,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order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gain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promised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benefits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(Aziz,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M.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S.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A.,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&amp;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Omar,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2018).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This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corroborated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by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Amir,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  <w:spacing w:val="-1"/>
        </w:rPr>
        <w:t>Syafruddin,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Fauzi,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Muhammad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Ridwan,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&amp;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Isomudin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(2021).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Qur'an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faces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challenges such as difficulty memorizing, time, motivation, understanding the meaning,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daily distractions, and the use of technology. The complexity of the Arabic language, 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length of verses and chapters, the rules of tajweed, makhrajul letters, and memorization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methods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require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high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concentration, because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Qur'an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composed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5"/>
        </w:rPr>
        <w:t xml:space="preserve"> </w:t>
      </w:r>
      <w:r w:rsidRPr="00774FD1">
        <w:rPr>
          <w:b w:val="0"/>
          <w:bCs/>
        </w:rPr>
        <w:t>30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Juz,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114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letters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6666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 xml:space="preserve">verses. </w:t>
      </w:r>
    </w:p>
    <w:p w:rsidR="00646251" w:rsidRPr="00774FD1" w:rsidRDefault="00646251" w:rsidP="00646251">
      <w:pPr>
        <w:pStyle w:val="Alishlah21heading1"/>
        <w:numPr>
          <w:ilvl w:val="0"/>
          <w:numId w:val="0"/>
        </w:numPr>
        <w:spacing w:before="0" w:after="0" w:line="276" w:lineRule="auto"/>
        <w:ind w:firstLine="426"/>
        <w:jc w:val="both"/>
        <w:rPr>
          <w:b w:val="0"/>
          <w:bCs/>
        </w:rPr>
      </w:pPr>
      <w:r w:rsidRPr="00774FD1">
        <w:rPr>
          <w:b w:val="0"/>
          <w:bCs/>
        </w:rPr>
        <w:t>For this reason, a good psychological condition is needed, as stated by (Assegaf (2020)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that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  <w:spacing w:val="-1"/>
        </w:rPr>
        <w:t>process</w:t>
      </w:r>
      <w:r w:rsidRPr="00774FD1">
        <w:rPr>
          <w:b w:val="0"/>
          <w:bCs/>
          <w:spacing w:val="-15"/>
        </w:rPr>
        <w:t xml:space="preserve"> </w:t>
      </w:r>
      <w:r w:rsidRPr="00774FD1">
        <w:rPr>
          <w:b w:val="0"/>
          <w:bCs/>
          <w:spacing w:val="-1"/>
        </w:rPr>
        <w:t>of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memorizing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  <w:spacing w:val="-1"/>
        </w:rPr>
        <w:t>Qur'an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can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cause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mental</w:t>
      </w:r>
      <w:r w:rsidRPr="00774FD1">
        <w:rPr>
          <w:b w:val="0"/>
          <w:bCs/>
          <w:spacing w:val="-17"/>
        </w:rPr>
        <w:t xml:space="preserve"> </w:t>
      </w:r>
      <w:r w:rsidRPr="00774FD1">
        <w:rPr>
          <w:b w:val="0"/>
          <w:bCs/>
        </w:rPr>
        <w:t>stress,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a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</w:rPr>
        <w:t>sense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6"/>
        </w:rPr>
        <w:t xml:space="preserve"> </w:t>
      </w:r>
      <w:r w:rsidRPr="00774FD1">
        <w:rPr>
          <w:b w:val="0"/>
          <w:bCs/>
        </w:rPr>
        <w:t>hopelessness,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anxiety, comparison of memorization with others, negative thoughts, and limited Arabic.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Uncertainty</w:t>
      </w:r>
      <w:r w:rsidRPr="00774FD1">
        <w:rPr>
          <w:b w:val="0"/>
          <w:bCs/>
          <w:spacing w:val="-17"/>
        </w:rPr>
        <w:t xml:space="preserve"> </w:t>
      </w:r>
      <w:r w:rsidRPr="00774FD1">
        <w:rPr>
          <w:b w:val="0"/>
          <w:bCs/>
          <w:spacing w:val="-1"/>
        </w:rPr>
        <w:t>about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duration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results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memorization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lack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6"/>
        </w:rPr>
        <w:t xml:space="preserve"> </w:t>
      </w:r>
      <w:r w:rsidRPr="00774FD1">
        <w:rPr>
          <w:b w:val="0"/>
          <w:bCs/>
        </w:rPr>
        <w:t>self-confidence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are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also</w:t>
      </w:r>
      <w:r w:rsidRPr="00774FD1">
        <w:rPr>
          <w:b w:val="0"/>
          <w:bCs/>
          <w:spacing w:val="5"/>
        </w:rPr>
        <w:t xml:space="preserve"> </w:t>
      </w:r>
      <w:r w:rsidRPr="00774FD1">
        <w:rPr>
          <w:b w:val="0"/>
          <w:bCs/>
        </w:rPr>
        <w:t>significant</w:t>
      </w:r>
      <w:r w:rsidRPr="00774FD1">
        <w:rPr>
          <w:b w:val="0"/>
          <w:bCs/>
          <w:spacing w:val="6"/>
        </w:rPr>
        <w:t xml:space="preserve"> </w:t>
      </w:r>
      <w:r w:rsidRPr="00774FD1">
        <w:rPr>
          <w:b w:val="0"/>
          <w:bCs/>
        </w:rPr>
        <w:t>obstacles.</w:t>
      </w:r>
      <w:r w:rsidRPr="00774FD1">
        <w:rPr>
          <w:b w:val="0"/>
          <w:bCs/>
          <w:spacing w:val="7"/>
        </w:rPr>
        <w:t xml:space="preserve"> </w:t>
      </w:r>
      <w:r w:rsidRPr="00774FD1">
        <w:rPr>
          <w:b w:val="0"/>
          <w:bCs/>
        </w:rPr>
        <w:t>(Chong,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W.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H.,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&amp;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Halim,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</w:rPr>
        <w:t>2020).. One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conditions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for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such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memorization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  <w:i/>
        </w:rPr>
        <w:t>Self-happiness</w:t>
      </w:r>
      <w:r w:rsidRPr="00774FD1">
        <w:rPr>
          <w:b w:val="0"/>
          <w:bCs/>
        </w:rPr>
        <w:t>,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which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refers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feelings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happiness,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well-being,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satisfaction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that come from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within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a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person.</w:t>
      </w:r>
      <w:r w:rsidRPr="00774FD1">
        <w:rPr>
          <w:b w:val="0"/>
          <w:bCs/>
          <w:spacing w:val="5"/>
        </w:rPr>
        <w:t xml:space="preserve"> </w:t>
      </w:r>
      <w:r w:rsidRPr="00774FD1">
        <w:rPr>
          <w:b w:val="0"/>
          <w:bCs/>
        </w:rPr>
        <w:t>(Seligman,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M.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E., Steen, T. A., Park, N., &amp; Peterson, 2005).. Alternatively, Happiness is feeling satisfied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with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oneself,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life,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  <w:spacing w:val="-1"/>
        </w:rPr>
        <w:t>and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achievements,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being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able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find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from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within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without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depending too much on external factors or material achievements. (Ryan, R. M., &amp; Deci,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2001).. The feeling of happiness, well-being, and contentment that comes from within a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person involves self-understanding, self-acceptance, and the ability to find happiness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 xml:space="preserve">without over-dependence on external factors. Important reasons for </w:t>
      </w:r>
      <w:r w:rsidRPr="00774FD1">
        <w:rPr>
          <w:b w:val="0"/>
          <w:bCs/>
          <w:i/>
        </w:rPr>
        <w:t xml:space="preserve">Self-happiness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memorizing the Qur'an ccording to Tajuddin, M. S., &amp; Mat Akhir, N. A. (2020) is Self-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strengthens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motivation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Qur'an,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creates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calmness,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deepens spiritual experiences. It also improves the quality of worship and emotional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intelligence,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facilitates understanding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 Qur'anic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values.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By feeling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happy 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satisfied in the learning process, individuals can feel a deeper closeness to the teachings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 the Qur'an, improving their spiritual well-being (Abidin, M. J. Z., &amp; Alias, 2019).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Happy individuals often have a positive mood (Anugrah et al., 2019).. happiness will be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achieved if humans are able to recognize themselves, God, the world, and recognize the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afterlife.</w:t>
      </w:r>
      <w:r w:rsidRPr="00774FD1">
        <w:rPr>
          <w:b w:val="0"/>
          <w:bCs/>
          <w:spacing w:val="4"/>
        </w:rPr>
        <w:t xml:space="preserve"> </w:t>
      </w:r>
      <w:r w:rsidRPr="00774FD1">
        <w:rPr>
          <w:b w:val="0"/>
          <w:bCs/>
        </w:rPr>
        <w:t>(Sofia</w:t>
      </w:r>
      <w:r w:rsidRPr="00774FD1">
        <w:rPr>
          <w:b w:val="0"/>
          <w:bCs/>
          <w:spacing w:val="6"/>
        </w:rPr>
        <w:t xml:space="preserve"> </w:t>
      </w:r>
      <w:r w:rsidRPr="00774FD1">
        <w:rPr>
          <w:b w:val="0"/>
          <w:bCs/>
        </w:rPr>
        <w:t>&amp;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Sari,</w:t>
      </w:r>
      <w:r w:rsidRPr="00774FD1">
        <w:rPr>
          <w:b w:val="0"/>
          <w:bCs/>
          <w:spacing w:val="4"/>
        </w:rPr>
        <w:t xml:space="preserve"> </w:t>
      </w:r>
      <w:r w:rsidRPr="00774FD1">
        <w:rPr>
          <w:b w:val="0"/>
          <w:bCs/>
        </w:rPr>
        <w:t>2018).</w:t>
      </w:r>
    </w:p>
    <w:p w:rsidR="00646251" w:rsidRPr="00774FD1" w:rsidRDefault="00646251" w:rsidP="00646251">
      <w:pPr>
        <w:pStyle w:val="Alishlah21heading1"/>
        <w:numPr>
          <w:ilvl w:val="0"/>
          <w:numId w:val="0"/>
        </w:numPr>
        <w:spacing w:before="0" w:after="0" w:line="276" w:lineRule="auto"/>
        <w:ind w:firstLine="426"/>
        <w:jc w:val="both"/>
        <w:rPr>
          <w:b w:val="0"/>
          <w:bCs/>
        </w:rPr>
      </w:pPr>
      <w:r w:rsidRPr="00774FD1">
        <w:rPr>
          <w:b w:val="0"/>
          <w:bCs/>
        </w:rPr>
        <w:t xml:space="preserve">The determinants of </w:t>
      </w:r>
      <w:r w:rsidRPr="00774FD1">
        <w:rPr>
          <w:b w:val="0"/>
          <w:bCs/>
          <w:i/>
        </w:rPr>
        <w:t xml:space="preserve">Self-happiness </w:t>
      </w:r>
      <w:r w:rsidRPr="00774FD1">
        <w:rPr>
          <w:b w:val="0"/>
          <w:bCs/>
        </w:rPr>
        <w:t>according to Tamara Renee (2022) are positive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relationships, academic achievement, extracurricular activities, emotional support, school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climate,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family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support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contribute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to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education.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while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memorizing the Qur'an shows that the process is also about personal development and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spiritual understanding. Social support is important in maintaining motivation in the face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of Qur'anic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memorization challenges.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(Al-Gharaibeh, A. M., &amp; Al-Awamreh, A. A.,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 xml:space="preserve">2020).. </w:t>
      </w:r>
      <w:r w:rsidRPr="00774FD1">
        <w:rPr>
          <w:b w:val="0"/>
          <w:bCs/>
          <w:w w:val="95"/>
        </w:rPr>
        <w:t xml:space="preserve">Some previous studies include: </w:t>
      </w:r>
      <w:r w:rsidRPr="00774FD1">
        <w:rPr>
          <w:b w:val="0"/>
          <w:bCs/>
          <w:i/>
          <w:w w:val="95"/>
        </w:rPr>
        <w:t xml:space="preserve">First: </w:t>
      </w:r>
      <w:r w:rsidRPr="00774FD1">
        <w:rPr>
          <w:b w:val="0"/>
          <w:bCs/>
          <w:w w:val="95"/>
        </w:rPr>
        <w:t>Purna Irawan, Meilida Eka Sari, Depi Putri, Dwi</w:t>
      </w:r>
      <w:r w:rsidRPr="00774FD1">
        <w:rPr>
          <w:b w:val="0"/>
          <w:bCs/>
          <w:spacing w:val="-54"/>
          <w:w w:val="95"/>
        </w:rPr>
        <w:t xml:space="preserve"> </w:t>
      </w:r>
      <w:r w:rsidRPr="00774FD1">
        <w:rPr>
          <w:b w:val="0"/>
          <w:bCs/>
        </w:rPr>
        <w:t>Noviana Komsi, Muhammad Ikrom. 2022.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Management of Hidayatul Athfal Tahfidz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House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Kali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Bening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Kecaamatan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Tugu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Mulyo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Increasing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Santri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Interest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the Qur'an.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The results 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management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at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Hidayatul Athfal Tahfidz House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include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planning,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organizing,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  <w:spacing w:val="-1"/>
        </w:rPr>
        <w:t>implementing,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and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supervising.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  <w:spacing w:val="-1"/>
        </w:rPr>
        <w:t>administrators</w:t>
      </w:r>
      <w:r w:rsidRPr="00774FD1">
        <w:rPr>
          <w:b w:val="0"/>
          <w:bCs/>
          <w:spacing w:val="-14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asatidz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have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  <w:spacing w:val="-1"/>
        </w:rPr>
        <w:t>same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  <w:spacing w:val="-1"/>
        </w:rPr>
        <w:t>spirit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  <w:spacing w:val="-1"/>
        </w:rPr>
        <w:t>and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lastRenderedPageBreak/>
        <w:t>goals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  <w:spacing w:val="-1"/>
        </w:rPr>
        <w:t>in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  <w:spacing w:val="-1"/>
        </w:rPr>
        <w:t>implementing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  <w:spacing w:val="-1"/>
        </w:rPr>
        <w:t>vision,</w:t>
      </w:r>
      <w:r w:rsidRPr="00774FD1">
        <w:rPr>
          <w:b w:val="0"/>
          <w:bCs/>
        </w:rPr>
        <w:t xml:space="preserve"> mission,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activity</w:t>
      </w:r>
      <w:r w:rsidRPr="00774FD1">
        <w:rPr>
          <w:b w:val="0"/>
          <w:bCs/>
          <w:spacing w:val="-15"/>
        </w:rPr>
        <w:t xml:space="preserve"> </w:t>
      </w:r>
      <w:r w:rsidRPr="00774FD1">
        <w:rPr>
          <w:b w:val="0"/>
          <w:bCs/>
        </w:rPr>
        <w:t>program.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They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have their own income, complete facilities, a large number of students, and adequate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infrastructure,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including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vehicles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communication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tools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(Irawan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et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al.,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2022).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  <w:i/>
        </w:rPr>
        <w:t>Second</w:t>
      </w:r>
      <w:r w:rsidRPr="00774FD1">
        <w:rPr>
          <w:b w:val="0"/>
          <w:bCs/>
        </w:rPr>
        <w:t>: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Beni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Azwar.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2022.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role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</w:rPr>
        <w:t>counselors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shaping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students'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  <w:i/>
        </w:rPr>
        <w:t>self-happiness</w:t>
      </w:r>
      <w:r w:rsidRPr="00774FD1">
        <w:rPr>
          <w:b w:val="0"/>
          <w:bCs/>
          <w:i/>
          <w:spacing w:val="-3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inclusive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  <w:spacing w:val="-1"/>
        </w:rPr>
        <w:t>schools.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  <w:spacing w:val="-1"/>
        </w:rPr>
        <w:t>result</w:t>
      </w:r>
      <w:r w:rsidRPr="00774FD1">
        <w:rPr>
          <w:b w:val="0"/>
          <w:bCs/>
          <w:spacing w:val="3"/>
        </w:rPr>
        <w:t xml:space="preserve"> </w:t>
      </w:r>
      <w:r w:rsidRPr="00774FD1">
        <w:rPr>
          <w:b w:val="0"/>
          <w:bCs/>
          <w:spacing w:val="-1"/>
        </w:rPr>
        <w:t>is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that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  <w:spacing w:val="-1"/>
        </w:rPr>
        <w:t>the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  <w:spacing w:val="-1"/>
        </w:rPr>
        <w:t>role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  <w:spacing w:val="-1"/>
        </w:rPr>
        <w:t>of</w:t>
      </w:r>
      <w:r w:rsidRPr="00774FD1">
        <w:rPr>
          <w:b w:val="0"/>
          <w:bCs/>
          <w:spacing w:val="-16"/>
        </w:rPr>
        <w:t xml:space="preserve"> </w:t>
      </w:r>
      <w:r w:rsidRPr="00774FD1">
        <w:rPr>
          <w:b w:val="0"/>
          <w:bCs/>
          <w:spacing w:val="-1"/>
        </w:rPr>
        <w:t>counselors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  <w:spacing w:val="-1"/>
        </w:rPr>
        <w:t>in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  <w:spacing w:val="-1"/>
        </w:rPr>
        <w:t>building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children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with</w:t>
      </w:r>
      <w:r w:rsidRPr="00774FD1">
        <w:rPr>
          <w:b w:val="0"/>
          <w:bCs/>
          <w:spacing w:val="-12"/>
        </w:rPr>
        <w:t xml:space="preserve"> </w:t>
      </w:r>
      <w:r w:rsidRPr="00774FD1">
        <w:rPr>
          <w:b w:val="0"/>
          <w:bCs/>
        </w:rPr>
        <w:t>disabilities'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self-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inclusive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schools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by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strengthening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collective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awareness,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creating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positive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empathic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relationships,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emotional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</w:rPr>
        <w:t>attachment,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8"/>
        </w:rPr>
        <w:t xml:space="preserve"> </w:t>
      </w:r>
      <w:r w:rsidRPr="00774FD1">
        <w:rPr>
          <w:b w:val="0"/>
          <w:bCs/>
        </w:rPr>
        <w:t>meaning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life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for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oneself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others.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 xml:space="preserve">(Azwar et al., 2022). And, </w:t>
      </w:r>
      <w:r w:rsidRPr="00774FD1">
        <w:rPr>
          <w:b w:val="0"/>
          <w:bCs/>
          <w:i/>
        </w:rPr>
        <w:t>Third</w:t>
      </w:r>
      <w:r w:rsidRPr="00774FD1">
        <w:rPr>
          <w:b w:val="0"/>
          <w:bCs/>
        </w:rPr>
        <w:t>: Lia Susilawati, 2023. The Effect of Perceptions of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  <w:spacing w:val="-1"/>
        </w:rPr>
        <w:t>Tradition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  <w:spacing w:val="-1"/>
        </w:rPr>
        <w:t>Values</w:t>
      </w:r>
      <w:r w:rsidRPr="00774FD1">
        <w:rPr>
          <w:b w:val="0"/>
          <w:bCs/>
          <w:spacing w:val="-11"/>
        </w:rPr>
        <w:t xml:space="preserve"> </w:t>
      </w:r>
      <w:r w:rsidRPr="00774FD1">
        <w:rPr>
          <w:b w:val="0"/>
          <w:bCs/>
          <w:spacing w:val="-1"/>
        </w:rPr>
        <w:t>and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  <w:spacing w:val="-1"/>
        </w:rPr>
        <w:t>Self-Adjustment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on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</w:rPr>
        <w:t>Happiness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13"/>
        </w:rPr>
        <w:t xml:space="preserve"> </w:t>
      </w:r>
      <w:r w:rsidRPr="00774FD1">
        <w:rPr>
          <w:b w:val="0"/>
          <w:bCs/>
        </w:rPr>
        <w:t>Minang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Married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Couples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-9"/>
        </w:rPr>
        <w:t xml:space="preserve"> </w:t>
      </w:r>
      <w:r w:rsidRPr="00774FD1">
        <w:rPr>
          <w:b w:val="0"/>
          <w:bCs/>
        </w:rPr>
        <w:t>Lareh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Sago Halaban District. The result is that the perception of traditional values and self-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adjustment simultaneously has a positive influence of 69.1% on marital happiness, while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31.9% is influenced by other factors. However, in the context of memorizing the Qur'an,</w:t>
      </w:r>
      <w:r w:rsidRPr="00774FD1">
        <w:rPr>
          <w:b w:val="0"/>
          <w:bCs/>
          <w:spacing w:val="-57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creation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of</w:t>
      </w:r>
      <w:r w:rsidRPr="00774FD1">
        <w:rPr>
          <w:b w:val="0"/>
          <w:bCs/>
          <w:spacing w:val="-10"/>
        </w:rPr>
        <w:t xml:space="preserve"> </w:t>
      </w:r>
      <w:r w:rsidRPr="00774FD1">
        <w:rPr>
          <w:b w:val="0"/>
          <w:bCs/>
        </w:rPr>
        <w:t>self-happiness is</w:t>
      </w:r>
      <w:r w:rsidRPr="00774FD1">
        <w:rPr>
          <w:b w:val="0"/>
          <w:bCs/>
          <w:spacing w:val="-4"/>
        </w:rPr>
        <w:t xml:space="preserve"> </w:t>
      </w:r>
      <w:r w:rsidRPr="00774FD1">
        <w:rPr>
          <w:b w:val="0"/>
          <w:bCs/>
        </w:rPr>
        <w:t>very</w:t>
      </w:r>
      <w:r w:rsidRPr="00774FD1">
        <w:rPr>
          <w:b w:val="0"/>
          <w:bCs/>
          <w:spacing w:val="-7"/>
        </w:rPr>
        <w:t xml:space="preserve"> </w:t>
      </w:r>
      <w:r w:rsidRPr="00774FD1">
        <w:rPr>
          <w:b w:val="0"/>
          <w:bCs/>
        </w:rPr>
        <w:t>important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because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it</w:t>
      </w:r>
      <w:r w:rsidRPr="00774FD1">
        <w:rPr>
          <w:b w:val="0"/>
          <w:bCs/>
          <w:spacing w:val="2"/>
        </w:rPr>
        <w:t xml:space="preserve"> </w:t>
      </w:r>
      <w:r w:rsidRPr="00774FD1">
        <w:rPr>
          <w:b w:val="0"/>
          <w:bCs/>
        </w:rPr>
        <w:t>can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increase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concentration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and</w:t>
      </w:r>
      <w:r w:rsidRPr="00774FD1">
        <w:rPr>
          <w:b w:val="0"/>
          <w:bCs/>
          <w:spacing w:val="-58"/>
        </w:rPr>
        <w:t xml:space="preserve"> </w:t>
      </w:r>
      <w:r w:rsidRPr="00774FD1">
        <w:rPr>
          <w:b w:val="0"/>
          <w:bCs/>
        </w:rPr>
        <w:t>focus,</w:t>
      </w:r>
      <w:r w:rsidRPr="00774FD1">
        <w:rPr>
          <w:b w:val="0"/>
          <w:bCs/>
          <w:spacing w:val="1"/>
        </w:rPr>
        <w:t xml:space="preserve"> </w:t>
      </w:r>
      <w:r w:rsidRPr="00774FD1">
        <w:rPr>
          <w:b w:val="0"/>
          <w:bCs/>
        </w:rPr>
        <w:t>which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is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crucial</w:t>
      </w:r>
      <w:r w:rsidRPr="00774FD1">
        <w:rPr>
          <w:b w:val="0"/>
          <w:bCs/>
          <w:spacing w:val="-6"/>
        </w:rPr>
        <w:t xml:space="preserve"> </w:t>
      </w:r>
      <w:r w:rsidRPr="00774FD1">
        <w:rPr>
          <w:b w:val="0"/>
          <w:bCs/>
        </w:rPr>
        <w:t>in</w:t>
      </w:r>
      <w:r w:rsidRPr="00774FD1">
        <w:rPr>
          <w:b w:val="0"/>
          <w:bCs/>
          <w:spacing w:val="4"/>
        </w:rPr>
        <w:t xml:space="preserve"> </w:t>
      </w:r>
      <w:r w:rsidRPr="00774FD1">
        <w:rPr>
          <w:b w:val="0"/>
          <w:bCs/>
        </w:rPr>
        <w:t>memorizing</w:t>
      </w:r>
      <w:r w:rsidRPr="00774FD1">
        <w:rPr>
          <w:b w:val="0"/>
          <w:bCs/>
          <w:spacing w:val="-1"/>
        </w:rPr>
        <w:t xml:space="preserve"> </w:t>
      </w:r>
      <w:r w:rsidRPr="00774FD1">
        <w:rPr>
          <w:b w:val="0"/>
          <w:bCs/>
        </w:rPr>
        <w:t>the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Qur'an which</w:t>
      </w:r>
      <w:r w:rsidRPr="00774FD1">
        <w:rPr>
          <w:b w:val="0"/>
          <w:bCs/>
          <w:spacing w:val="-5"/>
        </w:rPr>
        <w:t xml:space="preserve"> </w:t>
      </w:r>
      <w:r w:rsidRPr="00774FD1">
        <w:rPr>
          <w:b w:val="0"/>
          <w:bCs/>
        </w:rPr>
        <w:t>requires</w:t>
      </w:r>
      <w:r w:rsidRPr="00774FD1">
        <w:rPr>
          <w:b w:val="0"/>
          <w:bCs/>
          <w:spacing w:val="-3"/>
        </w:rPr>
        <w:t xml:space="preserve"> </w:t>
      </w:r>
      <w:r w:rsidRPr="00774FD1">
        <w:rPr>
          <w:b w:val="0"/>
          <w:bCs/>
        </w:rPr>
        <w:t>extreme</w:t>
      </w:r>
      <w:r w:rsidRPr="00774FD1">
        <w:rPr>
          <w:b w:val="0"/>
          <w:bCs/>
          <w:spacing w:val="-2"/>
        </w:rPr>
        <w:t xml:space="preserve"> </w:t>
      </w:r>
      <w:r w:rsidRPr="00774FD1">
        <w:rPr>
          <w:b w:val="0"/>
          <w:bCs/>
        </w:rPr>
        <w:t>precision.</w:t>
      </w:r>
    </w:p>
    <w:p w:rsidR="005B5AEC" w:rsidRDefault="00646251" w:rsidP="00646251">
      <w:pPr>
        <w:pStyle w:val="Alishlah31text"/>
        <w:rPr>
          <w:rFonts w:eastAsia="SimSun"/>
          <w:spacing w:val="-2"/>
          <w:lang w:val="en-ID" w:eastAsia="zh-CN"/>
        </w:rPr>
      </w:pPr>
      <w:r w:rsidRPr="00774FD1">
        <w:rPr>
          <w:bCs/>
        </w:rPr>
        <w:t>The phenomenon of students memorizing the Qur'an at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SDIT Rabby Radiyah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Curup, is very varied, there are children who are serious and solemn in memorizing the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Qur'an and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memorizing a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lot, there are also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those who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show annoyed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faces while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scratching their heads, being alone and away from their friends, even kicking the door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because</w:t>
      </w:r>
      <w:r w:rsidRPr="00774FD1">
        <w:rPr>
          <w:bCs/>
          <w:spacing w:val="2"/>
        </w:rPr>
        <w:t xml:space="preserve"> </w:t>
      </w:r>
      <w:r w:rsidRPr="00774FD1">
        <w:rPr>
          <w:bCs/>
        </w:rPr>
        <w:t>of</w:t>
      </w:r>
      <w:r w:rsidRPr="00774FD1">
        <w:rPr>
          <w:bCs/>
          <w:spacing w:val="-4"/>
        </w:rPr>
        <w:t xml:space="preserve"> </w:t>
      </w:r>
      <w:r w:rsidRPr="00774FD1">
        <w:rPr>
          <w:bCs/>
        </w:rPr>
        <w:t>the</w:t>
      </w:r>
      <w:r w:rsidRPr="00774FD1">
        <w:rPr>
          <w:bCs/>
          <w:spacing w:val="3"/>
        </w:rPr>
        <w:t xml:space="preserve"> </w:t>
      </w:r>
      <w:r w:rsidRPr="00774FD1">
        <w:rPr>
          <w:bCs/>
        </w:rPr>
        <w:t>difficulty</w:t>
      </w:r>
      <w:r w:rsidRPr="00774FD1">
        <w:rPr>
          <w:bCs/>
          <w:spacing w:val="-6"/>
        </w:rPr>
        <w:t xml:space="preserve"> </w:t>
      </w:r>
      <w:r w:rsidRPr="00774FD1">
        <w:rPr>
          <w:bCs/>
        </w:rPr>
        <w:t>of</w:t>
      </w:r>
      <w:r w:rsidRPr="00774FD1">
        <w:rPr>
          <w:bCs/>
          <w:spacing w:val="-1"/>
        </w:rPr>
        <w:t xml:space="preserve"> </w:t>
      </w:r>
      <w:r w:rsidRPr="00774FD1">
        <w:rPr>
          <w:bCs/>
        </w:rPr>
        <w:t>memorizing</w:t>
      </w:r>
      <w:r w:rsidRPr="00774FD1">
        <w:rPr>
          <w:bCs/>
          <w:spacing w:val="3"/>
        </w:rPr>
        <w:t xml:space="preserve"> </w:t>
      </w:r>
      <w:r w:rsidRPr="00774FD1">
        <w:rPr>
          <w:bCs/>
        </w:rPr>
        <w:t>the</w:t>
      </w:r>
      <w:r w:rsidRPr="00774FD1">
        <w:rPr>
          <w:bCs/>
          <w:spacing w:val="2"/>
        </w:rPr>
        <w:t xml:space="preserve"> </w:t>
      </w:r>
      <w:r w:rsidRPr="00774FD1">
        <w:rPr>
          <w:bCs/>
        </w:rPr>
        <w:t>Qur'an.</w:t>
      </w:r>
      <w:r w:rsidRPr="00774FD1">
        <w:rPr>
          <w:bCs/>
          <w:spacing w:val="6"/>
        </w:rPr>
        <w:t xml:space="preserve"> </w:t>
      </w:r>
      <w:r w:rsidRPr="00774FD1">
        <w:rPr>
          <w:bCs/>
        </w:rPr>
        <w:t>Memorization</w:t>
      </w:r>
      <w:r w:rsidRPr="00774FD1">
        <w:rPr>
          <w:bCs/>
          <w:spacing w:val="-1"/>
        </w:rPr>
        <w:t xml:space="preserve"> </w:t>
      </w:r>
      <w:r w:rsidRPr="00774FD1">
        <w:rPr>
          <w:bCs/>
        </w:rPr>
        <w:t>capital</w:t>
      </w:r>
      <w:r w:rsidRPr="00774FD1">
        <w:rPr>
          <w:bCs/>
          <w:spacing w:val="-2"/>
        </w:rPr>
        <w:t xml:space="preserve"> </w:t>
      </w:r>
      <w:r w:rsidRPr="00774FD1">
        <w:rPr>
          <w:bCs/>
        </w:rPr>
        <w:t>must</w:t>
      </w:r>
      <w:r w:rsidRPr="00774FD1">
        <w:rPr>
          <w:bCs/>
          <w:spacing w:val="9"/>
        </w:rPr>
        <w:t xml:space="preserve"> </w:t>
      </w:r>
      <w:r w:rsidRPr="00774FD1">
        <w:rPr>
          <w:bCs/>
        </w:rPr>
        <w:t>have</w:t>
      </w:r>
      <w:r w:rsidRPr="00774FD1">
        <w:rPr>
          <w:bCs/>
          <w:spacing w:val="2"/>
        </w:rPr>
        <w:t xml:space="preserve"> </w:t>
      </w:r>
      <w:r w:rsidRPr="00774FD1">
        <w:rPr>
          <w:bCs/>
        </w:rPr>
        <w:t xml:space="preserve">self </w:t>
      </w:r>
      <w:r w:rsidRPr="00774FD1">
        <w:rPr>
          <w:bCs/>
          <w:i/>
          <w:spacing w:val="-1"/>
        </w:rPr>
        <w:t>happiness</w:t>
      </w:r>
      <w:r w:rsidRPr="00774FD1">
        <w:rPr>
          <w:bCs/>
          <w:i/>
          <w:spacing w:val="-13"/>
        </w:rPr>
        <w:t xml:space="preserve"> </w:t>
      </w:r>
      <w:r w:rsidRPr="00774FD1">
        <w:rPr>
          <w:bCs/>
          <w:i/>
          <w:spacing w:val="-1"/>
        </w:rPr>
        <w:t>(Self</w:t>
      </w:r>
      <w:r w:rsidRPr="00774FD1">
        <w:rPr>
          <w:bCs/>
          <w:i/>
          <w:spacing w:val="-5"/>
        </w:rPr>
        <w:t xml:space="preserve"> </w:t>
      </w:r>
      <w:r w:rsidRPr="00774FD1">
        <w:rPr>
          <w:bCs/>
          <w:i/>
          <w:spacing w:val="-1"/>
        </w:rPr>
        <w:t>happiness)</w:t>
      </w:r>
      <w:r w:rsidRPr="00774FD1">
        <w:rPr>
          <w:bCs/>
          <w:i/>
          <w:spacing w:val="-8"/>
        </w:rPr>
        <w:t xml:space="preserve"> </w:t>
      </w:r>
      <w:r w:rsidRPr="00774FD1">
        <w:rPr>
          <w:bCs/>
        </w:rPr>
        <w:t>which</w:t>
      </w:r>
      <w:r w:rsidRPr="00774FD1">
        <w:rPr>
          <w:bCs/>
          <w:spacing w:val="-11"/>
        </w:rPr>
        <w:t xml:space="preserve"> </w:t>
      </w:r>
      <w:r w:rsidRPr="00774FD1">
        <w:rPr>
          <w:bCs/>
        </w:rPr>
        <w:t>must</w:t>
      </w:r>
      <w:r w:rsidRPr="00774FD1">
        <w:rPr>
          <w:bCs/>
          <w:spacing w:val="-6"/>
        </w:rPr>
        <w:t xml:space="preserve"> </w:t>
      </w:r>
      <w:r w:rsidRPr="00774FD1">
        <w:rPr>
          <w:bCs/>
        </w:rPr>
        <w:t>exist</w:t>
      </w:r>
      <w:r w:rsidRPr="00774FD1">
        <w:rPr>
          <w:bCs/>
          <w:spacing w:val="-6"/>
        </w:rPr>
        <w:t xml:space="preserve"> </w:t>
      </w:r>
      <w:r w:rsidRPr="00774FD1">
        <w:rPr>
          <w:bCs/>
        </w:rPr>
        <w:t>and</w:t>
      </w:r>
      <w:r w:rsidRPr="00774FD1">
        <w:rPr>
          <w:bCs/>
          <w:spacing w:val="-6"/>
        </w:rPr>
        <w:t xml:space="preserve"> </w:t>
      </w:r>
      <w:r w:rsidRPr="00774FD1">
        <w:rPr>
          <w:bCs/>
        </w:rPr>
        <w:t>be</w:t>
      </w:r>
      <w:r w:rsidRPr="00774FD1">
        <w:rPr>
          <w:bCs/>
          <w:spacing w:val="-6"/>
        </w:rPr>
        <w:t xml:space="preserve"> </w:t>
      </w:r>
      <w:r w:rsidRPr="00774FD1">
        <w:rPr>
          <w:bCs/>
        </w:rPr>
        <w:t>conditioned</w:t>
      </w:r>
      <w:r w:rsidRPr="00774FD1">
        <w:rPr>
          <w:bCs/>
          <w:spacing w:val="-11"/>
        </w:rPr>
        <w:t xml:space="preserve"> </w:t>
      </w:r>
      <w:r w:rsidRPr="00774FD1">
        <w:rPr>
          <w:bCs/>
        </w:rPr>
        <w:t>by</w:t>
      </w:r>
      <w:r w:rsidRPr="00774FD1">
        <w:rPr>
          <w:bCs/>
          <w:spacing w:val="-14"/>
        </w:rPr>
        <w:t xml:space="preserve"> </w:t>
      </w:r>
      <w:r w:rsidRPr="00774FD1">
        <w:rPr>
          <w:bCs/>
        </w:rPr>
        <w:t>the</w:t>
      </w:r>
      <w:r w:rsidRPr="00774FD1">
        <w:rPr>
          <w:bCs/>
          <w:spacing w:val="-12"/>
        </w:rPr>
        <w:t xml:space="preserve"> </w:t>
      </w:r>
      <w:r w:rsidRPr="00774FD1">
        <w:rPr>
          <w:bCs/>
        </w:rPr>
        <w:t>counseling</w:t>
      </w:r>
      <w:r w:rsidRPr="00774FD1">
        <w:rPr>
          <w:bCs/>
          <w:spacing w:val="-10"/>
        </w:rPr>
        <w:t xml:space="preserve"> </w:t>
      </w:r>
      <w:r w:rsidRPr="00774FD1">
        <w:rPr>
          <w:bCs/>
        </w:rPr>
        <w:t>teacher</w:t>
      </w:r>
      <w:r w:rsidRPr="00774FD1">
        <w:rPr>
          <w:bCs/>
          <w:spacing w:val="-58"/>
        </w:rPr>
        <w:t xml:space="preserve"> </w:t>
      </w:r>
      <w:r w:rsidRPr="00774FD1">
        <w:rPr>
          <w:bCs/>
        </w:rPr>
        <w:t>and tahfidz coach teacher at this school. For this reason, the author is interested in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researching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about: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"Cooperation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of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Counseling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Teachers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and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Tahfidz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Supervisor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 xml:space="preserve">Teachers in developing </w:t>
      </w:r>
      <w:r w:rsidRPr="00774FD1">
        <w:rPr>
          <w:bCs/>
          <w:i/>
        </w:rPr>
        <w:t xml:space="preserve">Self happiness of </w:t>
      </w:r>
      <w:r w:rsidRPr="00774FD1">
        <w:rPr>
          <w:bCs/>
        </w:rPr>
        <w:t>Qur'an Memorizing Santri at SMPIT Robby</w:t>
      </w:r>
      <w:r w:rsidRPr="00774FD1">
        <w:rPr>
          <w:bCs/>
          <w:spacing w:val="1"/>
        </w:rPr>
        <w:t xml:space="preserve"> </w:t>
      </w:r>
      <w:r w:rsidRPr="00774FD1">
        <w:rPr>
          <w:bCs/>
        </w:rPr>
        <w:t>Radiyah</w:t>
      </w:r>
      <w:r w:rsidRPr="00774FD1">
        <w:rPr>
          <w:bCs/>
          <w:spacing w:val="-4"/>
        </w:rPr>
        <w:t xml:space="preserve"> </w:t>
      </w:r>
      <w:r w:rsidRPr="00774FD1">
        <w:rPr>
          <w:bCs/>
        </w:rPr>
        <w:t>Curup".</w:t>
      </w:r>
    </w:p>
    <w:p w:rsidR="00727D5A" w:rsidRDefault="00727D5A" w:rsidP="005B5AEC">
      <w:pPr>
        <w:pStyle w:val="Alishlah31text"/>
        <w:rPr>
          <w:rFonts w:eastAsia="SimSun"/>
          <w:spacing w:val="-2"/>
          <w:lang w:val="en-ID" w:eastAsia="zh-CN"/>
        </w:rPr>
      </w:pPr>
    </w:p>
    <w:p w:rsidR="005B5AEC" w:rsidRPr="00723B12" w:rsidRDefault="005B5AEC" w:rsidP="005B5AEC">
      <w:pPr>
        <w:pStyle w:val="Alishlah21heading1"/>
        <w:rPr>
          <w:rFonts w:eastAsia="Arial"/>
        </w:rPr>
      </w:pPr>
      <w:r w:rsidRPr="00723B12">
        <w:rPr>
          <w:rFonts w:eastAsia="Arial"/>
        </w:rPr>
        <w:t xml:space="preserve">METHODS </w:t>
      </w:r>
    </w:p>
    <w:p w:rsidR="00646251" w:rsidRPr="00774FD1" w:rsidRDefault="00646251" w:rsidP="00646251">
      <w:pPr>
        <w:pStyle w:val="Alishlah31text"/>
        <w:rPr>
          <w:bCs/>
          <w:color w:val="1F2023"/>
        </w:rPr>
      </w:pPr>
      <w:r w:rsidRPr="00774FD1">
        <w:rPr>
          <w:bCs/>
          <w:color w:val="1F2023"/>
        </w:rPr>
        <w:t>Descriptive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qualitative</w:t>
      </w:r>
      <w:r w:rsidRPr="00774FD1">
        <w:rPr>
          <w:bCs/>
          <w:color w:val="1F2023"/>
          <w:spacing w:val="-2"/>
        </w:rPr>
        <w:t xml:space="preserve"> </w:t>
      </w:r>
      <w:r w:rsidRPr="00774FD1">
        <w:rPr>
          <w:bCs/>
          <w:color w:val="1F2023"/>
        </w:rPr>
        <w:t>research</w:t>
      </w:r>
      <w:r w:rsidRPr="00774FD1">
        <w:rPr>
          <w:bCs/>
          <w:color w:val="1F2023"/>
          <w:spacing w:val="-2"/>
        </w:rPr>
        <w:t xml:space="preserve"> </w:t>
      </w:r>
      <w:r w:rsidRPr="00774FD1">
        <w:rPr>
          <w:bCs/>
          <w:color w:val="1F2023"/>
        </w:rPr>
        <w:t>method</w:t>
      </w:r>
      <w:r w:rsidRPr="00774FD1">
        <w:rPr>
          <w:bCs/>
          <w:color w:val="1F2023"/>
          <w:spacing w:val="-1"/>
        </w:rPr>
        <w:t xml:space="preserve"> </w:t>
      </w:r>
      <w:r w:rsidRPr="00774FD1">
        <w:rPr>
          <w:bCs/>
          <w:color w:val="1F2023"/>
        </w:rPr>
        <w:t>was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used</w:t>
      </w:r>
      <w:r w:rsidRPr="00774FD1">
        <w:rPr>
          <w:bCs/>
          <w:color w:val="1F2023"/>
          <w:spacing w:val="3"/>
        </w:rPr>
        <w:t xml:space="preserve"> </w:t>
      </w:r>
      <w:r w:rsidRPr="00774FD1">
        <w:rPr>
          <w:bCs/>
          <w:color w:val="1F2023"/>
        </w:rPr>
        <w:t>in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this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study</w:t>
      </w:r>
      <w:r w:rsidRPr="00774FD1">
        <w:rPr>
          <w:bCs/>
          <w:color w:val="1F2023"/>
          <w:spacing w:val="-11"/>
        </w:rPr>
        <w:t xml:space="preserve"> </w:t>
      </w:r>
      <w:r w:rsidRPr="00774FD1">
        <w:rPr>
          <w:bCs/>
          <w:color w:val="1F2023"/>
        </w:rPr>
        <w:t>to</w:t>
      </w:r>
      <w:r w:rsidRPr="00774FD1">
        <w:rPr>
          <w:bCs/>
          <w:color w:val="1F2023"/>
          <w:spacing w:val="-1"/>
        </w:rPr>
        <w:t xml:space="preserve"> </w:t>
      </w:r>
      <w:r w:rsidRPr="00774FD1">
        <w:rPr>
          <w:bCs/>
          <w:color w:val="1F2023"/>
        </w:rPr>
        <w:t>describe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and</w:t>
      </w:r>
      <w:r w:rsidRPr="00774FD1">
        <w:rPr>
          <w:bCs/>
          <w:color w:val="1F2023"/>
          <w:spacing w:val="-1"/>
        </w:rPr>
        <w:t xml:space="preserve"> </w:t>
      </w:r>
      <w:r w:rsidRPr="00774FD1">
        <w:rPr>
          <w:bCs/>
          <w:color w:val="1F2023"/>
        </w:rPr>
        <w:t>analyze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  <w:spacing w:val="-1"/>
        </w:rPr>
        <w:t>phenomenon</w:t>
      </w:r>
      <w:r w:rsidRPr="00774FD1">
        <w:rPr>
          <w:bCs/>
          <w:color w:val="1F2023"/>
          <w:spacing w:val="-12"/>
        </w:rPr>
        <w:t xml:space="preserve"> </w:t>
      </w:r>
      <w:r w:rsidRPr="00774FD1">
        <w:rPr>
          <w:bCs/>
          <w:color w:val="1F2023"/>
          <w:spacing w:val="-1"/>
        </w:rPr>
        <w:t>of</w:t>
      </w:r>
      <w:r w:rsidRPr="00774FD1">
        <w:rPr>
          <w:bCs/>
          <w:color w:val="1F2023"/>
          <w:spacing w:val="-14"/>
        </w:rPr>
        <w:t xml:space="preserve"> </w:t>
      </w:r>
      <w:r w:rsidRPr="00774FD1">
        <w:rPr>
          <w:bCs/>
          <w:i/>
          <w:color w:val="1F2023"/>
          <w:spacing w:val="-1"/>
        </w:rPr>
        <w:t>Self happiness</w:t>
      </w:r>
      <w:r w:rsidRPr="00774FD1">
        <w:rPr>
          <w:bCs/>
          <w:i/>
          <w:color w:val="1F2023"/>
          <w:spacing w:val="-3"/>
        </w:rPr>
        <w:t xml:space="preserve"> </w:t>
      </w:r>
      <w:r w:rsidRPr="00774FD1">
        <w:rPr>
          <w:bCs/>
          <w:color w:val="1F2023"/>
          <w:spacing w:val="-1"/>
        </w:rPr>
        <w:t>in</w:t>
      </w:r>
      <w:r w:rsidRPr="00774FD1">
        <w:rPr>
          <w:bCs/>
          <w:color w:val="1F2023"/>
          <w:spacing w:val="-12"/>
        </w:rPr>
        <w:t xml:space="preserve"> </w:t>
      </w:r>
      <w:r w:rsidRPr="00774FD1">
        <w:rPr>
          <w:bCs/>
          <w:color w:val="1F2023"/>
          <w:spacing w:val="-1"/>
        </w:rPr>
        <w:t>the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  <w:spacing w:val="-1"/>
        </w:rPr>
        <w:t>context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  <w:spacing w:val="-1"/>
        </w:rPr>
        <w:t>of</w:t>
      </w:r>
      <w:r w:rsidRPr="00774FD1">
        <w:rPr>
          <w:bCs/>
          <w:color w:val="1F2023"/>
          <w:spacing w:val="-10"/>
        </w:rPr>
        <w:t xml:space="preserve"> </w:t>
      </w:r>
      <w:r w:rsidRPr="00774FD1">
        <w:rPr>
          <w:bCs/>
          <w:color w:val="1F2023"/>
          <w:spacing w:val="-1"/>
        </w:rPr>
        <w:t>memorizing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</w:rPr>
        <w:t>Qur'an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</w:rPr>
        <w:t>at</w:t>
      </w:r>
      <w:r w:rsidRPr="00774FD1">
        <w:rPr>
          <w:bCs/>
          <w:color w:val="1F2023"/>
          <w:spacing w:val="-1"/>
        </w:rPr>
        <w:t xml:space="preserve"> </w:t>
      </w:r>
      <w:r w:rsidRPr="00774FD1">
        <w:rPr>
          <w:bCs/>
          <w:color w:val="1F2023"/>
        </w:rPr>
        <w:t>SMPIT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RR.</w:t>
      </w:r>
      <w:r w:rsidRPr="00774FD1">
        <w:rPr>
          <w:bCs/>
          <w:color w:val="1F2023"/>
          <w:spacing w:val="-9"/>
        </w:rPr>
        <w:t xml:space="preserve"> </w:t>
      </w:r>
      <w:r w:rsidRPr="00774FD1">
        <w:rPr>
          <w:bCs/>
          <w:color w:val="1F2023"/>
        </w:rPr>
        <w:t>This</w:t>
      </w:r>
      <w:r w:rsidRPr="00774FD1">
        <w:rPr>
          <w:bCs/>
          <w:color w:val="1F2023"/>
          <w:spacing w:val="-58"/>
        </w:rPr>
        <w:t xml:space="preserve"> </w:t>
      </w:r>
      <w:r w:rsidRPr="00774FD1">
        <w:rPr>
          <w:bCs/>
          <w:color w:val="1F2023"/>
        </w:rPr>
        <w:t>study aims to explore the understanding of the experience of memorizing the Qur'an that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</w:rPr>
        <w:t>has an impact on individual happiness. This research focuses on collecting and analyzing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  <w:spacing w:val="-1"/>
        </w:rPr>
        <w:t>data</w:t>
      </w:r>
      <w:r w:rsidRPr="00774FD1">
        <w:rPr>
          <w:bCs/>
          <w:color w:val="1F2023"/>
          <w:spacing w:val="-14"/>
        </w:rPr>
        <w:t xml:space="preserve"> </w:t>
      </w:r>
      <w:r w:rsidRPr="00774FD1">
        <w:rPr>
          <w:bCs/>
          <w:color w:val="1F2023"/>
          <w:spacing w:val="-1"/>
        </w:rPr>
        <w:t>that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  <w:spacing w:val="-1"/>
        </w:rPr>
        <w:t>is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  <w:spacing w:val="-1"/>
        </w:rPr>
        <w:t>rich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  <w:spacing w:val="-1"/>
        </w:rPr>
        <w:t>in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  <w:spacing w:val="-1"/>
        </w:rPr>
        <w:t>context,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  <w:spacing w:val="-1"/>
        </w:rPr>
        <w:t>meaning,</w:t>
      </w:r>
      <w:r w:rsidRPr="00774FD1">
        <w:rPr>
          <w:bCs/>
          <w:color w:val="1F2023"/>
          <w:spacing w:val="-2"/>
        </w:rPr>
        <w:t xml:space="preserve"> </w:t>
      </w:r>
      <w:r w:rsidRPr="00774FD1">
        <w:rPr>
          <w:bCs/>
          <w:color w:val="1F2023"/>
          <w:spacing w:val="-1"/>
        </w:rPr>
        <w:t>and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  <w:spacing w:val="-1"/>
        </w:rPr>
        <w:t>interpretation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from</w:t>
      </w:r>
      <w:r w:rsidRPr="00774FD1">
        <w:rPr>
          <w:bCs/>
          <w:color w:val="1F2023"/>
          <w:spacing w:val="-12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perspective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of</w:t>
      </w:r>
      <w:r w:rsidRPr="00774FD1">
        <w:rPr>
          <w:bCs/>
          <w:color w:val="1F2023"/>
          <w:spacing w:val="-12"/>
        </w:rPr>
        <w:t xml:space="preserve"> </w:t>
      </w:r>
      <w:r w:rsidRPr="00774FD1">
        <w:rPr>
          <w:bCs/>
          <w:color w:val="1F2023"/>
        </w:rPr>
        <w:t>participants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involved in the phenomenon under study. This method prioritizes in-depth understanding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</w:rPr>
        <w:t>over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</w:rPr>
        <w:t>statistical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generalization.</w:t>
      </w:r>
      <w:r w:rsidRPr="00774FD1">
        <w:rPr>
          <w:bCs/>
          <w:color w:val="1F2023"/>
          <w:spacing w:val="3"/>
        </w:rPr>
        <w:t xml:space="preserve"> </w:t>
      </w:r>
      <w:r w:rsidRPr="00774FD1">
        <w:rPr>
          <w:bCs/>
          <w:color w:val="1F2023"/>
        </w:rPr>
        <w:t>(Titscher,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</w:rPr>
        <w:t>S.,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</w:rPr>
        <w:t>Meyer,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</w:rPr>
        <w:t>M.,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</w:rPr>
        <w:t>Wodak,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R.,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&amp;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</w:rPr>
        <w:t>Vetter,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2000)..</w:t>
      </w:r>
    </w:p>
    <w:p w:rsidR="005B5AEC" w:rsidRDefault="00646251" w:rsidP="00646251">
      <w:pPr>
        <w:pStyle w:val="Alishlah31text"/>
        <w:rPr>
          <w:bCs/>
          <w:color w:val="1F2023"/>
          <w:lang w:val="id-ID"/>
        </w:rPr>
      </w:pPr>
      <w:r w:rsidRPr="00774FD1">
        <w:rPr>
          <w:bCs/>
          <w:color w:val="1F2023"/>
          <w:spacing w:val="-1"/>
        </w:rPr>
        <w:t>This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  <w:spacing w:val="-1"/>
        </w:rPr>
        <w:t>study</w:t>
      </w:r>
      <w:r w:rsidRPr="00774FD1">
        <w:rPr>
          <w:bCs/>
          <w:color w:val="1F2023"/>
          <w:spacing w:val="-13"/>
        </w:rPr>
        <w:t xml:space="preserve"> </w:t>
      </w:r>
      <w:r w:rsidRPr="00774FD1">
        <w:rPr>
          <w:bCs/>
          <w:color w:val="1F2023"/>
          <w:spacing w:val="-1"/>
        </w:rPr>
        <w:t>used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  <w:spacing w:val="-1"/>
        </w:rPr>
        <w:t>a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  <w:spacing w:val="-1"/>
        </w:rPr>
        <w:t>descriptive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approach</w:t>
      </w:r>
      <w:r w:rsidRPr="00774FD1">
        <w:rPr>
          <w:bCs/>
          <w:color w:val="1F2023"/>
          <w:spacing w:val="-14"/>
        </w:rPr>
        <w:t xml:space="preserve"> </w:t>
      </w:r>
      <w:r w:rsidRPr="00774FD1">
        <w:rPr>
          <w:bCs/>
          <w:color w:val="1F2023"/>
        </w:rPr>
        <w:t>to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describe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participants'</w:t>
      </w:r>
      <w:r w:rsidRPr="00774FD1">
        <w:rPr>
          <w:bCs/>
          <w:color w:val="1F2023"/>
          <w:spacing w:val="-10"/>
        </w:rPr>
        <w:t xml:space="preserve"> </w:t>
      </w:r>
      <w:r w:rsidRPr="00774FD1">
        <w:rPr>
          <w:bCs/>
          <w:color w:val="1F2023"/>
        </w:rPr>
        <w:t>experiences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and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</w:rPr>
        <w:t>feelings</w:t>
      </w:r>
      <w:r w:rsidRPr="00774FD1">
        <w:rPr>
          <w:bCs/>
          <w:color w:val="1F2023"/>
          <w:spacing w:val="-2"/>
        </w:rPr>
        <w:t xml:space="preserve"> </w:t>
      </w:r>
      <w:r w:rsidRPr="00774FD1">
        <w:rPr>
          <w:bCs/>
          <w:color w:val="1F2023"/>
        </w:rPr>
        <w:t>in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  <w:spacing w:val="-1"/>
        </w:rPr>
        <w:t>memorizing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  <w:spacing w:val="-1"/>
        </w:rPr>
        <w:t>the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  <w:spacing w:val="-1"/>
        </w:rPr>
        <w:t>Qur'an.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  <w:spacing w:val="-1"/>
        </w:rPr>
        <w:t>Participants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</w:rPr>
        <w:t>were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selected</w:t>
      </w:r>
      <w:r w:rsidRPr="00774FD1">
        <w:rPr>
          <w:bCs/>
          <w:color w:val="1F2023"/>
          <w:spacing w:val="-11"/>
        </w:rPr>
        <w:t xml:space="preserve"> </w:t>
      </w:r>
      <w:r w:rsidRPr="00774FD1">
        <w:rPr>
          <w:bCs/>
          <w:color w:val="1F2023"/>
        </w:rPr>
        <w:t>by</w:t>
      </w:r>
      <w:r w:rsidRPr="00774FD1">
        <w:rPr>
          <w:bCs/>
          <w:color w:val="1F2023"/>
          <w:spacing w:val="-14"/>
        </w:rPr>
        <w:t xml:space="preserve"> </w:t>
      </w:r>
      <w:r w:rsidRPr="00774FD1">
        <w:rPr>
          <w:bCs/>
          <w:color w:val="1F2023"/>
        </w:rPr>
        <w:t>purposive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sampling,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with</w:t>
      </w:r>
      <w:r w:rsidRPr="00774FD1">
        <w:rPr>
          <w:bCs/>
          <w:color w:val="1F2023"/>
          <w:spacing w:val="-10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criteria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of experience</w:t>
      </w:r>
      <w:r w:rsidRPr="00774FD1">
        <w:rPr>
          <w:bCs/>
          <w:color w:val="1F2023"/>
          <w:spacing w:val="13"/>
        </w:rPr>
        <w:t xml:space="preserve"> </w:t>
      </w:r>
      <w:r w:rsidRPr="00774FD1">
        <w:rPr>
          <w:bCs/>
          <w:color w:val="1F2023"/>
        </w:rPr>
        <w:t>memorizing</w:t>
      </w:r>
      <w:r w:rsidRPr="00774FD1">
        <w:rPr>
          <w:bCs/>
          <w:color w:val="1F2023"/>
          <w:spacing w:val="8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8"/>
        </w:rPr>
        <w:t xml:space="preserve"> </w:t>
      </w:r>
      <w:r w:rsidRPr="00774FD1">
        <w:rPr>
          <w:bCs/>
          <w:color w:val="1F2023"/>
        </w:rPr>
        <w:t>Qur'an</w:t>
      </w:r>
      <w:r w:rsidRPr="00774FD1">
        <w:rPr>
          <w:bCs/>
          <w:color w:val="1F2023"/>
          <w:spacing w:val="4"/>
        </w:rPr>
        <w:t xml:space="preserve"> </w:t>
      </w:r>
      <w:r w:rsidRPr="00774FD1">
        <w:rPr>
          <w:bCs/>
          <w:color w:val="1F2023"/>
        </w:rPr>
        <w:t>and</w:t>
      </w:r>
      <w:r w:rsidRPr="00774FD1">
        <w:rPr>
          <w:bCs/>
          <w:color w:val="1F2023"/>
          <w:spacing w:val="9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7"/>
        </w:rPr>
        <w:t xml:space="preserve"> </w:t>
      </w:r>
      <w:r w:rsidRPr="00774FD1">
        <w:rPr>
          <w:bCs/>
          <w:color w:val="1F2023"/>
        </w:rPr>
        <w:t>ability to</w:t>
      </w:r>
      <w:r w:rsidRPr="00774FD1">
        <w:rPr>
          <w:bCs/>
          <w:color w:val="1F2023"/>
          <w:spacing w:val="10"/>
        </w:rPr>
        <w:t xml:space="preserve"> </w:t>
      </w:r>
      <w:r w:rsidRPr="00774FD1">
        <w:rPr>
          <w:bCs/>
          <w:color w:val="1F2023"/>
        </w:rPr>
        <w:t>articulate</w:t>
      </w:r>
      <w:r w:rsidRPr="00774FD1">
        <w:rPr>
          <w:bCs/>
          <w:color w:val="1F2023"/>
          <w:spacing w:val="7"/>
        </w:rPr>
        <w:t xml:space="preserve"> </w:t>
      </w:r>
      <w:r w:rsidRPr="00774FD1">
        <w:rPr>
          <w:bCs/>
          <w:color w:val="1F2023"/>
        </w:rPr>
        <w:t>happiness</w:t>
      </w:r>
      <w:r w:rsidRPr="00774FD1">
        <w:rPr>
          <w:bCs/>
          <w:color w:val="1F2023"/>
          <w:spacing w:val="7"/>
        </w:rPr>
        <w:t xml:space="preserve"> </w:t>
      </w:r>
      <w:r w:rsidRPr="00774FD1">
        <w:rPr>
          <w:bCs/>
          <w:color w:val="1F2023"/>
        </w:rPr>
        <w:t>related</w:t>
      </w:r>
      <w:r w:rsidRPr="00774FD1">
        <w:rPr>
          <w:bCs/>
          <w:color w:val="1F2023"/>
          <w:spacing w:val="4"/>
        </w:rPr>
        <w:t xml:space="preserve"> </w:t>
      </w:r>
      <w:r w:rsidRPr="00774FD1">
        <w:rPr>
          <w:bCs/>
          <w:color w:val="1F2023"/>
        </w:rPr>
        <w:t>to</w:t>
      </w:r>
      <w:r w:rsidRPr="00774FD1">
        <w:rPr>
          <w:bCs/>
          <w:color w:val="1F2023"/>
          <w:spacing w:val="9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activity.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research</w:t>
      </w:r>
      <w:r w:rsidRPr="00774FD1">
        <w:rPr>
          <w:bCs/>
          <w:color w:val="1F2023"/>
          <w:spacing w:val="-10"/>
        </w:rPr>
        <w:t xml:space="preserve"> </w:t>
      </w:r>
      <w:r w:rsidRPr="00774FD1">
        <w:rPr>
          <w:bCs/>
          <w:color w:val="1F2023"/>
        </w:rPr>
        <w:t>sample</w:t>
      </w:r>
      <w:r w:rsidRPr="00774FD1">
        <w:rPr>
          <w:bCs/>
          <w:color w:val="1F2023"/>
          <w:spacing w:val="-2"/>
        </w:rPr>
        <w:t xml:space="preserve"> </w:t>
      </w:r>
      <w:r w:rsidRPr="00774FD1">
        <w:rPr>
          <w:bCs/>
          <w:color w:val="1F2023"/>
        </w:rPr>
        <w:t>is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SMPIT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RR</w:t>
      </w:r>
      <w:r w:rsidRPr="00774FD1">
        <w:rPr>
          <w:bCs/>
          <w:color w:val="1F2023"/>
          <w:spacing w:val="-8"/>
        </w:rPr>
        <w:t xml:space="preserve"> </w:t>
      </w:r>
      <w:r w:rsidRPr="00774FD1">
        <w:rPr>
          <w:bCs/>
          <w:color w:val="1F2023"/>
        </w:rPr>
        <w:t>students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who memorize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Qur'an.</w:t>
      </w:r>
      <w:r w:rsidRPr="00774FD1">
        <w:rPr>
          <w:bCs/>
          <w:color w:val="1F2023"/>
          <w:spacing w:val="-3"/>
        </w:rPr>
        <w:t xml:space="preserve"> </w:t>
      </w:r>
      <w:r w:rsidRPr="00774FD1">
        <w:rPr>
          <w:bCs/>
          <w:color w:val="1F2023"/>
        </w:rPr>
        <w:t>Data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were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collected through in-depth interviews and observations during the memorization process.</w:t>
      </w:r>
      <w:r w:rsidRPr="00774FD1">
        <w:rPr>
          <w:bCs/>
          <w:color w:val="1F2023"/>
          <w:spacing w:val="1"/>
        </w:rPr>
        <w:t xml:space="preserve"> </w:t>
      </w:r>
      <w:r w:rsidRPr="00774FD1">
        <w:rPr>
          <w:bCs/>
          <w:color w:val="1F2023"/>
        </w:rPr>
        <w:t>Data</w:t>
      </w:r>
      <w:r w:rsidRPr="00774FD1">
        <w:rPr>
          <w:bCs/>
          <w:color w:val="1F2023"/>
          <w:spacing w:val="54"/>
        </w:rPr>
        <w:t xml:space="preserve"> </w:t>
      </w:r>
      <w:r w:rsidRPr="00774FD1">
        <w:rPr>
          <w:bCs/>
          <w:color w:val="1F2023"/>
        </w:rPr>
        <w:t>analysis</w:t>
      </w:r>
      <w:r w:rsidRPr="00774FD1">
        <w:rPr>
          <w:bCs/>
          <w:color w:val="1F2023"/>
          <w:spacing w:val="59"/>
        </w:rPr>
        <w:t xml:space="preserve"> </w:t>
      </w:r>
      <w:r w:rsidRPr="00774FD1">
        <w:rPr>
          <w:bCs/>
          <w:color w:val="1F2023"/>
        </w:rPr>
        <w:t>involves</w:t>
      </w:r>
      <w:r w:rsidRPr="00774FD1">
        <w:rPr>
          <w:bCs/>
          <w:color w:val="1F2023"/>
          <w:spacing w:val="54"/>
        </w:rPr>
        <w:t xml:space="preserve"> </w:t>
      </w:r>
      <w:r w:rsidRPr="00774FD1">
        <w:rPr>
          <w:bCs/>
          <w:color w:val="1F2023"/>
        </w:rPr>
        <w:t>steps</w:t>
      </w:r>
      <w:r w:rsidRPr="00774FD1">
        <w:rPr>
          <w:bCs/>
          <w:color w:val="1F2023"/>
          <w:spacing w:val="54"/>
        </w:rPr>
        <w:t xml:space="preserve"> </w:t>
      </w:r>
      <w:r w:rsidRPr="00774FD1">
        <w:rPr>
          <w:bCs/>
          <w:color w:val="1F2023"/>
        </w:rPr>
        <w:t>such</w:t>
      </w:r>
      <w:r w:rsidRPr="00774FD1">
        <w:rPr>
          <w:bCs/>
          <w:color w:val="1F2023"/>
          <w:spacing w:val="51"/>
        </w:rPr>
        <w:t xml:space="preserve"> </w:t>
      </w:r>
      <w:r w:rsidRPr="00774FD1">
        <w:rPr>
          <w:bCs/>
          <w:color w:val="1F2023"/>
        </w:rPr>
        <w:t>as</w:t>
      </w:r>
      <w:r w:rsidRPr="00774FD1">
        <w:rPr>
          <w:bCs/>
          <w:color w:val="1F2023"/>
          <w:spacing w:val="54"/>
        </w:rPr>
        <w:t xml:space="preserve"> </w:t>
      </w:r>
      <w:r w:rsidRPr="00774FD1">
        <w:rPr>
          <w:bCs/>
          <w:color w:val="1F2023"/>
        </w:rPr>
        <w:t>reducing</w:t>
      </w:r>
      <w:r w:rsidRPr="00774FD1">
        <w:rPr>
          <w:bCs/>
          <w:color w:val="1F2023"/>
          <w:spacing w:val="2"/>
        </w:rPr>
        <w:t xml:space="preserve"> </w:t>
      </w:r>
      <w:r w:rsidRPr="00774FD1">
        <w:rPr>
          <w:bCs/>
          <w:color w:val="1F2023"/>
        </w:rPr>
        <w:t>data</w:t>
      </w:r>
      <w:r w:rsidRPr="00774FD1">
        <w:rPr>
          <w:bCs/>
          <w:color w:val="1F2023"/>
          <w:spacing w:val="55"/>
        </w:rPr>
        <w:t xml:space="preserve"> </w:t>
      </w:r>
      <w:r w:rsidRPr="00774FD1">
        <w:rPr>
          <w:bCs/>
          <w:color w:val="1F2023"/>
        </w:rPr>
        <w:t>by</w:t>
      </w:r>
      <w:r w:rsidRPr="00774FD1">
        <w:rPr>
          <w:bCs/>
          <w:color w:val="1F2023"/>
          <w:spacing w:val="51"/>
        </w:rPr>
        <w:t xml:space="preserve"> </w:t>
      </w:r>
      <w:r w:rsidRPr="00774FD1">
        <w:rPr>
          <w:bCs/>
          <w:color w:val="1F2023"/>
        </w:rPr>
        <w:t>identifying</w:t>
      </w:r>
      <w:r w:rsidRPr="00774FD1">
        <w:rPr>
          <w:bCs/>
          <w:color w:val="1F2023"/>
          <w:spacing w:val="56"/>
        </w:rPr>
        <w:t xml:space="preserve"> </w:t>
      </w:r>
      <w:r w:rsidRPr="00774FD1">
        <w:rPr>
          <w:bCs/>
          <w:color w:val="1F2023"/>
        </w:rPr>
        <w:t>common</w:t>
      </w:r>
      <w:r w:rsidRPr="00774FD1">
        <w:rPr>
          <w:bCs/>
          <w:color w:val="1F2023"/>
          <w:spacing w:val="51"/>
        </w:rPr>
        <w:t xml:space="preserve"> </w:t>
      </w:r>
      <w:r w:rsidRPr="00774FD1">
        <w:rPr>
          <w:bCs/>
          <w:color w:val="1F2023"/>
        </w:rPr>
        <w:t>patterns,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presenting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key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findings,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and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</w:rPr>
        <w:t>drawing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conclusions.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results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of</w:t>
      </w:r>
      <w:r w:rsidRPr="00774FD1">
        <w:rPr>
          <w:bCs/>
          <w:color w:val="1F2023"/>
          <w:spacing w:val="-14"/>
        </w:rPr>
        <w:t xml:space="preserve"> </w:t>
      </w:r>
      <w:r w:rsidRPr="00774FD1">
        <w:rPr>
          <w:bCs/>
          <w:color w:val="1F2023"/>
        </w:rPr>
        <w:t>this</w:t>
      </w:r>
      <w:r w:rsidRPr="00774FD1">
        <w:rPr>
          <w:bCs/>
          <w:color w:val="1F2023"/>
          <w:spacing w:val="-7"/>
        </w:rPr>
        <w:t xml:space="preserve"> </w:t>
      </w:r>
      <w:r w:rsidRPr="00774FD1">
        <w:rPr>
          <w:bCs/>
          <w:color w:val="1F2023"/>
        </w:rPr>
        <w:t>study</w:t>
      </w:r>
      <w:r w:rsidRPr="00774FD1">
        <w:rPr>
          <w:bCs/>
          <w:color w:val="1F2023"/>
          <w:spacing w:val="-15"/>
        </w:rPr>
        <w:t xml:space="preserve"> </w:t>
      </w:r>
      <w:r w:rsidRPr="00774FD1">
        <w:rPr>
          <w:bCs/>
          <w:color w:val="1F2023"/>
        </w:rPr>
        <w:t>are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expected</w:t>
      </w:r>
      <w:r w:rsidRPr="00774FD1">
        <w:rPr>
          <w:bCs/>
          <w:color w:val="1F2023"/>
          <w:spacing w:val="-6"/>
        </w:rPr>
        <w:t xml:space="preserve"> </w:t>
      </w:r>
      <w:r w:rsidRPr="00774FD1">
        <w:rPr>
          <w:bCs/>
          <w:color w:val="1F2023"/>
        </w:rPr>
        <w:t>to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provide</w:t>
      </w:r>
      <w:r w:rsidRPr="00774FD1">
        <w:rPr>
          <w:bCs/>
          <w:color w:val="1F2023"/>
          <w:spacing w:val="16"/>
        </w:rPr>
        <w:t xml:space="preserve"> </w:t>
      </w:r>
      <w:r w:rsidRPr="00774FD1">
        <w:rPr>
          <w:bCs/>
          <w:color w:val="1F2023"/>
        </w:rPr>
        <w:t>deeper</w:t>
      </w:r>
      <w:r w:rsidRPr="00774FD1">
        <w:rPr>
          <w:bCs/>
          <w:color w:val="1F2023"/>
          <w:spacing w:val="22"/>
        </w:rPr>
        <w:t xml:space="preserve"> </w:t>
      </w:r>
      <w:r w:rsidRPr="00774FD1">
        <w:rPr>
          <w:bCs/>
          <w:color w:val="1F2023"/>
        </w:rPr>
        <w:t>insight</w:t>
      </w:r>
      <w:r w:rsidRPr="00774FD1">
        <w:rPr>
          <w:bCs/>
          <w:color w:val="1F2023"/>
          <w:spacing w:val="22"/>
        </w:rPr>
        <w:t xml:space="preserve"> </w:t>
      </w:r>
      <w:r w:rsidRPr="00774FD1">
        <w:rPr>
          <w:bCs/>
          <w:color w:val="1F2023"/>
        </w:rPr>
        <w:t>into</w:t>
      </w:r>
      <w:r w:rsidRPr="00774FD1">
        <w:rPr>
          <w:bCs/>
          <w:color w:val="1F2023"/>
          <w:spacing w:val="21"/>
        </w:rPr>
        <w:t xml:space="preserve"> </w:t>
      </w:r>
      <w:r w:rsidRPr="00774FD1">
        <w:rPr>
          <w:bCs/>
          <w:color w:val="1F2023"/>
        </w:rPr>
        <w:t>how</w:t>
      </w:r>
      <w:r w:rsidRPr="00774FD1">
        <w:rPr>
          <w:bCs/>
          <w:color w:val="1F2023"/>
          <w:spacing w:val="7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16"/>
        </w:rPr>
        <w:t xml:space="preserve"> </w:t>
      </w:r>
      <w:r w:rsidRPr="00774FD1">
        <w:rPr>
          <w:bCs/>
          <w:color w:val="1F2023"/>
        </w:rPr>
        <w:t>experience</w:t>
      </w:r>
      <w:r w:rsidRPr="00774FD1">
        <w:rPr>
          <w:bCs/>
          <w:color w:val="1F2023"/>
          <w:spacing w:val="16"/>
        </w:rPr>
        <w:t xml:space="preserve"> </w:t>
      </w:r>
      <w:r w:rsidRPr="00774FD1">
        <w:rPr>
          <w:bCs/>
          <w:color w:val="1F2023"/>
        </w:rPr>
        <w:t>of</w:t>
      </w:r>
      <w:r w:rsidRPr="00774FD1">
        <w:rPr>
          <w:bCs/>
          <w:color w:val="1F2023"/>
          <w:spacing w:val="14"/>
        </w:rPr>
        <w:t xml:space="preserve"> </w:t>
      </w:r>
      <w:r w:rsidRPr="00774FD1">
        <w:rPr>
          <w:bCs/>
          <w:color w:val="1F2023"/>
        </w:rPr>
        <w:t>memorizing</w:t>
      </w:r>
      <w:r w:rsidRPr="00774FD1">
        <w:rPr>
          <w:bCs/>
          <w:color w:val="1F2023"/>
          <w:spacing w:val="17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16"/>
        </w:rPr>
        <w:t xml:space="preserve"> </w:t>
      </w:r>
      <w:r w:rsidRPr="00774FD1">
        <w:rPr>
          <w:bCs/>
          <w:color w:val="1F2023"/>
        </w:rPr>
        <w:t>Qur'an</w:t>
      </w:r>
      <w:r w:rsidRPr="00774FD1">
        <w:rPr>
          <w:bCs/>
          <w:color w:val="1F2023"/>
          <w:spacing w:val="12"/>
        </w:rPr>
        <w:t xml:space="preserve"> </w:t>
      </w:r>
      <w:r w:rsidRPr="00774FD1">
        <w:rPr>
          <w:bCs/>
          <w:color w:val="1F2023"/>
        </w:rPr>
        <w:t>can</w:t>
      </w:r>
      <w:r w:rsidRPr="00774FD1">
        <w:rPr>
          <w:bCs/>
          <w:color w:val="1F2023"/>
          <w:spacing w:val="13"/>
        </w:rPr>
        <w:t xml:space="preserve"> </w:t>
      </w:r>
      <w:r w:rsidRPr="00774FD1">
        <w:rPr>
          <w:bCs/>
          <w:color w:val="1F2023"/>
        </w:rPr>
        <w:t>affect</w:t>
      </w:r>
      <w:r w:rsidRPr="00774FD1">
        <w:rPr>
          <w:bCs/>
          <w:color w:val="1F2023"/>
          <w:spacing w:val="17"/>
        </w:rPr>
        <w:t xml:space="preserve"> </w:t>
      </w:r>
      <w:r w:rsidRPr="00774FD1">
        <w:rPr>
          <w:bCs/>
          <w:color w:val="1F2023"/>
        </w:rPr>
        <w:t>the</w:t>
      </w:r>
      <w:r w:rsidRPr="00774FD1">
        <w:rPr>
          <w:bCs/>
          <w:color w:val="1F2023"/>
          <w:spacing w:val="-57"/>
        </w:rPr>
        <w:t xml:space="preserve"> </w:t>
      </w:r>
      <w:r w:rsidRPr="00774FD1">
        <w:rPr>
          <w:bCs/>
          <w:color w:val="1F2023"/>
        </w:rPr>
        <w:t>level</w:t>
      </w:r>
      <w:r w:rsidRPr="00774FD1">
        <w:rPr>
          <w:bCs/>
          <w:color w:val="1F2023"/>
          <w:spacing w:val="-4"/>
        </w:rPr>
        <w:t xml:space="preserve"> </w:t>
      </w:r>
      <w:r w:rsidRPr="00774FD1">
        <w:rPr>
          <w:bCs/>
          <w:color w:val="1F2023"/>
        </w:rPr>
        <w:t>of</w:t>
      </w:r>
      <w:r w:rsidRPr="00774FD1">
        <w:rPr>
          <w:bCs/>
          <w:color w:val="1F2023"/>
          <w:spacing w:val="-1"/>
        </w:rPr>
        <w:t xml:space="preserve"> </w:t>
      </w:r>
      <w:r w:rsidRPr="00774FD1">
        <w:rPr>
          <w:bCs/>
          <w:color w:val="1F2023"/>
        </w:rPr>
        <w:t>individual</w:t>
      </w:r>
      <w:r w:rsidRPr="00774FD1">
        <w:rPr>
          <w:bCs/>
          <w:color w:val="1F2023"/>
          <w:spacing w:val="-5"/>
        </w:rPr>
        <w:t xml:space="preserve"> </w:t>
      </w:r>
      <w:r w:rsidRPr="00774FD1">
        <w:rPr>
          <w:bCs/>
          <w:color w:val="1F2023"/>
        </w:rPr>
        <w:t>self-happiness</w:t>
      </w:r>
      <w:r w:rsidRPr="00774FD1">
        <w:rPr>
          <w:bCs/>
          <w:color w:val="1F2023"/>
          <w:spacing w:val="5"/>
        </w:rPr>
        <w:t xml:space="preserve"> </w:t>
      </w:r>
      <w:r>
        <w:rPr>
          <w:bCs/>
          <w:color w:val="1F2023"/>
        </w:rPr>
        <w:t>holistically</w:t>
      </w:r>
      <w:r>
        <w:rPr>
          <w:bCs/>
          <w:color w:val="1F2023"/>
          <w:lang w:val="id-ID"/>
        </w:rPr>
        <w:t>.</w:t>
      </w:r>
    </w:p>
    <w:p w:rsidR="00646251" w:rsidRPr="00646251" w:rsidRDefault="00646251" w:rsidP="00D42D21">
      <w:pPr>
        <w:pStyle w:val="Alishlah31text"/>
        <w:jc w:val="center"/>
        <w:rPr>
          <w:lang w:val="id-ID"/>
        </w:rPr>
      </w:pPr>
    </w:p>
    <w:p w:rsidR="00646251" w:rsidRDefault="005B5AEC" w:rsidP="00D42D21">
      <w:pPr>
        <w:pStyle w:val="Alishlah21heading1"/>
        <w:spacing w:before="0" w:after="0"/>
        <w:rPr>
          <w:rFonts w:eastAsia="Arial"/>
        </w:rPr>
      </w:pPr>
      <w:r>
        <w:rPr>
          <w:rFonts w:eastAsia="Arial"/>
        </w:rPr>
        <w:t xml:space="preserve">FINDINGS </w:t>
      </w:r>
      <w:r w:rsidRPr="00723B12">
        <w:rPr>
          <w:rFonts w:eastAsia="Arial"/>
        </w:rPr>
        <w:t>AND DISCUSSION</w:t>
      </w:r>
    </w:p>
    <w:p w:rsidR="00646251" w:rsidRDefault="00646251" w:rsidP="00D42D21">
      <w:pPr>
        <w:pStyle w:val="Alishlah21heading1"/>
        <w:numPr>
          <w:ilvl w:val="0"/>
          <w:numId w:val="0"/>
        </w:numPr>
        <w:spacing w:before="0" w:after="0"/>
        <w:ind w:left="426"/>
      </w:pPr>
      <w:r>
        <w:t>Data</w:t>
      </w:r>
      <w:r w:rsidRPr="00646251">
        <w:rPr>
          <w:spacing w:val="-6"/>
        </w:rPr>
        <w:t xml:space="preserve"> </w:t>
      </w:r>
      <w:r>
        <w:t>on</w:t>
      </w:r>
      <w:r w:rsidRPr="00646251">
        <w:rPr>
          <w:spacing w:val="-5"/>
        </w:rPr>
        <w:t xml:space="preserve"> </w:t>
      </w:r>
      <w:r>
        <w:t>students</w:t>
      </w:r>
      <w:r w:rsidRPr="00646251">
        <w:rPr>
          <w:spacing w:val="-2"/>
        </w:rPr>
        <w:t xml:space="preserve"> </w:t>
      </w:r>
      <w:r>
        <w:t>who memorize the</w:t>
      </w:r>
      <w:r w:rsidRPr="00646251">
        <w:rPr>
          <w:spacing w:val="-1"/>
        </w:rPr>
        <w:t xml:space="preserve"> </w:t>
      </w:r>
      <w:r>
        <w:t>Qur'an</w:t>
      </w:r>
    </w:p>
    <w:tbl>
      <w:tblPr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053"/>
        <w:gridCol w:w="1620"/>
        <w:gridCol w:w="1626"/>
        <w:gridCol w:w="1276"/>
        <w:gridCol w:w="1375"/>
      </w:tblGrid>
      <w:tr w:rsidR="00646251" w:rsidRPr="00774FD1" w:rsidTr="00CD6F17">
        <w:trPr>
          <w:trHeight w:val="230"/>
        </w:trPr>
        <w:tc>
          <w:tcPr>
            <w:tcW w:w="547" w:type="dxa"/>
            <w:vMerge w:val="restart"/>
          </w:tcPr>
          <w:p w:rsidR="00646251" w:rsidRPr="00774FD1" w:rsidRDefault="00646251" w:rsidP="00CD6F17">
            <w:pPr>
              <w:pStyle w:val="TableParagraph"/>
              <w:spacing w:before="10"/>
              <w:rPr>
                <w:rFonts w:ascii="Palatino Linotype" w:hAnsi="Palatino Linotype"/>
                <w:sz w:val="20"/>
                <w:szCs w:val="20"/>
              </w:rPr>
            </w:pPr>
          </w:p>
          <w:p w:rsidR="00646251" w:rsidRPr="00774FD1" w:rsidRDefault="00646251" w:rsidP="00CD6F17">
            <w:pPr>
              <w:pStyle w:val="TableParagraph"/>
              <w:spacing w:before="1"/>
              <w:ind w:left="129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No.</w:t>
            </w:r>
          </w:p>
        </w:tc>
        <w:tc>
          <w:tcPr>
            <w:tcW w:w="3053" w:type="dxa"/>
            <w:vMerge w:val="restart"/>
          </w:tcPr>
          <w:p w:rsidR="00646251" w:rsidRPr="00774FD1" w:rsidRDefault="00646251" w:rsidP="00CD6F17">
            <w:pPr>
              <w:pStyle w:val="TableParagraph"/>
              <w:spacing w:before="10"/>
              <w:rPr>
                <w:rFonts w:ascii="Palatino Linotype" w:hAnsi="Palatino Linotype"/>
                <w:sz w:val="20"/>
                <w:szCs w:val="20"/>
              </w:rPr>
            </w:pPr>
          </w:p>
          <w:p w:rsidR="00646251" w:rsidRPr="00774FD1" w:rsidRDefault="00646251" w:rsidP="00CD6F17">
            <w:pPr>
              <w:pStyle w:val="TableParagraph"/>
              <w:spacing w:before="1"/>
              <w:ind w:left="1211" w:right="119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Name</w:t>
            </w:r>
          </w:p>
        </w:tc>
        <w:tc>
          <w:tcPr>
            <w:tcW w:w="1620" w:type="dxa"/>
            <w:vMerge w:val="restart"/>
          </w:tcPr>
          <w:p w:rsidR="00646251" w:rsidRPr="00774FD1" w:rsidRDefault="00646251" w:rsidP="00CD6F17">
            <w:pPr>
              <w:pStyle w:val="TableParagraph"/>
              <w:spacing w:before="183"/>
              <w:ind w:left="485" w:right="88" w:hanging="375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>Memorization</w:t>
            </w:r>
            <w:r w:rsidRPr="00774FD1">
              <w:rPr>
                <w:rFonts w:ascii="Palatino Linotype" w:hAnsi="Palatino Linotype"/>
                <w:spacing w:val="-47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Start</w:t>
            </w:r>
          </w:p>
        </w:tc>
        <w:tc>
          <w:tcPr>
            <w:tcW w:w="2902" w:type="dxa"/>
            <w:gridSpan w:val="2"/>
          </w:tcPr>
          <w:p w:rsidR="00646251" w:rsidRPr="00774FD1" w:rsidRDefault="00646251" w:rsidP="00CD6F17">
            <w:pPr>
              <w:pStyle w:val="TableParagraph"/>
              <w:ind w:left="980" w:right="96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Progress</w:t>
            </w:r>
          </w:p>
        </w:tc>
        <w:tc>
          <w:tcPr>
            <w:tcW w:w="1375" w:type="dxa"/>
            <w:vMerge w:val="restart"/>
          </w:tcPr>
          <w:p w:rsidR="00646251" w:rsidRPr="00774FD1" w:rsidRDefault="00646251" w:rsidP="00CD6F17">
            <w:pPr>
              <w:pStyle w:val="TableParagraph"/>
              <w:spacing w:before="10"/>
              <w:rPr>
                <w:rFonts w:ascii="Palatino Linotype" w:hAnsi="Palatino Linotype"/>
                <w:sz w:val="20"/>
                <w:szCs w:val="20"/>
              </w:rPr>
            </w:pPr>
          </w:p>
          <w:p w:rsidR="00646251" w:rsidRPr="00774FD1" w:rsidRDefault="00646251" w:rsidP="00CD6F17">
            <w:pPr>
              <w:pStyle w:val="TableParagraph"/>
              <w:spacing w:before="1"/>
              <w:ind w:left="182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Description</w:t>
            </w:r>
          </w:p>
        </w:tc>
      </w:tr>
      <w:tr w:rsidR="00646251" w:rsidRPr="00774FD1" w:rsidTr="00CD6F17">
        <w:trPr>
          <w:trHeight w:val="590"/>
        </w:trPr>
        <w:tc>
          <w:tcPr>
            <w:tcW w:w="547" w:type="dxa"/>
            <w:vMerge/>
            <w:tcBorders>
              <w:top w:val="nil"/>
            </w:tcBorders>
          </w:tcPr>
          <w:p w:rsidR="00646251" w:rsidRPr="00774FD1" w:rsidRDefault="00646251" w:rsidP="00CD6F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:rsidR="00646251" w:rsidRPr="00774FD1" w:rsidRDefault="00646251" w:rsidP="00CD6F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646251" w:rsidRPr="00774FD1" w:rsidRDefault="00646251" w:rsidP="00CD6F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78"/>
              <w:ind w:left="163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Memorization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78"/>
              <w:ind w:left="321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Mutqin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646251" w:rsidRPr="00774FD1" w:rsidRDefault="00646251" w:rsidP="00CD6F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Aufa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Azka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Sakha</w:t>
            </w:r>
            <w:r w:rsidRPr="00774FD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Az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Zafir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17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Khairul Amri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Zulkarnain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21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M.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Jimo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Kimoro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Hasan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30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150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11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line="211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Muhammad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Akmal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Zuhdi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11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line="211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line="211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19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Muhammad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Alif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Pasha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12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19 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Muhammad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Luthfi</w:t>
            </w:r>
            <w:r w:rsidRPr="00774FD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Dwi</w:t>
            </w:r>
            <w:r w:rsidRPr="00774FD1">
              <w:rPr>
                <w:rFonts w:ascii="Palatino Linotype" w:hAnsi="Palatino Linotype"/>
                <w:sz w:val="20"/>
                <w:szCs w:val="20"/>
                <w:lang w:val="id-ID"/>
              </w:rPr>
              <w:t>. P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7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16 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Muhammad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Rasya Ardaini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7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Raihan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Fadhila Diza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17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Raudan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M.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Saanada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38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30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Rifqi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Pratama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13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23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Arief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Nugraha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Ramadhan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29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Raghib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Hayu Ramadhan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18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Jidhan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Al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Faiz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4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M.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Arsyaq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Delan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Pratama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22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</w:t>
            </w:r>
            <w:r w:rsidRPr="00774FD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Iqbal Qadafi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M.Royhan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Djanngjaya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12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Muhammad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Ziddan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Az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Zikri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33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Prasaja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Satya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Yudha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23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Safwan</w:t>
            </w:r>
            <w:r w:rsidRPr="00774FD1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Nabil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Pradika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Zimran</w:t>
            </w:r>
            <w:r w:rsidRPr="00774FD1">
              <w:rPr>
                <w:rFonts w:ascii="Palatino Linotype" w:hAnsi="Palatino Linotype"/>
                <w:spacing w:val="-8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Ziyadi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17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9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Rizky</w:t>
            </w:r>
            <w:r w:rsidRPr="00774FD1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Aidil</w:t>
            </w:r>
            <w:r w:rsidRPr="00774FD1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Fitrah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6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2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18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Arya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Wiratama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Ismirianto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12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Azka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Muntaz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Khalqilah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774FD1">
              <w:rPr>
                <w:rFonts w:ascii="Palatino Linotype" w:hAnsi="Palatino Linotype"/>
                <w:spacing w:val="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4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11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Defri Kusuma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46251" w:rsidRPr="00774FD1" w:rsidTr="00CD6F17">
        <w:trPr>
          <w:trHeight w:val="268"/>
        </w:trPr>
        <w:tc>
          <w:tcPr>
            <w:tcW w:w="547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3053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Dzaky</w:t>
            </w:r>
            <w:r w:rsidRPr="00774FD1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Aniq</w:t>
            </w:r>
            <w:r w:rsidRPr="00774FD1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Fawwazi</w:t>
            </w:r>
          </w:p>
        </w:tc>
        <w:tc>
          <w:tcPr>
            <w:tcW w:w="1620" w:type="dxa"/>
          </w:tcPr>
          <w:p w:rsidR="00646251" w:rsidRPr="00774FD1" w:rsidRDefault="00646251" w:rsidP="00CD6F17">
            <w:pPr>
              <w:pStyle w:val="TableParagraph"/>
              <w:spacing w:line="225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Iqro'</w:t>
            </w:r>
          </w:p>
        </w:tc>
        <w:tc>
          <w:tcPr>
            <w:tcW w:w="162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774FD1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juz</w:t>
            </w:r>
          </w:p>
        </w:tc>
        <w:tc>
          <w:tcPr>
            <w:tcW w:w="1276" w:type="dxa"/>
          </w:tcPr>
          <w:p w:rsidR="00646251" w:rsidRPr="00774FD1" w:rsidRDefault="00646251" w:rsidP="00CD6F17">
            <w:pPr>
              <w:pStyle w:val="TableParagraph"/>
              <w:spacing w:before="1" w:line="247" w:lineRule="exact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74FD1">
              <w:rPr>
                <w:rFonts w:ascii="Palatino Linotype" w:hAnsi="Palatino Linotype"/>
                <w:sz w:val="20"/>
                <w:szCs w:val="20"/>
              </w:rPr>
              <w:t>16</w:t>
            </w:r>
            <w:r w:rsidRPr="00774FD1">
              <w:rPr>
                <w:rFonts w:ascii="Palatino Linotype" w:hAnsi="Palatino Linotype"/>
                <w:spacing w:val="-6"/>
                <w:sz w:val="20"/>
                <w:szCs w:val="20"/>
              </w:rPr>
              <w:t xml:space="preserve"> </w:t>
            </w:r>
            <w:r w:rsidRPr="00774FD1">
              <w:rPr>
                <w:rFonts w:ascii="Palatino Linotype" w:hAnsi="Palatino Linotype"/>
                <w:sz w:val="20"/>
                <w:szCs w:val="20"/>
              </w:rPr>
              <w:t>sheets</w:t>
            </w:r>
          </w:p>
        </w:tc>
        <w:tc>
          <w:tcPr>
            <w:tcW w:w="1375" w:type="dxa"/>
          </w:tcPr>
          <w:p w:rsidR="00646251" w:rsidRPr="00774FD1" w:rsidRDefault="00646251" w:rsidP="00CD6F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646251" w:rsidRPr="00646251" w:rsidRDefault="00646251" w:rsidP="00646251">
      <w:pPr>
        <w:pStyle w:val="Alishlah21heading1"/>
        <w:numPr>
          <w:ilvl w:val="0"/>
          <w:numId w:val="0"/>
        </w:numPr>
        <w:spacing w:before="0"/>
        <w:ind w:left="426"/>
        <w:rPr>
          <w:rFonts w:eastAsia="Arial"/>
        </w:rPr>
      </w:pPr>
    </w:p>
    <w:p w:rsidR="00D42D21" w:rsidRDefault="00646251" w:rsidP="00D42D21">
      <w:pPr>
        <w:pStyle w:val="TeksIsi"/>
        <w:spacing w:line="276" w:lineRule="auto"/>
        <w:ind w:right="-43" w:firstLine="450"/>
        <w:jc w:val="both"/>
        <w:rPr>
          <w:rFonts w:ascii="Palatino Linotype" w:hAnsi="Palatino Linotype"/>
          <w:sz w:val="20"/>
          <w:szCs w:val="20"/>
          <w:lang w:val="id-ID"/>
        </w:rPr>
      </w:pPr>
      <w:r w:rsidRPr="00986389">
        <w:rPr>
          <w:rFonts w:ascii="Palatino Linotype" w:hAnsi="Palatino Linotype"/>
          <w:sz w:val="20"/>
          <w:szCs w:val="20"/>
        </w:rPr>
        <w:t>Of the 25 boarding students, generally grade 9 and all boys, generally start memorizing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from Iqro' and juz 1, only a few people start juz 2 and 5. Interestingly, 1 person who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memorized up to juz 30, apparently came from a convert family. Parents convert to Islam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from</w:t>
      </w:r>
      <w:r w:rsidRPr="00986389">
        <w:rPr>
          <w:rFonts w:ascii="Palatino Linotype" w:hAnsi="Palatino Linotype"/>
          <w:spacing w:val="-22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a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Chinese</w:t>
      </w:r>
      <w:r w:rsidRPr="00986389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family.</w:t>
      </w:r>
      <w:r w:rsidRPr="00986389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From</w:t>
      </w:r>
      <w:r w:rsidRPr="00986389">
        <w:rPr>
          <w:rFonts w:ascii="Palatino Linotype" w:hAnsi="Palatino Linotype"/>
          <w:spacing w:val="-18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elementary</w:t>
      </w:r>
      <w:r w:rsidRPr="00986389">
        <w:rPr>
          <w:rFonts w:ascii="Palatino Linotype" w:hAnsi="Palatino Linotype"/>
          <w:spacing w:val="-21"/>
          <w:sz w:val="20"/>
          <w:szCs w:val="20"/>
        </w:rPr>
        <w:t xml:space="preserve"> </w:t>
      </w:r>
      <w:r w:rsidRPr="00986389">
        <w:rPr>
          <w:rFonts w:ascii="Palatino Linotype" w:hAnsi="Palatino Linotype"/>
          <w:spacing w:val="-1"/>
          <w:sz w:val="20"/>
          <w:szCs w:val="20"/>
        </w:rPr>
        <w:t>school,</w:t>
      </w:r>
      <w:r w:rsidRPr="00986389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there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has</w:t>
      </w:r>
      <w:r w:rsidRPr="00986389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been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strong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desire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to</w:t>
      </w:r>
      <w:r w:rsidRPr="00986389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memorize</w:t>
      </w:r>
      <w:r w:rsidRPr="00986389">
        <w:rPr>
          <w:rFonts w:ascii="Palatino Linotype" w:hAnsi="Palatino Linotype"/>
          <w:spacing w:val="-58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 Qur'an. Motivation from the family who wants 1 person to memorize the Qur'an,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attention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and</w:t>
      </w:r>
      <w:r w:rsidRPr="00986389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affection</w:t>
      </w:r>
      <w:r w:rsidRPr="00986389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make</w:t>
      </w:r>
      <w:r w:rsidRPr="00986389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this</w:t>
      </w:r>
      <w:r w:rsidRPr="00986389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child</w:t>
      </w:r>
      <w:r w:rsidRPr="00986389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feel</w:t>
      </w:r>
      <w:r w:rsidRPr="00986389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at</w:t>
      </w:r>
      <w:r w:rsidRPr="00986389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home</w:t>
      </w:r>
      <w:r w:rsidRPr="00986389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and</w:t>
      </w:r>
      <w:r w:rsidRPr="00986389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enthusiastic</w:t>
      </w:r>
      <w:r w:rsidRPr="00986389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in</w:t>
      </w:r>
      <w:r w:rsidRPr="00986389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memorizing.</w:t>
      </w:r>
      <w:r w:rsidRPr="00986389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When</w:t>
      </w:r>
      <w:r w:rsidRPr="00986389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bored, the family always entertains and takes him to recreation or allows him to find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entertainment on his cellphone just playing games. Memorizing enthusiastically with an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atmosphere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of</w:t>
      </w:r>
      <w:r w:rsidRPr="00986389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happiness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accelerates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</w:t>
      </w:r>
      <w:r w:rsidRPr="00986389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memorization</w:t>
      </w:r>
      <w:r w:rsidRPr="00986389">
        <w:rPr>
          <w:rFonts w:ascii="Palatino Linotype" w:hAnsi="Palatino Linotype"/>
          <w:spacing w:val="-14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process.</w:t>
      </w:r>
      <w:r w:rsidRPr="00986389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same</w:t>
      </w:r>
      <w:r w:rsidRPr="00986389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lastRenderedPageBreak/>
        <w:t>treatment</w:t>
      </w:r>
      <w:r w:rsidRPr="00986389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is</w:t>
      </w:r>
      <w:r w:rsidRPr="00986389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seen</w:t>
      </w:r>
      <w:r w:rsidRPr="00986389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in other boarding students who are visited by their families once a week, although students</w:t>
      </w:r>
      <w:r w:rsidRPr="00986389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cannot be taken out, but togetherness during the visit makes students happy and for the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next</w:t>
      </w:r>
      <w:r w:rsidRPr="00986389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day</w:t>
      </w:r>
      <w:r w:rsidRPr="00986389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</w:t>
      </w:r>
      <w:r w:rsidRPr="00986389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spirit</w:t>
      </w:r>
      <w:r w:rsidRPr="00986389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of</w:t>
      </w:r>
      <w:r w:rsidRPr="00986389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memorization</w:t>
      </w:r>
      <w:r w:rsidRPr="00986389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again.</w:t>
      </w:r>
    </w:p>
    <w:p w:rsidR="00646251" w:rsidRDefault="00646251" w:rsidP="00D42D21">
      <w:pPr>
        <w:pStyle w:val="TeksIsi"/>
        <w:spacing w:line="276" w:lineRule="auto"/>
        <w:ind w:right="-43" w:firstLine="450"/>
        <w:jc w:val="both"/>
        <w:rPr>
          <w:rFonts w:ascii="Palatino Linotype" w:hAnsi="Palatino Linotype"/>
          <w:sz w:val="20"/>
          <w:szCs w:val="20"/>
        </w:rPr>
      </w:pPr>
      <w:r w:rsidRPr="00986389">
        <w:rPr>
          <w:rFonts w:ascii="Palatino Linotype" w:hAnsi="Palatino Linotype"/>
          <w:sz w:val="20"/>
          <w:szCs w:val="20"/>
        </w:rPr>
        <w:t>The</w:t>
      </w:r>
      <w:r w:rsidRPr="00986389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role</w:t>
      </w:r>
      <w:r w:rsidRPr="00986389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of</w:t>
      </w:r>
      <w:r w:rsidRPr="00986389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the</w:t>
      </w:r>
      <w:r w:rsidRPr="00986389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counseling</w:t>
      </w:r>
      <w:r w:rsidRPr="00986389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teacher can</w:t>
      </w:r>
      <w:r w:rsidRPr="00986389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be</w:t>
      </w:r>
      <w:r w:rsidRPr="00986389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986389">
        <w:rPr>
          <w:rFonts w:ascii="Palatino Linotype" w:hAnsi="Palatino Linotype"/>
          <w:sz w:val="20"/>
          <w:szCs w:val="20"/>
        </w:rPr>
        <w:t>seen:</w:t>
      </w:r>
    </w:p>
    <w:p w:rsidR="00D42D21" w:rsidRPr="00D42D21" w:rsidRDefault="00D42D21" w:rsidP="00D42D21">
      <w:pPr>
        <w:pStyle w:val="TeksIsi"/>
        <w:spacing w:before="90" w:line="276" w:lineRule="auto"/>
        <w:ind w:right="-43" w:firstLine="450"/>
        <w:jc w:val="both"/>
        <w:rPr>
          <w:rFonts w:ascii="Palatino Linotype" w:hAnsi="Palatino Linotype"/>
          <w:sz w:val="20"/>
          <w:szCs w:val="20"/>
          <w:lang w:val="id-ID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F419A51" wp14:editId="22C9F1D1">
                <wp:simplePos x="0" y="0"/>
                <wp:positionH relativeFrom="page">
                  <wp:posOffset>955675</wp:posOffset>
                </wp:positionH>
                <wp:positionV relativeFrom="paragraph">
                  <wp:posOffset>97155</wp:posOffset>
                </wp:positionV>
                <wp:extent cx="5833110" cy="2994660"/>
                <wp:effectExtent l="0" t="0" r="15240" b="15240"/>
                <wp:wrapTopAndBottom/>
                <wp:docPr id="211333747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110" cy="2994660"/>
                          <a:chOff x="2257" y="337"/>
                          <a:chExt cx="8444" cy="4838"/>
                        </a:xfrm>
                      </wpg:grpSpPr>
                      <wps:wsp>
                        <wps:cNvPr id="1650005871" name="AutoShape 16"/>
                        <wps:cNvSpPr>
                          <a:spLocks/>
                        </wps:cNvSpPr>
                        <wps:spPr bwMode="auto">
                          <a:xfrm>
                            <a:off x="2257" y="337"/>
                            <a:ext cx="8444" cy="4838"/>
                          </a:xfrm>
                          <a:custGeom>
                            <a:avLst/>
                            <a:gdLst>
                              <a:gd name="T0" fmla="+- 0 2257 2257"/>
                              <a:gd name="T1" fmla="*/ T0 w 8444"/>
                              <a:gd name="T2" fmla="+- 0 337 337"/>
                              <a:gd name="T3" fmla="*/ 337 h 4838"/>
                              <a:gd name="T4" fmla="+- 0 5691 2257"/>
                              <a:gd name="T5" fmla="*/ T4 w 8444"/>
                              <a:gd name="T6" fmla="+- 0 907 337"/>
                              <a:gd name="T7" fmla="*/ 907 h 4838"/>
                              <a:gd name="T8" fmla="+- 0 5818 2257"/>
                              <a:gd name="T9" fmla="*/ T8 w 8444"/>
                              <a:gd name="T10" fmla="+- 0 664 337"/>
                              <a:gd name="T11" fmla="*/ 664 h 4838"/>
                              <a:gd name="T12" fmla="+- 0 6045 2257"/>
                              <a:gd name="T13" fmla="*/ T12 w 8444"/>
                              <a:gd name="T14" fmla="+- 0 488 337"/>
                              <a:gd name="T15" fmla="*/ 488 h 4838"/>
                              <a:gd name="T16" fmla="+- 0 6341 2257"/>
                              <a:gd name="T17" fmla="*/ T16 w 8444"/>
                              <a:gd name="T18" fmla="+- 0 404 337"/>
                              <a:gd name="T19" fmla="*/ 404 h 4838"/>
                              <a:gd name="T20" fmla="+- 0 6659 2257"/>
                              <a:gd name="T21" fmla="*/ T20 w 8444"/>
                              <a:gd name="T22" fmla="+- 0 433 337"/>
                              <a:gd name="T23" fmla="*/ 433 h 4838"/>
                              <a:gd name="T24" fmla="+- 0 6924 2257"/>
                              <a:gd name="T25" fmla="*/ T24 w 8444"/>
                              <a:gd name="T26" fmla="+- 0 566 337"/>
                              <a:gd name="T27" fmla="*/ 566 h 4838"/>
                              <a:gd name="T28" fmla="+- 0 7104 2257"/>
                              <a:gd name="T29" fmla="*/ T28 w 8444"/>
                              <a:gd name="T30" fmla="+- 0 779 337"/>
                              <a:gd name="T31" fmla="*/ 779 h 4838"/>
                              <a:gd name="T32" fmla="+- 0 7171 2257"/>
                              <a:gd name="T33" fmla="*/ T32 w 8444"/>
                              <a:gd name="T34" fmla="+- 0 1045 337"/>
                              <a:gd name="T35" fmla="*/ 1045 h 4838"/>
                              <a:gd name="T36" fmla="+- 0 7104 2257"/>
                              <a:gd name="T37" fmla="*/ T36 w 8444"/>
                              <a:gd name="T38" fmla="+- 0 1312 337"/>
                              <a:gd name="T39" fmla="*/ 1312 h 4838"/>
                              <a:gd name="T40" fmla="+- 0 6924 2257"/>
                              <a:gd name="T41" fmla="*/ T40 w 8444"/>
                              <a:gd name="T42" fmla="+- 0 1524 337"/>
                              <a:gd name="T43" fmla="*/ 1524 h 4838"/>
                              <a:gd name="T44" fmla="+- 0 6659 2257"/>
                              <a:gd name="T45" fmla="*/ T44 w 8444"/>
                              <a:gd name="T46" fmla="+- 0 1657 337"/>
                              <a:gd name="T47" fmla="*/ 1657 h 4838"/>
                              <a:gd name="T48" fmla="+- 0 6341 2257"/>
                              <a:gd name="T49" fmla="*/ T48 w 8444"/>
                              <a:gd name="T50" fmla="+- 0 1686 337"/>
                              <a:gd name="T51" fmla="*/ 1686 h 4838"/>
                              <a:gd name="T52" fmla="+- 0 6045 2257"/>
                              <a:gd name="T53" fmla="*/ T52 w 8444"/>
                              <a:gd name="T54" fmla="+- 0 1602 337"/>
                              <a:gd name="T55" fmla="*/ 1602 h 4838"/>
                              <a:gd name="T56" fmla="+- 0 5818 2257"/>
                              <a:gd name="T57" fmla="*/ T56 w 8444"/>
                              <a:gd name="T58" fmla="+- 0 1426 337"/>
                              <a:gd name="T59" fmla="*/ 1426 h 4838"/>
                              <a:gd name="T60" fmla="+- 0 5691 2257"/>
                              <a:gd name="T61" fmla="*/ T60 w 8444"/>
                              <a:gd name="T62" fmla="+- 0 1184 337"/>
                              <a:gd name="T63" fmla="*/ 1184 h 4838"/>
                              <a:gd name="T64" fmla="+- 0 5774 2257"/>
                              <a:gd name="T65" fmla="*/ T64 w 8444"/>
                              <a:gd name="T66" fmla="+- 0 3103 337"/>
                              <a:gd name="T67" fmla="*/ 3103 h 4838"/>
                              <a:gd name="T68" fmla="+- 0 5872 2257"/>
                              <a:gd name="T69" fmla="*/ T68 w 8444"/>
                              <a:gd name="T70" fmla="+- 0 2848 337"/>
                              <a:gd name="T71" fmla="*/ 2848 h 4838"/>
                              <a:gd name="T72" fmla="+- 0 6076 2257"/>
                              <a:gd name="T73" fmla="*/ T72 w 8444"/>
                              <a:gd name="T74" fmla="+- 0 2653 337"/>
                              <a:gd name="T75" fmla="*/ 2653 h 4838"/>
                              <a:gd name="T76" fmla="+- 0 6358 2257"/>
                              <a:gd name="T77" fmla="*/ T76 w 8444"/>
                              <a:gd name="T78" fmla="+- 0 2543 337"/>
                              <a:gd name="T79" fmla="*/ 2543 h 4838"/>
                              <a:gd name="T80" fmla="+- 0 6679 2257"/>
                              <a:gd name="T81" fmla="*/ T80 w 8444"/>
                              <a:gd name="T82" fmla="+- 0 2543 337"/>
                              <a:gd name="T83" fmla="*/ 2543 h 4838"/>
                              <a:gd name="T84" fmla="+- 0 6960 2257"/>
                              <a:gd name="T85" fmla="*/ T84 w 8444"/>
                              <a:gd name="T86" fmla="+- 0 2653 337"/>
                              <a:gd name="T87" fmla="*/ 2653 h 4838"/>
                              <a:gd name="T88" fmla="+- 0 7165 2257"/>
                              <a:gd name="T89" fmla="*/ T88 w 8444"/>
                              <a:gd name="T90" fmla="+- 0 2848 337"/>
                              <a:gd name="T91" fmla="*/ 2848 h 4838"/>
                              <a:gd name="T92" fmla="+- 0 7263 2257"/>
                              <a:gd name="T93" fmla="*/ T92 w 8444"/>
                              <a:gd name="T94" fmla="+- 0 3103 337"/>
                              <a:gd name="T95" fmla="*/ 3103 h 4838"/>
                              <a:gd name="T96" fmla="+- 0 7229 2257"/>
                              <a:gd name="T97" fmla="*/ T96 w 8444"/>
                              <a:gd name="T98" fmla="+- 0 3377 337"/>
                              <a:gd name="T99" fmla="*/ 3377 h 4838"/>
                              <a:gd name="T100" fmla="+- 0 7074 2257"/>
                              <a:gd name="T101" fmla="*/ T100 w 8444"/>
                              <a:gd name="T102" fmla="+- 0 3605 337"/>
                              <a:gd name="T103" fmla="*/ 3605 h 4838"/>
                              <a:gd name="T104" fmla="+- 0 6828 2257"/>
                              <a:gd name="T105" fmla="*/ T104 w 8444"/>
                              <a:gd name="T106" fmla="+- 0 3761 337"/>
                              <a:gd name="T107" fmla="*/ 3761 h 4838"/>
                              <a:gd name="T108" fmla="+- 0 6518 2257"/>
                              <a:gd name="T109" fmla="*/ T108 w 8444"/>
                              <a:gd name="T110" fmla="+- 0 3818 337"/>
                              <a:gd name="T111" fmla="*/ 3818 h 4838"/>
                              <a:gd name="T112" fmla="+- 0 6209 2257"/>
                              <a:gd name="T113" fmla="*/ T112 w 8444"/>
                              <a:gd name="T114" fmla="+- 0 3761 337"/>
                              <a:gd name="T115" fmla="*/ 3761 h 4838"/>
                              <a:gd name="T116" fmla="+- 0 5963 2257"/>
                              <a:gd name="T117" fmla="*/ T116 w 8444"/>
                              <a:gd name="T118" fmla="+- 0 3605 337"/>
                              <a:gd name="T119" fmla="*/ 3605 h 4838"/>
                              <a:gd name="T120" fmla="+- 0 5808 2257"/>
                              <a:gd name="T121" fmla="*/ T120 w 8444"/>
                              <a:gd name="T122" fmla="+- 0 3377 337"/>
                              <a:gd name="T123" fmla="*/ 3377 h 4838"/>
                              <a:gd name="T124" fmla="+- 0 8813 2257"/>
                              <a:gd name="T125" fmla="*/ T124 w 8444"/>
                              <a:gd name="T126" fmla="+- 0 4420 337"/>
                              <a:gd name="T127" fmla="*/ 4420 h 4838"/>
                              <a:gd name="T128" fmla="+- 0 8880 2257"/>
                              <a:gd name="T129" fmla="*/ T128 w 8444"/>
                              <a:gd name="T130" fmla="+- 0 4154 337"/>
                              <a:gd name="T131" fmla="*/ 4154 h 4838"/>
                              <a:gd name="T132" fmla="+- 0 9060 2257"/>
                              <a:gd name="T133" fmla="*/ T132 w 8444"/>
                              <a:gd name="T134" fmla="+- 0 3942 337"/>
                              <a:gd name="T135" fmla="*/ 3942 h 4838"/>
                              <a:gd name="T136" fmla="+- 0 9325 2257"/>
                              <a:gd name="T137" fmla="*/ T136 w 8444"/>
                              <a:gd name="T138" fmla="+- 0 3808 337"/>
                              <a:gd name="T139" fmla="*/ 3808 h 4838"/>
                              <a:gd name="T140" fmla="+- 0 9643 2257"/>
                              <a:gd name="T141" fmla="*/ T140 w 8444"/>
                              <a:gd name="T142" fmla="+- 0 3779 337"/>
                              <a:gd name="T143" fmla="*/ 3779 h 4838"/>
                              <a:gd name="T144" fmla="+- 0 9939 2257"/>
                              <a:gd name="T145" fmla="*/ T144 w 8444"/>
                              <a:gd name="T146" fmla="+- 0 3863 337"/>
                              <a:gd name="T147" fmla="*/ 3863 h 4838"/>
                              <a:gd name="T148" fmla="+- 0 10166 2257"/>
                              <a:gd name="T149" fmla="*/ T148 w 8444"/>
                              <a:gd name="T150" fmla="+- 0 4039 337"/>
                              <a:gd name="T151" fmla="*/ 4039 h 4838"/>
                              <a:gd name="T152" fmla="+- 0 10293 2257"/>
                              <a:gd name="T153" fmla="*/ T152 w 8444"/>
                              <a:gd name="T154" fmla="+- 0 4282 337"/>
                              <a:gd name="T155" fmla="*/ 4282 h 4838"/>
                              <a:gd name="T156" fmla="+- 0 10293 2257"/>
                              <a:gd name="T157" fmla="*/ T156 w 8444"/>
                              <a:gd name="T158" fmla="+- 0 4559 337"/>
                              <a:gd name="T159" fmla="*/ 4559 h 4838"/>
                              <a:gd name="T160" fmla="+- 0 10166 2257"/>
                              <a:gd name="T161" fmla="*/ T160 w 8444"/>
                              <a:gd name="T162" fmla="+- 0 4801 337"/>
                              <a:gd name="T163" fmla="*/ 4801 h 4838"/>
                              <a:gd name="T164" fmla="+- 0 9939 2257"/>
                              <a:gd name="T165" fmla="*/ T164 w 8444"/>
                              <a:gd name="T166" fmla="+- 0 4977 337"/>
                              <a:gd name="T167" fmla="*/ 4977 h 4838"/>
                              <a:gd name="T168" fmla="+- 0 9643 2257"/>
                              <a:gd name="T169" fmla="*/ T168 w 8444"/>
                              <a:gd name="T170" fmla="+- 0 5062 337"/>
                              <a:gd name="T171" fmla="*/ 5062 h 4838"/>
                              <a:gd name="T172" fmla="+- 0 9325 2257"/>
                              <a:gd name="T173" fmla="*/ T172 w 8444"/>
                              <a:gd name="T174" fmla="+- 0 5033 337"/>
                              <a:gd name="T175" fmla="*/ 5033 h 4838"/>
                              <a:gd name="T176" fmla="+- 0 9060 2257"/>
                              <a:gd name="T177" fmla="*/ T176 w 8444"/>
                              <a:gd name="T178" fmla="+- 0 4899 337"/>
                              <a:gd name="T179" fmla="*/ 4899 h 4838"/>
                              <a:gd name="T180" fmla="+- 0 8880 2257"/>
                              <a:gd name="T181" fmla="*/ T180 w 8444"/>
                              <a:gd name="T182" fmla="+- 0 4687 337"/>
                              <a:gd name="T183" fmla="*/ 4687 h 4838"/>
                              <a:gd name="T184" fmla="+- 0 8813 2257"/>
                              <a:gd name="T185" fmla="*/ T184 w 8444"/>
                              <a:gd name="T186" fmla="+- 0 4420 337"/>
                              <a:gd name="T187" fmla="*/ 4420 h 4838"/>
                              <a:gd name="T188" fmla="+- 0 2818 2257"/>
                              <a:gd name="T189" fmla="*/ T188 w 8444"/>
                              <a:gd name="T190" fmla="+- 0 4187 337"/>
                              <a:gd name="T191" fmla="*/ 4187 h 4838"/>
                              <a:gd name="T192" fmla="+- 0 2973 2257"/>
                              <a:gd name="T193" fmla="*/ T192 w 8444"/>
                              <a:gd name="T194" fmla="+- 0 3958 337"/>
                              <a:gd name="T195" fmla="*/ 3958 h 4838"/>
                              <a:gd name="T196" fmla="+- 0 3219 2257"/>
                              <a:gd name="T197" fmla="*/ T196 w 8444"/>
                              <a:gd name="T198" fmla="+- 0 3803 337"/>
                              <a:gd name="T199" fmla="*/ 3803 h 4838"/>
                              <a:gd name="T200" fmla="+- 0 3528 2257"/>
                              <a:gd name="T201" fmla="*/ T200 w 8444"/>
                              <a:gd name="T202" fmla="+- 0 3745 337"/>
                              <a:gd name="T203" fmla="*/ 3745 h 4838"/>
                              <a:gd name="T204" fmla="+- 0 3838 2257"/>
                              <a:gd name="T205" fmla="*/ T204 w 8444"/>
                              <a:gd name="T206" fmla="+- 0 3803 337"/>
                              <a:gd name="T207" fmla="*/ 3803 h 4838"/>
                              <a:gd name="T208" fmla="+- 0 4084 2257"/>
                              <a:gd name="T209" fmla="*/ T208 w 8444"/>
                              <a:gd name="T210" fmla="+- 0 3958 337"/>
                              <a:gd name="T211" fmla="*/ 3958 h 4838"/>
                              <a:gd name="T212" fmla="+- 0 4239 2257"/>
                              <a:gd name="T213" fmla="*/ T212 w 8444"/>
                              <a:gd name="T214" fmla="+- 0 4187 337"/>
                              <a:gd name="T215" fmla="*/ 4187 h 4838"/>
                              <a:gd name="T216" fmla="+- 0 4273 2257"/>
                              <a:gd name="T217" fmla="*/ T216 w 8444"/>
                              <a:gd name="T218" fmla="+- 0 4461 337"/>
                              <a:gd name="T219" fmla="*/ 4461 h 4838"/>
                              <a:gd name="T220" fmla="+- 0 4175 2257"/>
                              <a:gd name="T221" fmla="*/ T220 w 8444"/>
                              <a:gd name="T222" fmla="+- 0 4716 337"/>
                              <a:gd name="T223" fmla="*/ 4716 h 4838"/>
                              <a:gd name="T224" fmla="+- 0 3970 2257"/>
                              <a:gd name="T225" fmla="*/ T224 w 8444"/>
                              <a:gd name="T226" fmla="+- 0 4911 337"/>
                              <a:gd name="T227" fmla="*/ 4911 h 4838"/>
                              <a:gd name="T228" fmla="+- 0 3689 2257"/>
                              <a:gd name="T229" fmla="*/ T228 w 8444"/>
                              <a:gd name="T230" fmla="+- 0 5021 337"/>
                              <a:gd name="T231" fmla="*/ 5021 h 4838"/>
                              <a:gd name="T232" fmla="+- 0 3368 2257"/>
                              <a:gd name="T233" fmla="*/ T232 w 8444"/>
                              <a:gd name="T234" fmla="+- 0 5021 337"/>
                              <a:gd name="T235" fmla="*/ 5021 h 4838"/>
                              <a:gd name="T236" fmla="+- 0 3086 2257"/>
                              <a:gd name="T237" fmla="*/ T236 w 8444"/>
                              <a:gd name="T238" fmla="+- 0 4911 337"/>
                              <a:gd name="T239" fmla="*/ 4911 h 4838"/>
                              <a:gd name="T240" fmla="+- 0 2882 2257"/>
                              <a:gd name="T241" fmla="*/ T240 w 8444"/>
                              <a:gd name="T242" fmla="+- 0 4716 337"/>
                              <a:gd name="T243" fmla="*/ 4716 h 4838"/>
                              <a:gd name="T244" fmla="+- 0 2784 2257"/>
                              <a:gd name="T245" fmla="*/ T244 w 8444"/>
                              <a:gd name="T246" fmla="+- 0 4461 337"/>
                              <a:gd name="T247" fmla="*/ 4461 h 4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444" h="4838">
                                <a:moveTo>
                                  <a:pt x="0" y="4838"/>
                                </a:moveTo>
                                <a:lnTo>
                                  <a:pt x="8444" y="4838"/>
                                </a:lnTo>
                                <a:lnTo>
                                  <a:pt x="8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8"/>
                                </a:lnTo>
                                <a:close/>
                                <a:moveTo>
                                  <a:pt x="3417" y="708"/>
                                </a:moveTo>
                                <a:lnTo>
                                  <a:pt x="3421" y="638"/>
                                </a:lnTo>
                                <a:lnTo>
                                  <a:pt x="3434" y="570"/>
                                </a:lnTo>
                                <a:lnTo>
                                  <a:pt x="3455" y="504"/>
                                </a:lnTo>
                                <a:lnTo>
                                  <a:pt x="3484" y="442"/>
                                </a:lnTo>
                                <a:lnTo>
                                  <a:pt x="3519" y="383"/>
                                </a:lnTo>
                                <a:lnTo>
                                  <a:pt x="3561" y="327"/>
                                </a:lnTo>
                                <a:lnTo>
                                  <a:pt x="3610" y="276"/>
                                </a:lnTo>
                                <a:lnTo>
                                  <a:pt x="3664" y="229"/>
                                </a:lnTo>
                                <a:lnTo>
                                  <a:pt x="3723" y="188"/>
                                </a:lnTo>
                                <a:lnTo>
                                  <a:pt x="3788" y="151"/>
                                </a:lnTo>
                                <a:lnTo>
                                  <a:pt x="3856" y="121"/>
                                </a:lnTo>
                                <a:lnTo>
                                  <a:pt x="3929" y="96"/>
                                </a:lnTo>
                                <a:lnTo>
                                  <a:pt x="4005" y="78"/>
                                </a:lnTo>
                                <a:lnTo>
                                  <a:pt x="4084" y="67"/>
                                </a:lnTo>
                                <a:lnTo>
                                  <a:pt x="4165" y="63"/>
                                </a:lnTo>
                                <a:lnTo>
                                  <a:pt x="4247" y="67"/>
                                </a:lnTo>
                                <a:lnTo>
                                  <a:pt x="4326" y="78"/>
                                </a:lnTo>
                                <a:lnTo>
                                  <a:pt x="4402" y="96"/>
                                </a:lnTo>
                                <a:lnTo>
                                  <a:pt x="4475" y="121"/>
                                </a:lnTo>
                                <a:lnTo>
                                  <a:pt x="4543" y="151"/>
                                </a:lnTo>
                                <a:lnTo>
                                  <a:pt x="4607" y="188"/>
                                </a:lnTo>
                                <a:lnTo>
                                  <a:pt x="4667" y="229"/>
                                </a:lnTo>
                                <a:lnTo>
                                  <a:pt x="4721" y="276"/>
                                </a:lnTo>
                                <a:lnTo>
                                  <a:pt x="4770" y="327"/>
                                </a:lnTo>
                                <a:lnTo>
                                  <a:pt x="4812" y="383"/>
                                </a:lnTo>
                                <a:lnTo>
                                  <a:pt x="4847" y="442"/>
                                </a:lnTo>
                                <a:lnTo>
                                  <a:pt x="4876" y="504"/>
                                </a:lnTo>
                                <a:lnTo>
                                  <a:pt x="4897" y="570"/>
                                </a:lnTo>
                                <a:lnTo>
                                  <a:pt x="4910" y="638"/>
                                </a:lnTo>
                                <a:lnTo>
                                  <a:pt x="4914" y="708"/>
                                </a:lnTo>
                                <a:lnTo>
                                  <a:pt x="4910" y="779"/>
                                </a:lnTo>
                                <a:lnTo>
                                  <a:pt x="4897" y="847"/>
                                </a:lnTo>
                                <a:lnTo>
                                  <a:pt x="4876" y="912"/>
                                </a:lnTo>
                                <a:lnTo>
                                  <a:pt x="4847" y="975"/>
                                </a:lnTo>
                                <a:lnTo>
                                  <a:pt x="4812" y="1034"/>
                                </a:lnTo>
                                <a:lnTo>
                                  <a:pt x="4770" y="1089"/>
                                </a:lnTo>
                                <a:lnTo>
                                  <a:pt x="4721" y="1140"/>
                                </a:lnTo>
                                <a:lnTo>
                                  <a:pt x="4667" y="1187"/>
                                </a:lnTo>
                                <a:lnTo>
                                  <a:pt x="4607" y="1229"/>
                                </a:lnTo>
                                <a:lnTo>
                                  <a:pt x="4543" y="1265"/>
                                </a:lnTo>
                                <a:lnTo>
                                  <a:pt x="4475" y="1296"/>
                                </a:lnTo>
                                <a:lnTo>
                                  <a:pt x="4402" y="1320"/>
                                </a:lnTo>
                                <a:lnTo>
                                  <a:pt x="4326" y="1338"/>
                                </a:lnTo>
                                <a:lnTo>
                                  <a:pt x="4247" y="1349"/>
                                </a:lnTo>
                                <a:lnTo>
                                  <a:pt x="4165" y="1353"/>
                                </a:lnTo>
                                <a:lnTo>
                                  <a:pt x="4084" y="1349"/>
                                </a:lnTo>
                                <a:lnTo>
                                  <a:pt x="4005" y="1338"/>
                                </a:lnTo>
                                <a:lnTo>
                                  <a:pt x="3929" y="1320"/>
                                </a:lnTo>
                                <a:lnTo>
                                  <a:pt x="3856" y="1296"/>
                                </a:lnTo>
                                <a:lnTo>
                                  <a:pt x="3788" y="1265"/>
                                </a:lnTo>
                                <a:lnTo>
                                  <a:pt x="3723" y="1229"/>
                                </a:lnTo>
                                <a:lnTo>
                                  <a:pt x="3664" y="1187"/>
                                </a:lnTo>
                                <a:lnTo>
                                  <a:pt x="3610" y="1140"/>
                                </a:lnTo>
                                <a:lnTo>
                                  <a:pt x="3561" y="1089"/>
                                </a:lnTo>
                                <a:lnTo>
                                  <a:pt x="3519" y="1034"/>
                                </a:lnTo>
                                <a:lnTo>
                                  <a:pt x="3484" y="975"/>
                                </a:lnTo>
                                <a:lnTo>
                                  <a:pt x="3455" y="912"/>
                                </a:lnTo>
                                <a:lnTo>
                                  <a:pt x="3434" y="847"/>
                                </a:lnTo>
                                <a:lnTo>
                                  <a:pt x="3421" y="779"/>
                                </a:lnTo>
                                <a:lnTo>
                                  <a:pt x="3417" y="708"/>
                                </a:lnTo>
                                <a:close/>
                                <a:moveTo>
                                  <a:pt x="3513" y="2836"/>
                                </a:moveTo>
                                <a:lnTo>
                                  <a:pt x="3517" y="2766"/>
                                </a:lnTo>
                                <a:lnTo>
                                  <a:pt x="3530" y="2698"/>
                                </a:lnTo>
                                <a:lnTo>
                                  <a:pt x="3551" y="2632"/>
                                </a:lnTo>
                                <a:lnTo>
                                  <a:pt x="3580" y="2570"/>
                                </a:lnTo>
                                <a:lnTo>
                                  <a:pt x="3615" y="2511"/>
                                </a:lnTo>
                                <a:lnTo>
                                  <a:pt x="3657" y="2455"/>
                                </a:lnTo>
                                <a:lnTo>
                                  <a:pt x="3706" y="2404"/>
                                </a:lnTo>
                                <a:lnTo>
                                  <a:pt x="3760" y="2357"/>
                                </a:lnTo>
                                <a:lnTo>
                                  <a:pt x="3819" y="2316"/>
                                </a:lnTo>
                                <a:lnTo>
                                  <a:pt x="3884" y="2279"/>
                                </a:lnTo>
                                <a:lnTo>
                                  <a:pt x="3952" y="2248"/>
                                </a:lnTo>
                                <a:lnTo>
                                  <a:pt x="4025" y="2224"/>
                                </a:lnTo>
                                <a:lnTo>
                                  <a:pt x="4101" y="2206"/>
                                </a:lnTo>
                                <a:lnTo>
                                  <a:pt x="4180" y="2195"/>
                                </a:lnTo>
                                <a:lnTo>
                                  <a:pt x="4261" y="2191"/>
                                </a:lnTo>
                                <a:lnTo>
                                  <a:pt x="4343" y="2195"/>
                                </a:lnTo>
                                <a:lnTo>
                                  <a:pt x="4422" y="2206"/>
                                </a:lnTo>
                                <a:lnTo>
                                  <a:pt x="4498" y="2224"/>
                                </a:lnTo>
                                <a:lnTo>
                                  <a:pt x="4571" y="2248"/>
                                </a:lnTo>
                                <a:lnTo>
                                  <a:pt x="4639" y="2279"/>
                                </a:lnTo>
                                <a:lnTo>
                                  <a:pt x="4703" y="2316"/>
                                </a:lnTo>
                                <a:lnTo>
                                  <a:pt x="4763" y="2357"/>
                                </a:lnTo>
                                <a:lnTo>
                                  <a:pt x="4817" y="2404"/>
                                </a:lnTo>
                                <a:lnTo>
                                  <a:pt x="4866" y="2455"/>
                                </a:lnTo>
                                <a:lnTo>
                                  <a:pt x="4908" y="2511"/>
                                </a:lnTo>
                                <a:lnTo>
                                  <a:pt x="4943" y="2570"/>
                                </a:lnTo>
                                <a:lnTo>
                                  <a:pt x="4972" y="2632"/>
                                </a:lnTo>
                                <a:lnTo>
                                  <a:pt x="4993" y="2698"/>
                                </a:lnTo>
                                <a:lnTo>
                                  <a:pt x="5006" y="2766"/>
                                </a:lnTo>
                                <a:lnTo>
                                  <a:pt x="5010" y="2836"/>
                                </a:lnTo>
                                <a:lnTo>
                                  <a:pt x="5006" y="2906"/>
                                </a:lnTo>
                                <a:lnTo>
                                  <a:pt x="4993" y="2974"/>
                                </a:lnTo>
                                <a:lnTo>
                                  <a:pt x="4972" y="3040"/>
                                </a:lnTo>
                                <a:lnTo>
                                  <a:pt x="4943" y="3102"/>
                                </a:lnTo>
                                <a:lnTo>
                                  <a:pt x="4908" y="3162"/>
                                </a:lnTo>
                                <a:lnTo>
                                  <a:pt x="4866" y="3217"/>
                                </a:lnTo>
                                <a:lnTo>
                                  <a:pt x="4817" y="3268"/>
                                </a:lnTo>
                                <a:lnTo>
                                  <a:pt x="4763" y="3315"/>
                                </a:lnTo>
                                <a:lnTo>
                                  <a:pt x="4703" y="3357"/>
                                </a:lnTo>
                                <a:lnTo>
                                  <a:pt x="4639" y="3393"/>
                                </a:lnTo>
                                <a:lnTo>
                                  <a:pt x="4571" y="3424"/>
                                </a:lnTo>
                                <a:lnTo>
                                  <a:pt x="4498" y="3448"/>
                                </a:lnTo>
                                <a:lnTo>
                                  <a:pt x="4422" y="3466"/>
                                </a:lnTo>
                                <a:lnTo>
                                  <a:pt x="4343" y="3477"/>
                                </a:lnTo>
                                <a:lnTo>
                                  <a:pt x="4261" y="3481"/>
                                </a:lnTo>
                                <a:lnTo>
                                  <a:pt x="4180" y="3477"/>
                                </a:lnTo>
                                <a:lnTo>
                                  <a:pt x="4101" y="3466"/>
                                </a:lnTo>
                                <a:lnTo>
                                  <a:pt x="4025" y="3448"/>
                                </a:lnTo>
                                <a:lnTo>
                                  <a:pt x="3952" y="3424"/>
                                </a:lnTo>
                                <a:lnTo>
                                  <a:pt x="3884" y="3393"/>
                                </a:lnTo>
                                <a:lnTo>
                                  <a:pt x="3819" y="3357"/>
                                </a:lnTo>
                                <a:lnTo>
                                  <a:pt x="3760" y="3315"/>
                                </a:lnTo>
                                <a:lnTo>
                                  <a:pt x="3706" y="3268"/>
                                </a:lnTo>
                                <a:lnTo>
                                  <a:pt x="3657" y="3217"/>
                                </a:lnTo>
                                <a:lnTo>
                                  <a:pt x="3615" y="3162"/>
                                </a:lnTo>
                                <a:lnTo>
                                  <a:pt x="3580" y="3102"/>
                                </a:lnTo>
                                <a:lnTo>
                                  <a:pt x="3551" y="3040"/>
                                </a:lnTo>
                                <a:lnTo>
                                  <a:pt x="3530" y="2974"/>
                                </a:lnTo>
                                <a:lnTo>
                                  <a:pt x="3517" y="2906"/>
                                </a:lnTo>
                                <a:lnTo>
                                  <a:pt x="3513" y="2836"/>
                                </a:lnTo>
                                <a:close/>
                                <a:moveTo>
                                  <a:pt x="6556" y="4083"/>
                                </a:moveTo>
                                <a:lnTo>
                                  <a:pt x="6560" y="4013"/>
                                </a:lnTo>
                                <a:lnTo>
                                  <a:pt x="6573" y="3945"/>
                                </a:lnTo>
                                <a:lnTo>
                                  <a:pt x="6594" y="3880"/>
                                </a:lnTo>
                                <a:lnTo>
                                  <a:pt x="6623" y="3817"/>
                                </a:lnTo>
                                <a:lnTo>
                                  <a:pt x="6658" y="3758"/>
                                </a:lnTo>
                                <a:lnTo>
                                  <a:pt x="6700" y="3702"/>
                                </a:lnTo>
                                <a:lnTo>
                                  <a:pt x="6749" y="3651"/>
                                </a:lnTo>
                                <a:lnTo>
                                  <a:pt x="6803" y="3605"/>
                                </a:lnTo>
                                <a:lnTo>
                                  <a:pt x="6862" y="3563"/>
                                </a:lnTo>
                                <a:lnTo>
                                  <a:pt x="6927" y="3526"/>
                                </a:lnTo>
                                <a:lnTo>
                                  <a:pt x="6995" y="3496"/>
                                </a:lnTo>
                                <a:lnTo>
                                  <a:pt x="7068" y="3471"/>
                                </a:lnTo>
                                <a:lnTo>
                                  <a:pt x="7144" y="3453"/>
                                </a:lnTo>
                                <a:lnTo>
                                  <a:pt x="7223" y="3442"/>
                                </a:lnTo>
                                <a:lnTo>
                                  <a:pt x="7304" y="3438"/>
                                </a:lnTo>
                                <a:lnTo>
                                  <a:pt x="7386" y="3442"/>
                                </a:lnTo>
                                <a:lnTo>
                                  <a:pt x="7465" y="3453"/>
                                </a:lnTo>
                                <a:lnTo>
                                  <a:pt x="7541" y="3471"/>
                                </a:lnTo>
                                <a:lnTo>
                                  <a:pt x="7614" y="3496"/>
                                </a:lnTo>
                                <a:lnTo>
                                  <a:pt x="7682" y="3526"/>
                                </a:lnTo>
                                <a:lnTo>
                                  <a:pt x="7746" y="3563"/>
                                </a:lnTo>
                                <a:lnTo>
                                  <a:pt x="7806" y="3605"/>
                                </a:lnTo>
                                <a:lnTo>
                                  <a:pt x="7860" y="3651"/>
                                </a:lnTo>
                                <a:lnTo>
                                  <a:pt x="7909" y="3702"/>
                                </a:lnTo>
                                <a:lnTo>
                                  <a:pt x="7951" y="3758"/>
                                </a:lnTo>
                                <a:lnTo>
                                  <a:pt x="7986" y="3817"/>
                                </a:lnTo>
                                <a:lnTo>
                                  <a:pt x="8015" y="3880"/>
                                </a:lnTo>
                                <a:lnTo>
                                  <a:pt x="8036" y="3945"/>
                                </a:lnTo>
                                <a:lnTo>
                                  <a:pt x="8049" y="4013"/>
                                </a:lnTo>
                                <a:lnTo>
                                  <a:pt x="8053" y="4083"/>
                                </a:lnTo>
                                <a:lnTo>
                                  <a:pt x="8049" y="4154"/>
                                </a:lnTo>
                                <a:lnTo>
                                  <a:pt x="8036" y="4222"/>
                                </a:lnTo>
                                <a:lnTo>
                                  <a:pt x="8015" y="4287"/>
                                </a:lnTo>
                                <a:lnTo>
                                  <a:pt x="7986" y="4350"/>
                                </a:lnTo>
                                <a:lnTo>
                                  <a:pt x="7951" y="4409"/>
                                </a:lnTo>
                                <a:lnTo>
                                  <a:pt x="7909" y="4464"/>
                                </a:lnTo>
                                <a:lnTo>
                                  <a:pt x="7860" y="4516"/>
                                </a:lnTo>
                                <a:lnTo>
                                  <a:pt x="7806" y="4562"/>
                                </a:lnTo>
                                <a:lnTo>
                                  <a:pt x="7746" y="4604"/>
                                </a:lnTo>
                                <a:lnTo>
                                  <a:pt x="7682" y="4640"/>
                                </a:lnTo>
                                <a:lnTo>
                                  <a:pt x="7614" y="4671"/>
                                </a:lnTo>
                                <a:lnTo>
                                  <a:pt x="7541" y="4696"/>
                                </a:lnTo>
                                <a:lnTo>
                                  <a:pt x="7465" y="4714"/>
                                </a:lnTo>
                                <a:lnTo>
                                  <a:pt x="7386" y="4725"/>
                                </a:lnTo>
                                <a:lnTo>
                                  <a:pt x="7304" y="4728"/>
                                </a:lnTo>
                                <a:lnTo>
                                  <a:pt x="7223" y="4725"/>
                                </a:lnTo>
                                <a:lnTo>
                                  <a:pt x="7144" y="4714"/>
                                </a:lnTo>
                                <a:lnTo>
                                  <a:pt x="7068" y="4696"/>
                                </a:lnTo>
                                <a:lnTo>
                                  <a:pt x="6995" y="4671"/>
                                </a:lnTo>
                                <a:lnTo>
                                  <a:pt x="6927" y="4640"/>
                                </a:lnTo>
                                <a:lnTo>
                                  <a:pt x="6862" y="4604"/>
                                </a:lnTo>
                                <a:lnTo>
                                  <a:pt x="6803" y="4562"/>
                                </a:lnTo>
                                <a:lnTo>
                                  <a:pt x="6749" y="4516"/>
                                </a:lnTo>
                                <a:lnTo>
                                  <a:pt x="6700" y="4464"/>
                                </a:lnTo>
                                <a:lnTo>
                                  <a:pt x="6658" y="4409"/>
                                </a:lnTo>
                                <a:lnTo>
                                  <a:pt x="6623" y="4350"/>
                                </a:lnTo>
                                <a:lnTo>
                                  <a:pt x="6594" y="4287"/>
                                </a:lnTo>
                                <a:lnTo>
                                  <a:pt x="6573" y="4222"/>
                                </a:lnTo>
                                <a:lnTo>
                                  <a:pt x="6560" y="4154"/>
                                </a:lnTo>
                                <a:lnTo>
                                  <a:pt x="6556" y="4083"/>
                                </a:lnTo>
                                <a:close/>
                                <a:moveTo>
                                  <a:pt x="523" y="4053"/>
                                </a:moveTo>
                                <a:lnTo>
                                  <a:pt x="527" y="3983"/>
                                </a:lnTo>
                                <a:lnTo>
                                  <a:pt x="540" y="3915"/>
                                </a:lnTo>
                                <a:lnTo>
                                  <a:pt x="561" y="3850"/>
                                </a:lnTo>
                                <a:lnTo>
                                  <a:pt x="590" y="3787"/>
                                </a:lnTo>
                                <a:lnTo>
                                  <a:pt x="625" y="3728"/>
                                </a:lnTo>
                                <a:lnTo>
                                  <a:pt x="667" y="3672"/>
                                </a:lnTo>
                                <a:lnTo>
                                  <a:pt x="716" y="3621"/>
                                </a:lnTo>
                                <a:lnTo>
                                  <a:pt x="770" y="3575"/>
                                </a:lnTo>
                                <a:lnTo>
                                  <a:pt x="829" y="3533"/>
                                </a:lnTo>
                                <a:lnTo>
                                  <a:pt x="894" y="3496"/>
                                </a:lnTo>
                                <a:lnTo>
                                  <a:pt x="962" y="3466"/>
                                </a:lnTo>
                                <a:lnTo>
                                  <a:pt x="1035" y="3441"/>
                                </a:lnTo>
                                <a:lnTo>
                                  <a:pt x="1111" y="3423"/>
                                </a:lnTo>
                                <a:lnTo>
                                  <a:pt x="1190" y="3412"/>
                                </a:lnTo>
                                <a:lnTo>
                                  <a:pt x="1271" y="3408"/>
                                </a:lnTo>
                                <a:lnTo>
                                  <a:pt x="1353" y="3412"/>
                                </a:lnTo>
                                <a:lnTo>
                                  <a:pt x="1432" y="3423"/>
                                </a:lnTo>
                                <a:lnTo>
                                  <a:pt x="1508" y="3441"/>
                                </a:lnTo>
                                <a:lnTo>
                                  <a:pt x="1581" y="3466"/>
                                </a:lnTo>
                                <a:lnTo>
                                  <a:pt x="1649" y="3496"/>
                                </a:lnTo>
                                <a:lnTo>
                                  <a:pt x="1713" y="3533"/>
                                </a:lnTo>
                                <a:lnTo>
                                  <a:pt x="1773" y="3575"/>
                                </a:lnTo>
                                <a:lnTo>
                                  <a:pt x="1827" y="3621"/>
                                </a:lnTo>
                                <a:lnTo>
                                  <a:pt x="1876" y="3672"/>
                                </a:lnTo>
                                <a:lnTo>
                                  <a:pt x="1918" y="3728"/>
                                </a:lnTo>
                                <a:lnTo>
                                  <a:pt x="1953" y="3787"/>
                                </a:lnTo>
                                <a:lnTo>
                                  <a:pt x="1982" y="3850"/>
                                </a:lnTo>
                                <a:lnTo>
                                  <a:pt x="2003" y="3915"/>
                                </a:lnTo>
                                <a:lnTo>
                                  <a:pt x="2016" y="3983"/>
                                </a:lnTo>
                                <a:lnTo>
                                  <a:pt x="2020" y="4053"/>
                                </a:lnTo>
                                <a:lnTo>
                                  <a:pt x="2016" y="4124"/>
                                </a:lnTo>
                                <a:lnTo>
                                  <a:pt x="2003" y="4192"/>
                                </a:lnTo>
                                <a:lnTo>
                                  <a:pt x="1982" y="4257"/>
                                </a:lnTo>
                                <a:lnTo>
                                  <a:pt x="1953" y="4320"/>
                                </a:lnTo>
                                <a:lnTo>
                                  <a:pt x="1918" y="4379"/>
                                </a:lnTo>
                                <a:lnTo>
                                  <a:pt x="1876" y="4434"/>
                                </a:lnTo>
                                <a:lnTo>
                                  <a:pt x="1827" y="4486"/>
                                </a:lnTo>
                                <a:lnTo>
                                  <a:pt x="1773" y="4532"/>
                                </a:lnTo>
                                <a:lnTo>
                                  <a:pt x="1713" y="4574"/>
                                </a:lnTo>
                                <a:lnTo>
                                  <a:pt x="1649" y="4610"/>
                                </a:lnTo>
                                <a:lnTo>
                                  <a:pt x="1581" y="4641"/>
                                </a:lnTo>
                                <a:lnTo>
                                  <a:pt x="1508" y="4666"/>
                                </a:lnTo>
                                <a:lnTo>
                                  <a:pt x="1432" y="4684"/>
                                </a:lnTo>
                                <a:lnTo>
                                  <a:pt x="1353" y="4695"/>
                                </a:lnTo>
                                <a:lnTo>
                                  <a:pt x="1271" y="4698"/>
                                </a:lnTo>
                                <a:lnTo>
                                  <a:pt x="1190" y="4695"/>
                                </a:lnTo>
                                <a:lnTo>
                                  <a:pt x="1111" y="4684"/>
                                </a:lnTo>
                                <a:lnTo>
                                  <a:pt x="1035" y="4666"/>
                                </a:lnTo>
                                <a:lnTo>
                                  <a:pt x="962" y="4641"/>
                                </a:lnTo>
                                <a:lnTo>
                                  <a:pt x="894" y="4610"/>
                                </a:lnTo>
                                <a:lnTo>
                                  <a:pt x="829" y="4574"/>
                                </a:lnTo>
                                <a:lnTo>
                                  <a:pt x="770" y="4532"/>
                                </a:lnTo>
                                <a:lnTo>
                                  <a:pt x="716" y="4486"/>
                                </a:lnTo>
                                <a:lnTo>
                                  <a:pt x="667" y="4434"/>
                                </a:lnTo>
                                <a:lnTo>
                                  <a:pt x="625" y="4379"/>
                                </a:lnTo>
                                <a:lnTo>
                                  <a:pt x="590" y="4320"/>
                                </a:lnTo>
                                <a:lnTo>
                                  <a:pt x="561" y="4257"/>
                                </a:lnTo>
                                <a:lnTo>
                                  <a:pt x="540" y="4192"/>
                                </a:lnTo>
                                <a:lnTo>
                                  <a:pt x="527" y="4124"/>
                                </a:lnTo>
                                <a:lnTo>
                                  <a:pt x="523" y="40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521092" name="AutoShape 15"/>
                        <wps:cNvSpPr>
                          <a:spLocks/>
                        </wps:cNvSpPr>
                        <wps:spPr bwMode="auto">
                          <a:xfrm>
                            <a:off x="3697" y="1292"/>
                            <a:ext cx="5495" cy="3421"/>
                          </a:xfrm>
                          <a:custGeom>
                            <a:avLst/>
                            <a:gdLst>
                              <a:gd name="T0" fmla="+- 0 5763 3697"/>
                              <a:gd name="T1" fmla="*/ T0 w 5495"/>
                              <a:gd name="T2" fmla="+- 0 1333 1293"/>
                              <a:gd name="T3" fmla="*/ 1333 h 3421"/>
                              <a:gd name="T4" fmla="+- 0 5755 3697"/>
                              <a:gd name="T5" fmla="*/ T4 w 5495"/>
                              <a:gd name="T6" fmla="+- 0 1326 1293"/>
                              <a:gd name="T7" fmla="*/ 1326 h 3421"/>
                              <a:gd name="T8" fmla="+- 0 3771 3697"/>
                              <a:gd name="T9" fmla="*/ T8 w 5495"/>
                              <a:gd name="T10" fmla="+- 0 3665 1293"/>
                              <a:gd name="T11" fmla="*/ 3665 h 3421"/>
                              <a:gd name="T12" fmla="+- 0 3729 3697"/>
                              <a:gd name="T13" fmla="*/ T12 w 5495"/>
                              <a:gd name="T14" fmla="+- 0 3629 1293"/>
                              <a:gd name="T15" fmla="*/ 3629 h 3421"/>
                              <a:gd name="T16" fmla="+- 0 3697 3697"/>
                              <a:gd name="T17" fmla="*/ T16 w 5495"/>
                              <a:gd name="T18" fmla="+- 0 3760 1293"/>
                              <a:gd name="T19" fmla="*/ 3760 h 3421"/>
                              <a:gd name="T20" fmla="+- 0 3820 3697"/>
                              <a:gd name="T21" fmla="*/ T20 w 5495"/>
                              <a:gd name="T22" fmla="+- 0 3707 1293"/>
                              <a:gd name="T23" fmla="*/ 3707 h 3421"/>
                              <a:gd name="T24" fmla="+- 0 3796 3697"/>
                              <a:gd name="T25" fmla="*/ T24 w 5495"/>
                              <a:gd name="T26" fmla="+- 0 3687 1293"/>
                              <a:gd name="T27" fmla="*/ 3687 h 3421"/>
                              <a:gd name="T28" fmla="+- 0 3778 3697"/>
                              <a:gd name="T29" fmla="*/ T28 w 5495"/>
                              <a:gd name="T30" fmla="+- 0 3672 1293"/>
                              <a:gd name="T31" fmla="*/ 3672 h 3421"/>
                              <a:gd name="T32" fmla="+- 0 5763 3697"/>
                              <a:gd name="T33" fmla="*/ T32 w 5495"/>
                              <a:gd name="T34" fmla="+- 0 1333 1293"/>
                              <a:gd name="T35" fmla="*/ 1333 h 3421"/>
                              <a:gd name="T36" fmla="+- 0 8805 3697"/>
                              <a:gd name="T37" fmla="*/ T36 w 5495"/>
                              <a:gd name="T38" fmla="+- 0 4658 1293"/>
                              <a:gd name="T39" fmla="*/ 4658 h 3421"/>
                              <a:gd name="T40" fmla="+- 0 8712 3697"/>
                              <a:gd name="T41" fmla="*/ T40 w 5495"/>
                              <a:gd name="T42" fmla="+- 0 4658 1293"/>
                              <a:gd name="T43" fmla="*/ 4658 h 3421"/>
                              <a:gd name="T44" fmla="+- 0 8692 3697"/>
                              <a:gd name="T45" fmla="*/ T44 w 5495"/>
                              <a:gd name="T46" fmla="+- 0 4658 1293"/>
                              <a:gd name="T47" fmla="*/ 4658 h 3421"/>
                              <a:gd name="T48" fmla="+- 0 8691 3697"/>
                              <a:gd name="T49" fmla="*/ T48 w 5495"/>
                              <a:gd name="T50" fmla="+- 0 4713 1293"/>
                              <a:gd name="T51" fmla="*/ 4713 h 3421"/>
                              <a:gd name="T52" fmla="+- 0 8805 3697"/>
                              <a:gd name="T53" fmla="*/ T52 w 5495"/>
                              <a:gd name="T54" fmla="+- 0 4658 1293"/>
                              <a:gd name="T55" fmla="*/ 4658 h 3421"/>
                              <a:gd name="T56" fmla="+- 0 8812 3697"/>
                              <a:gd name="T57" fmla="*/ T56 w 5495"/>
                              <a:gd name="T58" fmla="+- 0 4655 1293"/>
                              <a:gd name="T59" fmla="*/ 4655 h 3421"/>
                              <a:gd name="T60" fmla="+- 0 8693 3697"/>
                              <a:gd name="T61" fmla="*/ T60 w 5495"/>
                              <a:gd name="T62" fmla="+- 0 4593 1293"/>
                              <a:gd name="T63" fmla="*/ 4593 h 3421"/>
                              <a:gd name="T64" fmla="+- 0 8692 3697"/>
                              <a:gd name="T65" fmla="*/ T64 w 5495"/>
                              <a:gd name="T66" fmla="+- 0 4648 1293"/>
                              <a:gd name="T67" fmla="*/ 4648 h 3421"/>
                              <a:gd name="T68" fmla="+- 0 4396 3697"/>
                              <a:gd name="T69" fmla="*/ T68 w 5495"/>
                              <a:gd name="T70" fmla="+- 0 4581 1293"/>
                              <a:gd name="T71" fmla="*/ 4581 h 3421"/>
                              <a:gd name="T72" fmla="+- 0 4396 3697"/>
                              <a:gd name="T73" fmla="*/ T72 w 5495"/>
                              <a:gd name="T74" fmla="+- 0 4580 1293"/>
                              <a:gd name="T75" fmla="*/ 4580 h 3421"/>
                              <a:gd name="T76" fmla="+- 0 4397 3697"/>
                              <a:gd name="T77" fmla="*/ T76 w 5495"/>
                              <a:gd name="T78" fmla="+- 0 4526 1293"/>
                              <a:gd name="T79" fmla="*/ 4526 h 3421"/>
                              <a:gd name="T80" fmla="+- 0 4276 3697"/>
                              <a:gd name="T81" fmla="*/ T80 w 5495"/>
                              <a:gd name="T82" fmla="+- 0 4584 1293"/>
                              <a:gd name="T83" fmla="*/ 4584 h 3421"/>
                              <a:gd name="T84" fmla="+- 0 4395 3697"/>
                              <a:gd name="T85" fmla="*/ T84 w 5495"/>
                              <a:gd name="T86" fmla="+- 0 4646 1293"/>
                              <a:gd name="T87" fmla="*/ 4646 h 3421"/>
                              <a:gd name="T88" fmla="+- 0 4396 3697"/>
                              <a:gd name="T89" fmla="*/ T88 w 5495"/>
                              <a:gd name="T90" fmla="+- 0 4591 1293"/>
                              <a:gd name="T91" fmla="*/ 4591 h 3421"/>
                              <a:gd name="T92" fmla="+- 0 8692 3697"/>
                              <a:gd name="T93" fmla="*/ T92 w 5495"/>
                              <a:gd name="T94" fmla="+- 0 4658 1293"/>
                              <a:gd name="T95" fmla="*/ 4658 h 3421"/>
                              <a:gd name="T96" fmla="+- 0 8712 3697"/>
                              <a:gd name="T97" fmla="*/ T96 w 5495"/>
                              <a:gd name="T98" fmla="+- 0 4658 1293"/>
                              <a:gd name="T99" fmla="*/ 4658 h 3421"/>
                              <a:gd name="T100" fmla="+- 0 8806 3697"/>
                              <a:gd name="T101" fmla="*/ T100 w 5495"/>
                              <a:gd name="T102" fmla="+- 0 4658 1293"/>
                              <a:gd name="T103" fmla="*/ 4658 h 3421"/>
                              <a:gd name="T104" fmla="+- 0 8812 3697"/>
                              <a:gd name="T105" fmla="*/ T104 w 5495"/>
                              <a:gd name="T106" fmla="+- 0 4655 1293"/>
                              <a:gd name="T107" fmla="*/ 4655 h 3421"/>
                              <a:gd name="T108" fmla="+- 0 9192 3697"/>
                              <a:gd name="T109" fmla="*/ T108 w 5495"/>
                              <a:gd name="T110" fmla="+- 0 3818 1293"/>
                              <a:gd name="T111" fmla="*/ 3818 h 3421"/>
                              <a:gd name="T112" fmla="+- 0 9175 3697"/>
                              <a:gd name="T113" fmla="*/ T112 w 5495"/>
                              <a:gd name="T114" fmla="+- 0 3744 1293"/>
                              <a:gd name="T115" fmla="*/ 3744 h 3421"/>
                              <a:gd name="T116" fmla="+- 0 9162 3697"/>
                              <a:gd name="T117" fmla="*/ T116 w 5495"/>
                              <a:gd name="T118" fmla="+- 0 3687 1293"/>
                              <a:gd name="T119" fmla="*/ 3687 h 3421"/>
                              <a:gd name="T120" fmla="+- 0 9120 3697"/>
                              <a:gd name="T121" fmla="*/ T120 w 5495"/>
                              <a:gd name="T122" fmla="+- 0 3722 1293"/>
                              <a:gd name="T123" fmla="*/ 3722 h 3421"/>
                              <a:gd name="T124" fmla="+- 0 7123 3697"/>
                              <a:gd name="T125" fmla="*/ T124 w 5495"/>
                              <a:gd name="T126" fmla="+- 0 1293 1293"/>
                              <a:gd name="T127" fmla="*/ 1293 h 3421"/>
                              <a:gd name="T128" fmla="+- 0 7115 3697"/>
                              <a:gd name="T129" fmla="*/ T128 w 5495"/>
                              <a:gd name="T130" fmla="+- 0 1299 1293"/>
                              <a:gd name="T131" fmla="*/ 1299 h 3421"/>
                              <a:gd name="T132" fmla="+- 0 9112 3697"/>
                              <a:gd name="T133" fmla="*/ T132 w 5495"/>
                              <a:gd name="T134" fmla="+- 0 3728 1293"/>
                              <a:gd name="T135" fmla="*/ 3728 h 3421"/>
                              <a:gd name="T136" fmla="+- 0 9069 3697"/>
                              <a:gd name="T137" fmla="*/ T136 w 5495"/>
                              <a:gd name="T138" fmla="+- 0 3763 1293"/>
                              <a:gd name="T139" fmla="*/ 3763 h 3421"/>
                              <a:gd name="T140" fmla="+- 0 9192 3697"/>
                              <a:gd name="T141" fmla="*/ T140 w 5495"/>
                              <a:gd name="T142" fmla="+- 0 3818 1293"/>
                              <a:gd name="T143" fmla="*/ 3818 h 3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495" h="3421">
                                <a:moveTo>
                                  <a:pt x="2066" y="40"/>
                                </a:moveTo>
                                <a:lnTo>
                                  <a:pt x="2058" y="33"/>
                                </a:lnTo>
                                <a:lnTo>
                                  <a:pt x="74" y="2372"/>
                                </a:lnTo>
                                <a:lnTo>
                                  <a:pt x="32" y="2336"/>
                                </a:lnTo>
                                <a:lnTo>
                                  <a:pt x="0" y="2467"/>
                                </a:lnTo>
                                <a:lnTo>
                                  <a:pt x="123" y="2414"/>
                                </a:lnTo>
                                <a:lnTo>
                                  <a:pt x="99" y="2394"/>
                                </a:lnTo>
                                <a:lnTo>
                                  <a:pt x="81" y="2379"/>
                                </a:lnTo>
                                <a:lnTo>
                                  <a:pt x="2066" y="40"/>
                                </a:lnTo>
                                <a:close/>
                                <a:moveTo>
                                  <a:pt x="5108" y="3365"/>
                                </a:moveTo>
                                <a:lnTo>
                                  <a:pt x="5015" y="3365"/>
                                </a:lnTo>
                                <a:lnTo>
                                  <a:pt x="4995" y="3365"/>
                                </a:lnTo>
                                <a:lnTo>
                                  <a:pt x="4994" y="3420"/>
                                </a:lnTo>
                                <a:lnTo>
                                  <a:pt x="5108" y="3365"/>
                                </a:lnTo>
                                <a:close/>
                                <a:moveTo>
                                  <a:pt x="5115" y="3362"/>
                                </a:moveTo>
                                <a:lnTo>
                                  <a:pt x="4996" y="3300"/>
                                </a:lnTo>
                                <a:lnTo>
                                  <a:pt x="4995" y="3355"/>
                                </a:lnTo>
                                <a:lnTo>
                                  <a:pt x="699" y="3288"/>
                                </a:lnTo>
                                <a:lnTo>
                                  <a:pt x="699" y="3287"/>
                                </a:lnTo>
                                <a:lnTo>
                                  <a:pt x="700" y="3233"/>
                                </a:lnTo>
                                <a:lnTo>
                                  <a:pt x="579" y="3291"/>
                                </a:lnTo>
                                <a:lnTo>
                                  <a:pt x="698" y="3353"/>
                                </a:lnTo>
                                <a:lnTo>
                                  <a:pt x="699" y="3298"/>
                                </a:lnTo>
                                <a:lnTo>
                                  <a:pt x="4995" y="3365"/>
                                </a:lnTo>
                                <a:lnTo>
                                  <a:pt x="5015" y="3365"/>
                                </a:lnTo>
                                <a:lnTo>
                                  <a:pt x="5109" y="3365"/>
                                </a:lnTo>
                                <a:lnTo>
                                  <a:pt x="5115" y="3362"/>
                                </a:lnTo>
                                <a:close/>
                                <a:moveTo>
                                  <a:pt x="5495" y="2525"/>
                                </a:moveTo>
                                <a:lnTo>
                                  <a:pt x="5478" y="2451"/>
                                </a:lnTo>
                                <a:lnTo>
                                  <a:pt x="5465" y="2394"/>
                                </a:lnTo>
                                <a:lnTo>
                                  <a:pt x="5423" y="2429"/>
                                </a:lnTo>
                                <a:lnTo>
                                  <a:pt x="3426" y="0"/>
                                </a:lnTo>
                                <a:lnTo>
                                  <a:pt x="3418" y="6"/>
                                </a:lnTo>
                                <a:lnTo>
                                  <a:pt x="5415" y="2435"/>
                                </a:lnTo>
                                <a:lnTo>
                                  <a:pt x="5372" y="2470"/>
                                </a:lnTo>
                                <a:lnTo>
                                  <a:pt x="5495" y="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34879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09" y="2758"/>
                            <a:ext cx="1266" cy="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583993" name="AutoShape 13"/>
                        <wps:cNvSpPr>
                          <a:spLocks/>
                        </wps:cNvSpPr>
                        <wps:spPr bwMode="auto">
                          <a:xfrm>
                            <a:off x="4270" y="1686"/>
                            <a:ext cx="4543" cy="2516"/>
                          </a:xfrm>
                          <a:custGeom>
                            <a:avLst/>
                            <a:gdLst>
                              <a:gd name="T0" fmla="+- 0 5761 4271"/>
                              <a:gd name="T1" fmla="*/ T0 w 4543"/>
                              <a:gd name="T2" fmla="+- 0 3403 1686"/>
                              <a:gd name="T3" fmla="*/ 3403 h 2516"/>
                              <a:gd name="T4" fmla="+- 0 5627 4271"/>
                              <a:gd name="T5" fmla="*/ T4 w 4543"/>
                              <a:gd name="T6" fmla="+- 0 3402 1686"/>
                              <a:gd name="T7" fmla="*/ 3402 h 2516"/>
                              <a:gd name="T8" fmla="+- 0 5651 4271"/>
                              <a:gd name="T9" fmla="*/ T8 w 4543"/>
                              <a:gd name="T10" fmla="+- 0 3451 1686"/>
                              <a:gd name="T11" fmla="*/ 3451 h 2516"/>
                              <a:gd name="T12" fmla="+- 0 4271 4271"/>
                              <a:gd name="T13" fmla="*/ T12 w 4543"/>
                              <a:gd name="T14" fmla="+- 0 4116 1686"/>
                              <a:gd name="T15" fmla="*/ 4116 h 2516"/>
                              <a:gd name="T16" fmla="+- 0 4275 4271"/>
                              <a:gd name="T17" fmla="*/ T16 w 4543"/>
                              <a:gd name="T18" fmla="+- 0 4125 1686"/>
                              <a:gd name="T19" fmla="*/ 4125 h 2516"/>
                              <a:gd name="T20" fmla="+- 0 5655 4271"/>
                              <a:gd name="T21" fmla="*/ T20 w 4543"/>
                              <a:gd name="T22" fmla="+- 0 3460 1686"/>
                              <a:gd name="T23" fmla="*/ 3460 h 2516"/>
                              <a:gd name="T24" fmla="+- 0 5679 4271"/>
                              <a:gd name="T25" fmla="*/ T24 w 4543"/>
                              <a:gd name="T26" fmla="+- 0 3510 1686"/>
                              <a:gd name="T27" fmla="*/ 3510 h 2516"/>
                              <a:gd name="T28" fmla="+- 0 5731 4271"/>
                              <a:gd name="T29" fmla="*/ T28 w 4543"/>
                              <a:gd name="T30" fmla="+- 0 3442 1686"/>
                              <a:gd name="T31" fmla="*/ 3442 h 2516"/>
                              <a:gd name="T32" fmla="+- 0 5761 4271"/>
                              <a:gd name="T33" fmla="*/ T32 w 4543"/>
                              <a:gd name="T34" fmla="+- 0 3403 1686"/>
                              <a:gd name="T35" fmla="*/ 3403 h 2516"/>
                              <a:gd name="T36" fmla="+- 0 6497 4271"/>
                              <a:gd name="T37" fmla="*/ T36 w 4543"/>
                              <a:gd name="T38" fmla="+- 0 2370 1686"/>
                              <a:gd name="T39" fmla="*/ 2370 h 2516"/>
                              <a:gd name="T40" fmla="+- 0 6442 4271"/>
                              <a:gd name="T41" fmla="*/ T40 w 4543"/>
                              <a:gd name="T42" fmla="+- 0 2375 1686"/>
                              <a:gd name="T43" fmla="*/ 2375 h 2516"/>
                              <a:gd name="T44" fmla="+- 0 6382 4271"/>
                              <a:gd name="T45" fmla="*/ T44 w 4543"/>
                              <a:gd name="T46" fmla="+- 0 1686 1686"/>
                              <a:gd name="T47" fmla="*/ 1686 h 2516"/>
                              <a:gd name="T48" fmla="+- 0 6372 4271"/>
                              <a:gd name="T49" fmla="*/ T48 w 4543"/>
                              <a:gd name="T50" fmla="+- 0 1687 1686"/>
                              <a:gd name="T51" fmla="*/ 1687 h 2516"/>
                              <a:gd name="T52" fmla="+- 0 6432 4271"/>
                              <a:gd name="T53" fmla="*/ T52 w 4543"/>
                              <a:gd name="T54" fmla="+- 0 2376 1686"/>
                              <a:gd name="T55" fmla="*/ 2376 h 2516"/>
                              <a:gd name="T56" fmla="+- 0 6378 4271"/>
                              <a:gd name="T57" fmla="*/ T56 w 4543"/>
                              <a:gd name="T58" fmla="+- 0 2380 1686"/>
                              <a:gd name="T59" fmla="*/ 2380 h 2516"/>
                              <a:gd name="T60" fmla="+- 0 6448 4271"/>
                              <a:gd name="T61" fmla="*/ T60 w 4543"/>
                              <a:gd name="T62" fmla="+- 0 2495 1686"/>
                              <a:gd name="T63" fmla="*/ 2495 h 2516"/>
                              <a:gd name="T64" fmla="+- 0 6487 4271"/>
                              <a:gd name="T65" fmla="*/ T64 w 4543"/>
                              <a:gd name="T66" fmla="+- 0 2395 1686"/>
                              <a:gd name="T67" fmla="*/ 2395 h 2516"/>
                              <a:gd name="T68" fmla="+- 0 6497 4271"/>
                              <a:gd name="T69" fmla="*/ T68 w 4543"/>
                              <a:gd name="T70" fmla="+- 0 2370 1686"/>
                              <a:gd name="T71" fmla="*/ 2370 h 2516"/>
                              <a:gd name="T72" fmla="+- 0 8813 4271"/>
                              <a:gd name="T73" fmla="*/ T72 w 4543"/>
                              <a:gd name="T74" fmla="+- 0 4193 1686"/>
                              <a:gd name="T75" fmla="*/ 4193 h 2516"/>
                              <a:gd name="T76" fmla="+- 0 7346 4271"/>
                              <a:gd name="T77" fmla="*/ T76 w 4543"/>
                              <a:gd name="T78" fmla="+- 0 3466 1686"/>
                              <a:gd name="T79" fmla="*/ 3466 h 2516"/>
                              <a:gd name="T80" fmla="+- 0 7350 4271"/>
                              <a:gd name="T81" fmla="*/ T80 w 4543"/>
                              <a:gd name="T82" fmla="+- 0 3457 1686"/>
                              <a:gd name="T83" fmla="*/ 3457 h 2516"/>
                              <a:gd name="T84" fmla="+- 0 7370 4271"/>
                              <a:gd name="T85" fmla="*/ T84 w 4543"/>
                              <a:gd name="T86" fmla="+- 0 3417 1686"/>
                              <a:gd name="T87" fmla="*/ 3417 h 2516"/>
                              <a:gd name="T88" fmla="+- 0 7236 4271"/>
                              <a:gd name="T89" fmla="*/ T88 w 4543"/>
                              <a:gd name="T90" fmla="+- 0 3417 1686"/>
                              <a:gd name="T91" fmla="*/ 3417 h 2516"/>
                              <a:gd name="T92" fmla="+- 0 7317 4271"/>
                              <a:gd name="T93" fmla="*/ T92 w 4543"/>
                              <a:gd name="T94" fmla="+- 0 3525 1686"/>
                              <a:gd name="T95" fmla="*/ 3525 h 2516"/>
                              <a:gd name="T96" fmla="+- 0 7341 4271"/>
                              <a:gd name="T97" fmla="*/ T96 w 4543"/>
                              <a:gd name="T98" fmla="+- 0 3475 1686"/>
                              <a:gd name="T99" fmla="*/ 3475 h 2516"/>
                              <a:gd name="T100" fmla="+- 0 8809 4271"/>
                              <a:gd name="T101" fmla="*/ T100 w 4543"/>
                              <a:gd name="T102" fmla="+- 0 4202 1686"/>
                              <a:gd name="T103" fmla="*/ 4202 h 2516"/>
                              <a:gd name="T104" fmla="+- 0 8813 4271"/>
                              <a:gd name="T105" fmla="*/ T104 w 4543"/>
                              <a:gd name="T106" fmla="+- 0 4193 1686"/>
                              <a:gd name="T107" fmla="*/ 4193 h 2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543" h="2516">
                                <a:moveTo>
                                  <a:pt x="1490" y="1717"/>
                                </a:moveTo>
                                <a:lnTo>
                                  <a:pt x="1356" y="1716"/>
                                </a:lnTo>
                                <a:lnTo>
                                  <a:pt x="1380" y="1765"/>
                                </a:lnTo>
                                <a:lnTo>
                                  <a:pt x="0" y="2430"/>
                                </a:lnTo>
                                <a:lnTo>
                                  <a:pt x="4" y="2439"/>
                                </a:lnTo>
                                <a:lnTo>
                                  <a:pt x="1384" y="1774"/>
                                </a:lnTo>
                                <a:lnTo>
                                  <a:pt x="1408" y="1824"/>
                                </a:lnTo>
                                <a:lnTo>
                                  <a:pt x="1460" y="1756"/>
                                </a:lnTo>
                                <a:lnTo>
                                  <a:pt x="1490" y="1717"/>
                                </a:lnTo>
                                <a:close/>
                                <a:moveTo>
                                  <a:pt x="2226" y="684"/>
                                </a:moveTo>
                                <a:lnTo>
                                  <a:pt x="2171" y="689"/>
                                </a:lnTo>
                                <a:lnTo>
                                  <a:pt x="2111" y="0"/>
                                </a:lnTo>
                                <a:lnTo>
                                  <a:pt x="2101" y="1"/>
                                </a:lnTo>
                                <a:lnTo>
                                  <a:pt x="2161" y="690"/>
                                </a:lnTo>
                                <a:lnTo>
                                  <a:pt x="2107" y="694"/>
                                </a:lnTo>
                                <a:lnTo>
                                  <a:pt x="2177" y="809"/>
                                </a:lnTo>
                                <a:lnTo>
                                  <a:pt x="2216" y="709"/>
                                </a:lnTo>
                                <a:lnTo>
                                  <a:pt x="2226" y="684"/>
                                </a:lnTo>
                                <a:close/>
                                <a:moveTo>
                                  <a:pt x="4542" y="2507"/>
                                </a:moveTo>
                                <a:lnTo>
                                  <a:pt x="3075" y="1780"/>
                                </a:lnTo>
                                <a:lnTo>
                                  <a:pt x="3079" y="1771"/>
                                </a:lnTo>
                                <a:lnTo>
                                  <a:pt x="3099" y="1731"/>
                                </a:lnTo>
                                <a:lnTo>
                                  <a:pt x="2965" y="1731"/>
                                </a:lnTo>
                                <a:lnTo>
                                  <a:pt x="3046" y="1839"/>
                                </a:lnTo>
                                <a:lnTo>
                                  <a:pt x="3070" y="1789"/>
                                </a:lnTo>
                                <a:lnTo>
                                  <a:pt x="4538" y="2516"/>
                                </a:lnTo>
                                <a:lnTo>
                                  <a:pt x="4542" y="2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1070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67" y="4202"/>
                            <a:ext cx="1117" cy="8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6F17" w:rsidRPr="00D42D21" w:rsidRDefault="00CD6F17" w:rsidP="00646251">
                              <w:pPr>
                                <w:spacing w:before="76"/>
                                <w:ind w:right="254"/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  <w:r w:rsidRPr="00D42D21">
                                <w:rPr>
                                  <w:rFonts w:ascii="Palatino Linotype" w:hAnsi="Palatino Linotype"/>
                                  <w:sz w:val="20"/>
                                </w:rPr>
                                <w:t>Parents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718857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18" y="3933"/>
                            <a:ext cx="1070" cy="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6F17" w:rsidRPr="00D42D21" w:rsidRDefault="00CD6F17" w:rsidP="00646251">
                              <w:pPr>
                                <w:spacing w:before="75"/>
                                <w:ind w:left="145" w:right="180"/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  <w:r w:rsidRPr="00D42D21">
                                <w:rPr>
                                  <w:rFonts w:ascii="Palatino Linotype" w:hAnsi="Palatino Linotype"/>
                                  <w:spacing w:val="1"/>
                                  <w:sz w:val="20"/>
                                </w:rPr>
                                <w:t>T</w:t>
                              </w:r>
                              <w:r w:rsidRPr="00D42D21">
                                <w:rPr>
                                  <w:rFonts w:ascii="Palatino Linotype" w:hAnsi="Palatino Linotype"/>
                                  <w:sz w:val="20"/>
                                </w:rPr>
                                <w:t>ahfidz 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07472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83" y="2758"/>
                            <a:ext cx="1192" cy="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6F17" w:rsidRPr="00D42D21" w:rsidRDefault="00CD6F17" w:rsidP="00646251">
                              <w:pPr>
                                <w:spacing w:before="78"/>
                                <w:ind w:left="275" w:right="255" w:firstLine="57"/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  <w:r w:rsidRPr="00D42D21">
                                <w:rPr>
                                  <w:rFonts w:ascii="Palatino Linotype" w:hAnsi="Palatino Linotype"/>
                                  <w:sz w:val="20"/>
                                </w:rPr>
                                <w:t>Tahfidz</w:t>
                              </w:r>
                              <w:r w:rsidRPr="00D42D21">
                                <w:rPr>
                                  <w:rFonts w:ascii="Palatino Linotype" w:hAnsi="Palatino Linotyp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D42D21">
                                <w:rPr>
                                  <w:rFonts w:ascii="Palatino Linotype" w:hAnsi="Palatino Linotype"/>
                                  <w:sz w:val="20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535468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569"/>
                            <a:ext cx="1317" cy="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6F17" w:rsidRPr="00D42D21" w:rsidRDefault="00CD6F17" w:rsidP="00646251">
                              <w:pPr>
                                <w:spacing w:after="0"/>
                                <w:ind w:right="-6"/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</w:pPr>
                              <w:r w:rsidRPr="00D42D21">
                                <w:rPr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Counceling Guidance Teacher</w:t>
                              </w:r>
                            </w:p>
                            <w:p w:rsidR="00CD6F17" w:rsidRPr="00D42D21" w:rsidRDefault="00CD6F17" w:rsidP="00646251">
                              <w:pPr>
                                <w:spacing w:after="0"/>
                                <w:ind w:right="-6"/>
                                <w:jc w:val="center"/>
                                <w:rPr>
                                  <w:rFonts w:ascii="Calibri"/>
                                  <w:sz w:val="12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19A51" id="Group 8" o:spid="_x0000_s1026" style="position:absolute;left:0;text-align:left;margin-left:75.25pt;margin-top:7.65pt;width:459.3pt;height:235.8pt;z-index:251659264;mso-wrap-distance-left:0;mso-wrap-distance-right:0;mso-position-horizontal-relative:page" coordorigin="2257,337" coordsize="8444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">
                <v:shape id="AutoShape 16" o:spid="_x0000_s1027" style="position:absolute;left:2257;top:337;width:8444;height:4838;visibility:visible;mso-wrap-style:square;v-text-anchor:top" coordsize="8444,4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KJscA&#10;AADjAAAADwAAAGRycy9kb3ducmV2LnhtbERPT2vCMBS/D/wO4Qm7zcRhnVSjjMHGdtTZg7e35tkU&#10;m5faxNp9+0UQdny//2+1GVwjeupC7VnDdKJAEJfe1Fxp2H+/Py1AhIhssPFMGn4pwGY9elhhbvyV&#10;t9TvYiVSCIccNdgY21zKUFpyGCa+JU7c0XcOYzq7SpoOryncNfJZqbl0WHNqsNjSm6XytLs4DWd7&#10;OByL7aWqz33xtf/J/Ecxm2n9OB5elyAiDfFffHd/mjR/nimlssXLFG4/JQDk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fSibHAAAA4wAAAA8AAAAAAAAAAAAAAAAAmAIAAGRy&#10;cy9kb3ducmV2LnhtbFBLBQYAAAAABAAEAPUAAACMAwAAAAA=&#10;" path="m,4838r8444,l8444,,,,,4838xm3417,708r4,-70l3434,570r21,-66l3484,442r35,-59l3561,327r49,-51l3664,229r59,-41l3788,151r68,-30l3929,96r76,-18l4084,67r81,-4l4247,67r79,11l4402,96r73,25l4543,151r64,37l4667,229r54,47l4770,327r42,56l4847,442r29,62l4897,570r13,68l4914,708r-4,71l4897,847r-21,65l4847,975r-35,59l4770,1089r-49,51l4667,1187r-60,42l4543,1265r-68,31l4402,1320r-76,18l4247,1349r-82,4l4084,1349r-79,-11l3929,1320r-73,-24l3788,1265r-65,-36l3664,1187r-54,-47l3561,1089r-42,-55l3484,975r-29,-63l3434,847r-13,-68l3417,708xm3513,2836r4,-70l3530,2698r21,-66l3580,2570r35,-59l3657,2455r49,-51l3760,2357r59,-41l3884,2279r68,-31l4025,2224r76,-18l4180,2195r81,-4l4343,2195r79,11l4498,2224r73,24l4639,2279r64,37l4763,2357r54,47l4866,2455r42,56l4943,2570r29,62l4993,2698r13,68l5010,2836r-4,70l4993,2974r-21,66l4943,3102r-35,60l4866,3217r-49,51l4763,3315r-60,42l4639,3393r-68,31l4498,3448r-76,18l4343,3477r-82,4l4180,3477r-79,-11l4025,3448r-73,-24l3884,3393r-65,-36l3760,3315r-54,-47l3657,3217r-42,-55l3580,3102r-29,-62l3530,2974r-13,-68l3513,2836xm6556,4083r4,-70l6573,3945r21,-65l6623,3817r35,-59l6700,3702r49,-51l6803,3605r59,-42l6927,3526r68,-30l7068,3471r76,-18l7223,3442r81,-4l7386,3442r79,11l7541,3471r73,25l7682,3526r64,37l7806,3605r54,46l7909,3702r42,56l7986,3817r29,63l8036,3945r13,68l8053,4083r-4,71l8036,4222r-21,65l7986,4350r-35,59l7909,4464r-49,52l7806,4562r-60,42l7682,4640r-68,31l7541,4696r-76,18l7386,4725r-82,3l7223,4725r-79,-11l7068,4696r-73,-25l6927,4640r-65,-36l6803,4562r-54,-46l6700,4464r-42,-55l6623,4350r-29,-63l6573,4222r-13,-68l6556,4083xm523,4053r4,-70l540,3915r21,-65l590,3787r35,-59l667,3672r49,-51l770,3575r59,-42l894,3496r68,-30l1035,3441r76,-18l1190,3412r81,-4l1353,3412r79,11l1508,3441r73,25l1649,3496r64,37l1773,3575r54,46l1876,3672r42,56l1953,3787r29,63l2003,3915r13,68l2020,4053r-4,71l2003,4192r-21,65l1953,4320r-35,59l1876,4434r-49,52l1773,4532r-60,42l1649,4610r-68,31l1508,4666r-76,18l1353,4695r-82,3l1190,4695r-79,-11l1035,4666r-73,-25l894,4610r-65,-36l770,4532r-54,-46l667,4434r-42,-55l590,4320r-29,-63l540,4192r-13,-68l523,4053xe" filled="f" strokecolor="#6fac46" strokeweight="1pt">
                  <v:path arrowok="t" o:connecttype="custom" o:connectlocs="0,337;3434,907;3561,664;3788,488;4084,404;4402,433;4667,566;4847,779;4914,1045;4847,1312;4667,1524;4402,1657;4084,1686;3788,1602;3561,1426;3434,1184;3517,3103;3615,2848;3819,2653;4101,2543;4422,2543;4703,2653;4908,2848;5006,3103;4972,3377;4817,3605;4571,3761;4261,3818;3952,3761;3706,3605;3551,3377;6556,4420;6623,4154;6803,3942;7068,3808;7386,3779;7682,3863;7909,4039;8036,4282;8036,4559;7909,4801;7682,4977;7386,5062;7068,5033;6803,4899;6623,4687;6556,4420;561,4187;716,3958;962,3803;1271,3745;1581,3803;1827,3958;1982,4187;2016,4461;1918,4716;1713,4911;1432,5021;1111,5021;829,4911;625,4716;527,4461" o:connectangles="0,0,0,0,0,0,0,0,0,0,0,0,0,0,0,0,0,0,0,0,0,0,0,0,0,0,0,0,0,0,0,0,0,0,0,0,0,0,0,0,0,0,0,0,0,0,0,0,0,0,0,0,0,0,0,0,0,0,0,0,0,0"/>
                </v:shape>
                <v:shape id="AutoShape 15" o:spid="_x0000_s1028" style="position:absolute;left:3697;top:1292;width:5495;height:3421;visibility:visible;mso-wrap-style:square;v-text-anchor:top" coordsize="5495,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3VckA&#10;AADjAAAADwAAAGRycy9kb3ducmV2LnhtbERPX2vCMBB/H/gdwgl7kZna4bpVo4zJwBdhq7Lt8dac&#10;TVlzKU3U+u2NIOzxfv9vvuxtI47U+dqxgsk4AUFcOl1zpWC3fX94BuEDssbGMSk4k4flYnA3x1y7&#10;E3/SsQiViCHsc1RgQmhzKX1pyKIfu5Y4cnvXWQzx7CqpOzzFcNvINEmepMWaY4PBlt4MlX/FwSrY&#10;rkY7/dNvyg9uNl/SfP+GUZEpdT/sX2cgAvXhX3xzr3Wcnz1m03SSvKRw/SkCIB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IC3VckAAADjAAAADwAAAAAAAAAAAAAAAACYAgAA&#10;ZHJzL2Rvd25yZXYueG1sUEsFBgAAAAAEAAQA9QAAAI4DAAAAAA==&#10;" path="m2066,40r-8,-7l74,2372,32,2336,,2467r123,-53l99,2394,81,2379,2066,40xm5108,3365r-93,l4995,3365r-1,55l5108,3365xm5115,3362r-119,-62l4995,3355,699,3288r,-1l700,3233r-121,58l698,3353r1,-55l4995,3365r20,l5109,3365r6,-3xm5495,2525r-17,-74l5465,2394r-42,35l3426,r-8,6l5415,2435r-43,35l5495,2525xe" fillcolor="black" stroked="f">
                  <v:path arrowok="t" o:connecttype="custom" o:connectlocs="2066,1333;2058,1326;74,3665;32,3629;0,3760;123,3707;99,3687;81,3672;2066,1333;5108,4658;5015,4658;4995,4658;4994,4713;5108,4658;5115,4655;4996,4593;4995,4648;699,4581;699,4580;700,4526;579,4584;698,4646;699,4591;4995,4658;5015,4658;5109,4658;5115,4655;5495,3818;5478,3744;5465,3687;5423,3722;3426,1293;3418,1299;5415,3728;5372,3763;5495,3818" o:connectangles="0,0,0,0,0,0,0,0,0,0,0,0,0,0,0,0,0,0,0,0,0,0,0,0,0,0,0,0,0,0,0,0,0,0,0,0"/>
                </v:shape>
                <v:rect id="Rectangle 14" o:spid="_x0000_s1029" style="position:absolute;left:5909;top:2758;width:1266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EdsgA&#10;AADjAAAADwAAAGRycy9kb3ducmV2LnhtbERPX2vCMBB/H+w7hBv4NhPXrqudUUQQBOfDdLDXoznb&#10;subSNVHrtzfCYI/3+3+zxWBbcabeN441TMYKBHHpTMOVhq/D+jkH4QOywdYxabiSh8X88WGGhXEX&#10;/qTzPlQihrAvUEMdQldI6cuaLPqx64gjd3S9xRDPvpKmx0sMt618USqTFhuODTV2tKqp/NmfrAbM&#10;UvO7OyYfh+0pw2k1qPXrt9J69DQs30EEGsK/+M+9MXF+midJmr9NJ3D/KQI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TMR2yAAAAOMAAAAPAAAAAAAAAAAAAAAAAJgCAABk&#10;cnMvZG93bnJldi54bWxQSwUGAAAAAAQABAD1AAAAjQMAAAAA&#10;" stroked="f"/>
                <v:shape id="AutoShape 13" o:spid="_x0000_s1030" style="position:absolute;left:4270;top:1686;width:4543;height:2516;visibility:visible;mso-wrap-style:square;v-text-anchor:top" coordsize="4543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fy8gA&#10;AADiAAAADwAAAGRycy9kb3ducmV2LnhtbESPX2vCMBTF34V9h3AHvmk6S53tjNI5HMM3nbDXS3Nt&#10;is1NaaJ2394MBj4ezp8fZ7kebCuu1PvGsYKXaQKCuHK64VrB8Xs7WYDwAVlj65gU/JKH9epptMRC&#10;uxvv6XoItYgj7AtUYELoCil9Zciin7qOOHon11sMUfa11D3e4rht5SxJ5tJiw5FgsKONoep8uNgI&#10;yW3z2e7NkL6//pQzd8SP8rJTavw8lG8gAg3hEf5vf2kFWZZkizTPU/i7FO+A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HR/LyAAAAOIAAAAPAAAAAAAAAAAAAAAAAJgCAABk&#10;cnMvZG93bnJldi54bWxQSwUGAAAAAAQABAD1AAAAjQMAAAAA&#10;" path="m1490,1717r-134,-1l1380,1765,,2430r4,9l1384,1774r24,50l1460,1756r30,-39xm2226,684r-55,5l2111,r-10,1l2161,690r-54,4l2177,809r39,-100l2226,684xm4542,2507l3075,1780r4,-9l3099,1731r-134,l3046,1839r24,-50l4538,2516r4,-9xe" fillcolor="black" stroked="f">
                  <v:path arrowok="t" o:connecttype="custom" o:connectlocs="1490,3403;1356,3402;1380,3451;0,4116;4,4125;1384,3460;1408,3510;1460,3442;1490,3403;2226,2370;2171,2375;2111,1686;2101,1687;2161,2376;2107,2380;2177,2495;2216,2395;2226,2370;4542,4193;3075,3466;3079,3457;3099,3417;2965,3417;3046,3525;3070,3475;4538,4202;4542,4193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9167;top:4202;width:1117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ppcsA&#10;AADiAAAADwAAAGRycy9kb3ducmV2LnhtbESPX0sDMRDE3wW/Q1jBN5tcC2rPpkX8Az5o1VZB39bL&#10;end42RzJ9np+eyMIPg4z8xtmsRp9pwaKqQ1soZgYUMRVcC3XFl62tyfnoJIgO+wCk4VvSrBaHh4s&#10;sHRhz880bKRWGcKpRAuNSF9qnaqGPKZJ6Imz9xmiR8ky1tpF3Ge47/TUmFPtseW80GBPVw1VX5ud&#10;t9C9pXj/YeR9uK4f5OlR715virW1x0fj5QUooVH+w3/tO2dhNjeFOTOzKfxeyndAL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W0ymlywAAAOIAAAAPAAAAAAAAAAAAAAAAAJgC&#10;AABkcnMvZG93bnJldi54bWxQSwUGAAAAAAQABAD1AAAAkAMAAAAA&#10;" filled="f" stroked="f" strokeweight=".5pt">
                  <v:textbox inset="0,0,0,0">
                    <w:txbxContent>
                      <w:p w:rsidR="00CD6F17" w:rsidRPr="00D42D21" w:rsidRDefault="00CD6F17" w:rsidP="00646251">
                        <w:pPr>
                          <w:spacing w:before="76"/>
                          <w:ind w:right="254"/>
                          <w:jc w:val="center"/>
                          <w:rPr>
                            <w:rFonts w:ascii="Palatino Linotype" w:hAnsi="Palatino Linotype"/>
                            <w:sz w:val="20"/>
                          </w:rPr>
                        </w:pPr>
                        <w:r w:rsidRPr="00D42D21">
                          <w:rPr>
                            <w:rFonts w:ascii="Palatino Linotype" w:hAnsi="Palatino Linotype"/>
                            <w:sz w:val="20"/>
                          </w:rPr>
                          <w:t>Parents</w:t>
                        </w:r>
                      </w:p>
                    </w:txbxContent>
                  </v:textbox>
                </v:shape>
                <v:shape id="Text Box 11" o:spid="_x0000_s1032" type="#_x0000_t202" style="position:absolute;left:3018;top:3933;width:1070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uZMgA&#10;AADjAAAADwAAAGRycy9kb3ducmV2LnhtbERPS0vDQBC+C/6HZQRvdhOhaUi7LeIDPPisFfQ2Zsck&#10;mJ0Nu9M0/ntXEDzO957VZnK9GinEzrOBfJaBIq697bgxsHu5OStBRUG22HsmA98UYbM+PlphZf2B&#10;n2ncSqNSCMcKDbQiQ6V1rFtyGGd+IE7cpw8OJZ2h0TbgIYW7Xp9nWaEddpwaWhzosqX6a7t3Bvq3&#10;GO4+Mnkfr5p7eXrU+9fr/MGY05PpYglKaJJ/8Z/71qb5xXyRl+V8UcDvTwkAv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OC5kyAAAAOMAAAAPAAAAAAAAAAAAAAAAAJgCAABk&#10;cnMvZG93bnJldi54bWxQSwUGAAAAAAQABAD1AAAAjQMAAAAA&#10;" filled="f" stroked="f" strokeweight=".5pt">
                  <v:textbox inset="0,0,0,0">
                    <w:txbxContent>
                      <w:p w:rsidR="00CD6F17" w:rsidRPr="00D42D21" w:rsidRDefault="00CD6F17" w:rsidP="00646251">
                        <w:pPr>
                          <w:spacing w:before="75"/>
                          <w:ind w:left="145" w:right="180"/>
                          <w:jc w:val="center"/>
                          <w:rPr>
                            <w:rFonts w:ascii="Palatino Linotype" w:hAnsi="Palatino Linotype"/>
                            <w:sz w:val="20"/>
                          </w:rPr>
                        </w:pPr>
                        <w:proofErr w:type="spellStart"/>
                        <w:r w:rsidRPr="00D42D21">
                          <w:rPr>
                            <w:rFonts w:ascii="Palatino Linotype" w:hAnsi="Palatino Linotype"/>
                            <w:spacing w:val="1"/>
                            <w:sz w:val="20"/>
                          </w:rPr>
                          <w:t>T</w:t>
                        </w:r>
                        <w:r w:rsidRPr="00D42D21">
                          <w:rPr>
                            <w:rFonts w:ascii="Palatino Linotype" w:hAnsi="Palatino Linotype"/>
                            <w:sz w:val="20"/>
                          </w:rPr>
                          <w:t>ahfidz</w:t>
                        </w:r>
                        <w:proofErr w:type="spellEnd"/>
                        <w:r w:rsidRPr="00D42D21">
                          <w:rPr>
                            <w:rFonts w:ascii="Palatino Linotype" w:hAnsi="Palatino Linotype"/>
                            <w:sz w:val="20"/>
                          </w:rPr>
                          <w:t xml:space="preserve"> Teacher</w:t>
                        </w:r>
                      </w:p>
                    </w:txbxContent>
                  </v:textbox>
                </v:shape>
                <v:shape id="Text Box 10" o:spid="_x0000_s1033" type="#_x0000_t202" style="position:absolute;left:5983;top:2758;width:1192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tdMkA&#10;AADjAAAADwAAAGRycy9kb3ducmV2LnhtbERPS0sDMRC+C/6HMII3m3StVtamRXyAB+ujKuht3Iy7&#10;i5vJkky36783guBxvvcsVqPv1EAxtYEtTCcGFHEVXMu1hZfnm6MzUEmQHXaBycI3JVgt9/cWWLqw&#10;4ycaNlKrHMKpRAuNSF9qnaqGPKZJ6Ikz9xmiR8lnrLWLuMvhvtOFMafaY8u5ocGeLhuqvjZbb6F7&#10;S/Huw8j7cFWv5fFBb1+vp/fWHh6MF+eghEb5F/+5b12ef1KY+WxezI7h96cM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+KtdMkAAADjAAAADwAAAAAAAAAAAAAAAACYAgAA&#10;ZHJzL2Rvd25yZXYueG1sUEsFBgAAAAAEAAQA9QAAAI4DAAAAAA==&#10;" filled="f" stroked="f" strokeweight=".5pt">
                  <v:textbox inset="0,0,0,0">
                    <w:txbxContent>
                      <w:p w:rsidR="00CD6F17" w:rsidRPr="00D42D21" w:rsidRDefault="00CD6F17" w:rsidP="00646251">
                        <w:pPr>
                          <w:spacing w:before="78"/>
                          <w:ind w:left="275" w:right="255" w:firstLine="57"/>
                          <w:jc w:val="center"/>
                          <w:rPr>
                            <w:rFonts w:ascii="Palatino Linotype" w:hAnsi="Palatino Linotype"/>
                            <w:sz w:val="20"/>
                          </w:rPr>
                        </w:pPr>
                        <w:proofErr w:type="spellStart"/>
                        <w:r w:rsidRPr="00D42D21">
                          <w:rPr>
                            <w:rFonts w:ascii="Palatino Linotype" w:hAnsi="Palatino Linotype"/>
                            <w:sz w:val="20"/>
                          </w:rPr>
                          <w:t>Tahfidz</w:t>
                        </w:r>
                        <w:proofErr w:type="spellEnd"/>
                        <w:r w:rsidRPr="00D42D21">
                          <w:rPr>
                            <w:rFonts w:ascii="Palatino Linotype" w:hAnsi="Palatino Linotype"/>
                            <w:spacing w:val="1"/>
                            <w:sz w:val="20"/>
                          </w:rPr>
                          <w:t xml:space="preserve"> </w:t>
                        </w:r>
                        <w:r w:rsidRPr="00D42D21">
                          <w:rPr>
                            <w:rFonts w:ascii="Palatino Linotype" w:hAnsi="Palatino Linotype"/>
                            <w:sz w:val="20"/>
                          </w:rPr>
                          <w:t>students</w:t>
                        </w:r>
                      </w:p>
                    </w:txbxContent>
                  </v:textbox>
                </v:shape>
                <v:shape id="Text Box 9" o:spid="_x0000_s1034" type="#_x0000_t202" style="position:absolute;left:5783;top:569;width:1317;height: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ov8kA&#10;AADjAAAADwAAAGRycy9kb3ducmV2LnhtbERPS0vDQBC+C/6HZQRvdhNtQ4ndFvEBHrTaVkFvY3ZM&#10;gtnZsDtN4793BcHjfO9ZrEbXqYFCbD0byCcZKOLK25ZrAy+7u7M5qCjIFjvPZOCbIqyWx0cLLK0/&#10;8IaGrdQqhXAs0UAj0pdax6ohh3Hie+LEffrgUNIZam0DHlK46/R5lhXaYcupocGerhuqvrZ7Z6B7&#10;i+HhI5P34aZ+lOcnvX+9zdfGnJ6MV5eghEb5F/+5722aPy1mF7NpMc/h96cE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MFov8kAAADjAAAADwAAAAAAAAAAAAAAAACYAgAA&#10;ZHJzL2Rvd25yZXYueG1sUEsFBgAAAAAEAAQA9QAAAI4DAAAAAA==&#10;" filled="f" stroked="f" strokeweight=".5pt">
                  <v:textbox inset="0,0,0,0">
                    <w:txbxContent>
                      <w:p w:rsidR="00CD6F17" w:rsidRPr="00D42D21" w:rsidRDefault="00CD6F17" w:rsidP="00646251">
                        <w:pPr>
                          <w:spacing w:after="0"/>
                          <w:ind w:right="-6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D42D21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Counceling</w:t>
                        </w:r>
                        <w:proofErr w:type="spellEnd"/>
                        <w:r w:rsidRPr="00D42D21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 Guidance Teacher</w:t>
                        </w:r>
                      </w:p>
                      <w:p w:rsidR="00CD6F17" w:rsidRPr="00D42D21" w:rsidRDefault="00CD6F17" w:rsidP="00646251">
                        <w:pPr>
                          <w:spacing w:after="0"/>
                          <w:ind w:right="-6"/>
                          <w:jc w:val="center"/>
                          <w:rPr>
                            <w:rFonts w:ascii="Calibri"/>
                            <w:sz w:val="12"/>
                            <w:szCs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0C56" w:rsidRPr="00530C56" w:rsidRDefault="00D42D21" w:rsidP="00530C56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 w:bidi="en-US"/>
        </w:rPr>
      </w:pPr>
      <w:r w:rsidRPr="00D42D21">
        <w:rPr>
          <w:rFonts w:ascii="Palatino Linotype" w:hAnsi="Palatino Linotype"/>
          <w:spacing w:val="-1"/>
        </w:rPr>
        <w:t>From</w:t>
      </w:r>
      <w:r w:rsidRPr="00D42D21">
        <w:rPr>
          <w:rFonts w:ascii="Palatino Linotype" w:hAnsi="Palatino Linotype"/>
          <w:spacing w:val="-17"/>
        </w:rPr>
        <w:t xml:space="preserve"> </w:t>
      </w:r>
      <w:r w:rsidRPr="00D42D21">
        <w:rPr>
          <w:rFonts w:ascii="Palatino Linotype" w:hAnsi="Palatino Linotype"/>
          <w:spacing w:val="-1"/>
        </w:rPr>
        <w:t>the</w:t>
      </w:r>
      <w:r w:rsidRPr="00D42D21">
        <w:rPr>
          <w:rFonts w:ascii="Palatino Linotype" w:hAnsi="Palatino Linotype"/>
          <w:spacing w:val="-4"/>
        </w:rPr>
        <w:t xml:space="preserve"> </w:t>
      </w:r>
      <w:r w:rsidRPr="00D42D21">
        <w:rPr>
          <w:rFonts w:ascii="Palatino Linotype" w:hAnsi="Palatino Linotype"/>
          <w:spacing w:val="-1"/>
        </w:rPr>
        <w:t>scheme</w:t>
      </w:r>
      <w:r w:rsidRPr="00D42D21">
        <w:rPr>
          <w:rFonts w:ascii="Palatino Linotype" w:hAnsi="Palatino Linotype"/>
          <w:spacing w:val="-9"/>
        </w:rPr>
        <w:t xml:space="preserve"> </w:t>
      </w:r>
      <w:r w:rsidRPr="00D42D21">
        <w:rPr>
          <w:rFonts w:ascii="Palatino Linotype" w:hAnsi="Palatino Linotype"/>
          <w:spacing w:val="-1"/>
        </w:rPr>
        <w:t>above,</w:t>
      </w:r>
      <w:r w:rsidRPr="00D42D21">
        <w:rPr>
          <w:rFonts w:ascii="Palatino Linotype" w:hAnsi="Palatino Linotype"/>
          <w:spacing w:val="-6"/>
        </w:rPr>
        <w:t xml:space="preserve"> </w:t>
      </w:r>
      <w:r w:rsidRPr="00D42D21">
        <w:rPr>
          <w:rFonts w:ascii="Palatino Linotype" w:hAnsi="Palatino Linotype"/>
          <w:spacing w:val="-1"/>
        </w:rPr>
        <w:t>there</w:t>
      </w:r>
      <w:r w:rsidRPr="00D42D21">
        <w:rPr>
          <w:rFonts w:ascii="Palatino Linotype" w:hAnsi="Palatino Linotype"/>
          <w:spacing w:val="-9"/>
        </w:rPr>
        <w:t xml:space="preserve"> </w:t>
      </w:r>
      <w:r w:rsidRPr="00D42D21">
        <w:rPr>
          <w:rFonts w:ascii="Palatino Linotype" w:hAnsi="Palatino Linotype"/>
          <w:spacing w:val="-1"/>
        </w:rPr>
        <w:t>are</w:t>
      </w:r>
      <w:r w:rsidRPr="00D42D21">
        <w:rPr>
          <w:rFonts w:ascii="Palatino Linotype" w:hAnsi="Palatino Linotype"/>
          <w:spacing w:val="-9"/>
        </w:rPr>
        <w:t xml:space="preserve"> </w:t>
      </w:r>
      <w:r w:rsidRPr="00D42D21">
        <w:rPr>
          <w:rFonts w:ascii="Palatino Linotype" w:hAnsi="Palatino Linotype"/>
        </w:rPr>
        <w:t>2</w:t>
      </w:r>
      <w:r w:rsidRPr="00D42D21">
        <w:rPr>
          <w:rFonts w:ascii="Palatino Linotype" w:hAnsi="Palatino Linotype"/>
          <w:spacing w:val="-3"/>
        </w:rPr>
        <w:t xml:space="preserve"> </w:t>
      </w:r>
      <w:r w:rsidRPr="00D42D21">
        <w:rPr>
          <w:rFonts w:ascii="Palatino Linotype" w:hAnsi="Palatino Linotype"/>
        </w:rPr>
        <w:t>efforts</w:t>
      </w:r>
      <w:r w:rsidRPr="00D42D21">
        <w:rPr>
          <w:rFonts w:ascii="Palatino Linotype" w:hAnsi="Palatino Linotype"/>
          <w:spacing w:val="-10"/>
        </w:rPr>
        <w:t xml:space="preserve"> </w:t>
      </w:r>
      <w:r w:rsidRPr="00D42D21">
        <w:rPr>
          <w:rFonts w:ascii="Palatino Linotype" w:hAnsi="Palatino Linotype"/>
        </w:rPr>
        <w:t>made</w:t>
      </w:r>
      <w:r w:rsidRPr="00D42D21">
        <w:rPr>
          <w:rFonts w:ascii="Palatino Linotype" w:hAnsi="Palatino Linotype"/>
          <w:spacing w:val="-4"/>
        </w:rPr>
        <w:t xml:space="preserve"> </w:t>
      </w:r>
      <w:r w:rsidRPr="00D42D21">
        <w:rPr>
          <w:rFonts w:ascii="Palatino Linotype" w:hAnsi="Palatino Linotype"/>
        </w:rPr>
        <w:t>by</w:t>
      </w:r>
      <w:r w:rsidRPr="00D42D21">
        <w:rPr>
          <w:rFonts w:ascii="Palatino Linotype" w:hAnsi="Palatino Linotype"/>
          <w:spacing w:val="-12"/>
        </w:rPr>
        <w:t xml:space="preserve"> </w:t>
      </w:r>
      <w:r w:rsidRPr="00D42D21">
        <w:rPr>
          <w:rFonts w:ascii="Palatino Linotype" w:hAnsi="Palatino Linotype"/>
        </w:rPr>
        <w:t>the</w:t>
      </w:r>
      <w:r w:rsidRPr="00D42D21">
        <w:rPr>
          <w:rFonts w:ascii="Palatino Linotype" w:hAnsi="Palatino Linotype"/>
          <w:spacing w:val="-9"/>
        </w:rPr>
        <w:t xml:space="preserve"> </w:t>
      </w:r>
      <w:r w:rsidRPr="00D42D21">
        <w:rPr>
          <w:rFonts w:ascii="Palatino Linotype" w:hAnsi="Palatino Linotype"/>
        </w:rPr>
        <w:t>counseling guidance teacher;</w:t>
      </w:r>
      <w:r w:rsidRPr="00D42D21">
        <w:rPr>
          <w:rFonts w:ascii="Palatino Linotype" w:hAnsi="Palatino Linotype"/>
          <w:spacing w:val="-7"/>
        </w:rPr>
        <w:t xml:space="preserve"> </w:t>
      </w:r>
      <w:r w:rsidRPr="00D42D21">
        <w:rPr>
          <w:rFonts w:ascii="Palatino Linotype" w:hAnsi="Palatino Linotype"/>
        </w:rPr>
        <w:t>first</w:t>
      </w:r>
      <w:r w:rsidRPr="00D42D21">
        <w:rPr>
          <w:rFonts w:ascii="Palatino Linotype" w:hAnsi="Palatino Linotype"/>
          <w:spacing w:val="-3"/>
        </w:rPr>
        <w:t xml:space="preserve"> </w:t>
      </w:r>
      <w:r w:rsidRPr="00D42D21">
        <w:rPr>
          <w:rFonts w:ascii="Palatino Linotype" w:hAnsi="Palatino Linotype"/>
        </w:rPr>
        <w:t>by</w:t>
      </w:r>
      <w:r w:rsidRPr="00D42D21">
        <w:rPr>
          <w:rFonts w:ascii="Palatino Linotype" w:hAnsi="Palatino Linotype"/>
          <w:spacing w:val="-12"/>
        </w:rPr>
        <w:t xml:space="preserve"> </w:t>
      </w:r>
      <w:r w:rsidRPr="00D42D21">
        <w:rPr>
          <w:rFonts w:ascii="Palatino Linotype" w:hAnsi="Palatino Linotype"/>
        </w:rPr>
        <w:t>mobilizing</w:t>
      </w:r>
      <w:r w:rsidRPr="00D42D21">
        <w:rPr>
          <w:rFonts w:ascii="Palatino Linotype" w:hAnsi="Palatino Linotype"/>
          <w:spacing w:val="-57"/>
        </w:rPr>
        <w:t xml:space="preserve"> </w:t>
      </w:r>
      <w:r w:rsidRPr="00D42D21">
        <w:rPr>
          <w:rFonts w:ascii="Palatino Linotype" w:hAnsi="Palatino Linotype"/>
        </w:rPr>
        <w:t>the tahfidz coach teacher and parents according to their respective functions, and</w:t>
      </w:r>
      <w:r w:rsidRPr="00D42D21">
        <w:rPr>
          <w:rFonts w:ascii="Palatino Linotype" w:hAnsi="Palatino Linotype"/>
          <w:spacing w:val="1"/>
        </w:rPr>
        <w:t xml:space="preserve"> </w:t>
      </w:r>
      <w:r w:rsidRPr="00D42D21">
        <w:rPr>
          <w:rFonts w:ascii="Palatino Linotype" w:hAnsi="Palatino Linotype"/>
        </w:rPr>
        <w:t>second; directly to tahfidz students. The counseling guidance teacher's efforts to the tahfidz coach</w:t>
      </w:r>
      <w:r w:rsidRPr="00D42D21">
        <w:rPr>
          <w:rFonts w:ascii="Palatino Linotype" w:hAnsi="Palatino Linotype"/>
          <w:spacing w:val="1"/>
        </w:rPr>
        <w:t xml:space="preserve"> </w:t>
      </w:r>
      <w:r w:rsidRPr="00D42D21">
        <w:rPr>
          <w:rFonts w:ascii="Palatino Linotype" w:hAnsi="Palatino Linotype"/>
        </w:rPr>
        <w:t>teacher get data on tahfidz students who have problems, as well as sharing about the</w:t>
      </w:r>
      <w:r w:rsidRPr="00D42D21">
        <w:rPr>
          <w:rFonts w:ascii="Palatino Linotype" w:hAnsi="Palatino Linotype"/>
          <w:spacing w:val="1"/>
        </w:rPr>
        <w:t xml:space="preserve"> </w:t>
      </w:r>
      <w:r w:rsidRPr="00D42D21">
        <w:rPr>
          <w:rFonts w:ascii="Palatino Linotype" w:hAnsi="Palatino Linotype"/>
        </w:rPr>
        <w:t>conduciveness</w:t>
      </w:r>
      <w:r w:rsidRPr="00D42D21">
        <w:rPr>
          <w:rFonts w:ascii="Palatino Linotype" w:hAnsi="Palatino Linotype"/>
          <w:spacing w:val="25"/>
        </w:rPr>
        <w:t xml:space="preserve"> </w:t>
      </w:r>
      <w:r w:rsidRPr="00D42D21">
        <w:rPr>
          <w:rFonts w:ascii="Palatino Linotype" w:hAnsi="Palatino Linotype"/>
        </w:rPr>
        <w:t>of</w:t>
      </w:r>
      <w:r w:rsidRPr="00D42D21">
        <w:rPr>
          <w:rFonts w:ascii="Palatino Linotype" w:hAnsi="Palatino Linotype"/>
          <w:spacing w:val="21"/>
        </w:rPr>
        <w:t xml:space="preserve"> </w:t>
      </w:r>
      <w:r w:rsidRPr="00D42D21">
        <w:rPr>
          <w:rFonts w:ascii="Palatino Linotype" w:hAnsi="Palatino Linotype"/>
        </w:rPr>
        <w:t>the</w:t>
      </w:r>
      <w:r w:rsidRPr="00D42D21">
        <w:rPr>
          <w:rFonts w:ascii="Palatino Linotype" w:hAnsi="Palatino Linotype"/>
          <w:spacing w:val="28"/>
        </w:rPr>
        <w:t xml:space="preserve"> </w:t>
      </w:r>
      <w:r w:rsidRPr="00D42D21">
        <w:rPr>
          <w:rFonts w:ascii="Palatino Linotype" w:hAnsi="Palatino Linotype"/>
        </w:rPr>
        <w:t>atmosphere</w:t>
      </w:r>
      <w:r w:rsidRPr="00D42D21">
        <w:rPr>
          <w:rFonts w:ascii="Palatino Linotype" w:hAnsi="Palatino Linotype"/>
          <w:spacing w:val="31"/>
        </w:rPr>
        <w:t xml:space="preserve"> </w:t>
      </w:r>
      <w:r w:rsidRPr="00D42D21">
        <w:rPr>
          <w:rFonts w:ascii="Palatino Linotype" w:hAnsi="Palatino Linotype"/>
        </w:rPr>
        <w:t>needed</w:t>
      </w:r>
      <w:r w:rsidRPr="00D42D21">
        <w:rPr>
          <w:rFonts w:ascii="Palatino Linotype" w:hAnsi="Palatino Linotype"/>
          <w:spacing w:val="33"/>
        </w:rPr>
        <w:t xml:space="preserve"> </w:t>
      </w:r>
      <w:r w:rsidRPr="00D42D21">
        <w:rPr>
          <w:rFonts w:ascii="Palatino Linotype" w:hAnsi="Palatino Linotype"/>
        </w:rPr>
        <w:t>so</w:t>
      </w:r>
      <w:r w:rsidRPr="00D42D21">
        <w:rPr>
          <w:rFonts w:ascii="Palatino Linotype" w:hAnsi="Palatino Linotype"/>
          <w:spacing w:val="27"/>
        </w:rPr>
        <w:t xml:space="preserve"> </w:t>
      </w:r>
      <w:r w:rsidRPr="00D42D21">
        <w:rPr>
          <w:rFonts w:ascii="Palatino Linotype" w:hAnsi="Palatino Linotype"/>
        </w:rPr>
        <w:t>that</w:t>
      </w:r>
      <w:r w:rsidRPr="00D42D21">
        <w:rPr>
          <w:rFonts w:ascii="Palatino Linotype" w:hAnsi="Palatino Linotype"/>
          <w:spacing w:val="29"/>
        </w:rPr>
        <w:t xml:space="preserve"> </w:t>
      </w:r>
      <w:r w:rsidRPr="00D42D21">
        <w:rPr>
          <w:rFonts w:ascii="Palatino Linotype" w:hAnsi="Palatino Linotype"/>
        </w:rPr>
        <w:t>students</w:t>
      </w:r>
      <w:r w:rsidRPr="00D42D21">
        <w:rPr>
          <w:rFonts w:ascii="Palatino Linotype" w:hAnsi="Palatino Linotype"/>
          <w:spacing w:val="25"/>
        </w:rPr>
        <w:t xml:space="preserve"> </w:t>
      </w:r>
      <w:r w:rsidRPr="00D42D21">
        <w:rPr>
          <w:rFonts w:ascii="Palatino Linotype" w:hAnsi="Palatino Linotype"/>
        </w:rPr>
        <w:t>get</w:t>
      </w:r>
      <w:r w:rsidRPr="00D42D21">
        <w:rPr>
          <w:rFonts w:ascii="Palatino Linotype" w:hAnsi="Palatino Linotype"/>
          <w:spacing w:val="34"/>
        </w:rPr>
        <w:t xml:space="preserve"> </w:t>
      </w:r>
      <w:r w:rsidRPr="00D42D21">
        <w:rPr>
          <w:rFonts w:ascii="Palatino Linotype" w:hAnsi="Palatino Linotype"/>
        </w:rPr>
        <w:t>personal</w:t>
      </w:r>
      <w:r w:rsidRPr="00D42D21">
        <w:rPr>
          <w:rFonts w:ascii="Palatino Linotype" w:hAnsi="Palatino Linotype"/>
          <w:spacing w:val="24"/>
        </w:rPr>
        <w:t xml:space="preserve"> </w:t>
      </w:r>
      <w:r w:rsidRPr="00D42D21">
        <w:rPr>
          <w:rFonts w:ascii="Palatino Linotype" w:hAnsi="Palatino Linotype"/>
        </w:rPr>
        <w:t>happiness</w:t>
      </w:r>
      <w:r w:rsidRPr="00D42D21">
        <w:rPr>
          <w:rFonts w:ascii="Palatino Linotype" w:hAnsi="Palatino Linotype"/>
          <w:spacing w:val="30"/>
        </w:rPr>
        <w:t xml:space="preserve"> </w:t>
      </w:r>
      <w:r w:rsidRPr="00D42D21">
        <w:rPr>
          <w:rFonts w:ascii="Palatino Linotype" w:hAnsi="Palatino Linotype"/>
        </w:rPr>
        <w:t>in</w:t>
      </w:r>
      <w:r>
        <w:rPr>
          <w:rFonts w:ascii="Palatino Linotype" w:hAnsi="Palatino Linotype"/>
          <w:lang w:val="id-ID"/>
        </w:rPr>
        <w:t xml:space="preserve">  </w:t>
      </w:r>
      <w:r w:rsidRPr="00D42D21">
        <w:rPr>
          <w:rFonts w:ascii="Palatino Linotype" w:hAnsi="Palatino Linotype"/>
          <w:spacing w:val="-1"/>
        </w:rPr>
        <w:t>memorizing</w:t>
      </w:r>
      <w:r w:rsidRPr="00D42D21">
        <w:rPr>
          <w:rFonts w:ascii="Palatino Linotype" w:hAnsi="Palatino Linotype"/>
          <w:spacing w:val="-9"/>
        </w:rPr>
        <w:t xml:space="preserve"> </w:t>
      </w:r>
      <w:r w:rsidRPr="00D42D21">
        <w:rPr>
          <w:rFonts w:ascii="Palatino Linotype" w:hAnsi="Palatino Linotype"/>
          <w:spacing w:val="-1"/>
        </w:rPr>
        <w:t>the</w:t>
      </w:r>
      <w:r w:rsidRPr="00D42D21">
        <w:rPr>
          <w:rFonts w:ascii="Palatino Linotype" w:hAnsi="Palatino Linotype"/>
          <w:spacing w:val="-10"/>
        </w:rPr>
        <w:t xml:space="preserve"> </w:t>
      </w:r>
      <w:r w:rsidRPr="00D42D21">
        <w:rPr>
          <w:rFonts w:ascii="Palatino Linotype" w:hAnsi="Palatino Linotype"/>
          <w:spacing w:val="-1"/>
        </w:rPr>
        <w:t>Qur'an,</w:t>
      </w:r>
      <w:r w:rsidRPr="00D42D21">
        <w:rPr>
          <w:rFonts w:ascii="Palatino Linotype" w:hAnsi="Palatino Linotype"/>
          <w:spacing w:val="-7"/>
        </w:rPr>
        <w:t xml:space="preserve"> </w:t>
      </w:r>
      <w:r w:rsidRPr="00D42D21">
        <w:rPr>
          <w:rFonts w:ascii="Palatino Linotype" w:hAnsi="Palatino Linotype"/>
          <w:spacing w:val="-1"/>
        </w:rPr>
        <w:t>while</w:t>
      </w:r>
      <w:r w:rsidRPr="00D42D21">
        <w:rPr>
          <w:rFonts w:ascii="Palatino Linotype" w:hAnsi="Palatino Linotype"/>
          <w:spacing w:val="-10"/>
        </w:rPr>
        <w:t xml:space="preserve"> </w:t>
      </w:r>
      <w:r w:rsidRPr="00D42D21">
        <w:rPr>
          <w:rFonts w:ascii="Palatino Linotype" w:hAnsi="Palatino Linotype"/>
          <w:spacing w:val="-1"/>
        </w:rPr>
        <w:t>parents</w:t>
      </w:r>
      <w:r w:rsidRPr="00D42D21">
        <w:rPr>
          <w:rFonts w:ascii="Palatino Linotype" w:hAnsi="Palatino Linotype"/>
          <w:spacing w:val="-7"/>
        </w:rPr>
        <w:t xml:space="preserve"> </w:t>
      </w:r>
      <w:r w:rsidRPr="00D42D21">
        <w:rPr>
          <w:rFonts w:ascii="Palatino Linotype" w:hAnsi="Palatino Linotype"/>
          <w:spacing w:val="-1"/>
        </w:rPr>
        <w:t>must</w:t>
      </w:r>
      <w:r w:rsidRPr="00D42D21">
        <w:rPr>
          <w:rFonts w:ascii="Palatino Linotype" w:hAnsi="Palatino Linotype"/>
          <w:spacing w:val="-4"/>
        </w:rPr>
        <w:t xml:space="preserve"> </w:t>
      </w:r>
      <w:r w:rsidRPr="00D42D21">
        <w:rPr>
          <w:rFonts w:ascii="Palatino Linotype" w:hAnsi="Palatino Linotype"/>
          <w:spacing w:val="-1"/>
        </w:rPr>
        <w:t>provide</w:t>
      </w:r>
      <w:r w:rsidRPr="00D42D21">
        <w:rPr>
          <w:rFonts w:ascii="Palatino Linotype" w:hAnsi="Palatino Linotype"/>
          <w:spacing w:val="-5"/>
        </w:rPr>
        <w:t xml:space="preserve"> </w:t>
      </w:r>
      <w:r w:rsidRPr="00D42D21">
        <w:rPr>
          <w:rFonts w:ascii="Palatino Linotype" w:hAnsi="Palatino Linotype"/>
          <w:spacing w:val="-1"/>
        </w:rPr>
        <w:t>extra</w:t>
      </w:r>
      <w:r w:rsidRPr="00D42D21">
        <w:rPr>
          <w:rFonts w:ascii="Palatino Linotype" w:hAnsi="Palatino Linotype"/>
          <w:spacing w:val="-14"/>
        </w:rPr>
        <w:t xml:space="preserve"> </w:t>
      </w:r>
      <w:r w:rsidRPr="00D42D21">
        <w:rPr>
          <w:rFonts w:ascii="Palatino Linotype" w:hAnsi="Palatino Linotype"/>
          <w:spacing w:val="-1"/>
        </w:rPr>
        <w:t>love</w:t>
      </w:r>
      <w:r w:rsidRPr="00D42D21">
        <w:rPr>
          <w:rFonts w:ascii="Palatino Linotype" w:hAnsi="Palatino Linotype"/>
          <w:spacing w:val="-7"/>
        </w:rPr>
        <w:t xml:space="preserve"> </w:t>
      </w:r>
      <w:r w:rsidRPr="00D42D21">
        <w:rPr>
          <w:rFonts w:ascii="Palatino Linotype" w:hAnsi="Palatino Linotype"/>
          <w:spacing w:val="-1"/>
        </w:rPr>
        <w:t>and</w:t>
      </w:r>
      <w:r w:rsidRPr="00D42D21">
        <w:rPr>
          <w:rFonts w:ascii="Palatino Linotype" w:hAnsi="Palatino Linotype"/>
          <w:spacing w:val="-8"/>
        </w:rPr>
        <w:t xml:space="preserve"> </w:t>
      </w:r>
      <w:r w:rsidRPr="00D42D21">
        <w:rPr>
          <w:rFonts w:ascii="Palatino Linotype" w:hAnsi="Palatino Linotype"/>
          <w:spacing w:val="-1"/>
        </w:rPr>
        <w:t>attention,</w:t>
      </w:r>
      <w:r w:rsidRPr="00D42D21">
        <w:rPr>
          <w:rFonts w:ascii="Palatino Linotype" w:hAnsi="Palatino Linotype"/>
          <w:spacing w:val="-7"/>
        </w:rPr>
        <w:t xml:space="preserve"> </w:t>
      </w:r>
      <w:r w:rsidRPr="00D42D21">
        <w:rPr>
          <w:rFonts w:ascii="Palatino Linotype" w:hAnsi="Palatino Linotype"/>
        </w:rPr>
        <w:t>in</w:t>
      </w:r>
      <w:r w:rsidRPr="00D42D21">
        <w:rPr>
          <w:rFonts w:ascii="Palatino Linotype" w:hAnsi="Palatino Linotype"/>
          <w:spacing w:val="-13"/>
        </w:rPr>
        <w:t xml:space="preserve"> </w:t>
      </w:r>
      <w:r w:rsidRPr="00D42D21">
        <w:rPr>
          <w:rFonts w:ascii="Palatino Linotype" w:hAnsi="Palatino Linotype"/>
        </w:rPr>
        <w:t>addition</w:t>
      </w:r>
      <w:r w:rsidRPr="00D42D21">
        <w:rPr>
          <w:rFonts w:ascii="Palatino Linotype" w:hAnsi="Palatino Linotype"/>
          <w:spacing w:val="-58"/>
        </w:rPr>
        <w:t xml:space="preserve"> </w:t>
      </w:r>
      <w:r w:rsidRPr="00D42D21">
        <w:rPr>
          <w:rFonts w:ascii="Palatino Linotype" w:hAnsi="Palatino Linotype"/>
        </w:rPr>
        <w:t>to fulfilling student needs. The counseling teacher for tahfidz students by providing</w:t>
      </w:r>
      <w:r w:rsidRPr="00D42D21">
        <w:rPr>
          <w:rFonts w:ascii="Palatino Linotype" w:hAnsi="Palatino Linotype"/>
          <w:spacing w:val="1"/>
        </w:rPr>
        <w:t xml:space="preserve"> </w:t>
      </w:r>
      <w:r w:rsidRPr="00D42D21">
        <w:rPr>
          <w:rFonts w:ascii="Palatino Linotype" w:hAnsi="Palatino Linotype"/>
        </w:rPr>
        <w:t>counseling</w:t>
      </w:r>
      <w:r w:rsidRPr="00D42D21">
        <w:rPr>
          <w:rFonts w:ascii="Palatino Linotype" w:hAnsi="Palatino Linotype"/>
          <w:spacing w:val="1"/>
        </w:rPr>
        <w:t xml:space="preserve"> </w:t>
      </w:r>
      <w:r w:rsidRPr="00D42D21">
        <w:rPr>
          <w:rFonts w:ascii="Palatino Linotype" w:hAnsi="Palatino Linotype"/>
        </w:rPr>
        <w:t>services,</w:t>
      </w:r>
      <w:r w:rsidRPr="00D42D21">
        <w:rPr>
          <w:rFonts w:ascii="Palatino Linotype" w:hAnsi="Palatino Linotype"/>
          <w:spacing w:val="3"/>
        </w:rPr>
        <w:t xml:space="preserve"> </w:t>
      </w:r>
      <w:r w:rsidRPr="00D42D21">
        <w:rPr>
          <w:rFonts w:ascii="Palatino Linotype" w:hAnsi="Palatino Linotype"/>
        </w:rPr>
        <w:t>both</w:t>
      </w:r>
      <w:r w:rsidRPr="00D42D21">
        <w:rPr>
          <w:rFonts w:ascii="Palatino Linotype" w:hAnsi="Palatino Linotype"/>
          <w:spacing w:val="-3"/>
        </w:rPr>
        <w:t xml:space="preserve"> </w:t>
      </w:r>
      <w:r w:rsidRPr="00D42D21">
        <w:rPr>
          <w:rFonts w:ascii="Palatino Linotype" w:hAnsi="Palatino Linotype"/>
        </w:rPr>
        <w:t>in</w:t>
      </w:r>
      <w:r w:rsidRPr="00D42D21">
        <w:rPr>
          <w:rFonts w:ascii="Palatino Linotype" w:hAnsi="Palatino Linotype"/>
          <w:spacing w:val="-4"/>
        </w:rPr>
        <w:t xml:space="preserve"> </w:t>
      </w:r>
      <w:r w:rsidRPr="00D42D21">
        <w:rPr>
          <w:rFonts w:ascii="Palatino Linotype" w:hAnsi="Palatino Linotype"/>
        </w:rPr>
        <w:t>groups and</w:t>
      </w:r>
      <w:r w:rsidRPr="00D42D21">
        <w:rPr>
          <w:rFonts w:ascii="Palatino Linotype" w:hAnsi="Palatino Linotype"/>
          <w:spacing w:val="5"/>
        </w:rPr>
        <w:t xml:space="preserve"> </w:t>
      </w:r>
      <w:r w:rsidR="00530C56">
        <w:rPr>
          <w:rFonts w:ascii="Palatino Linotype" w:hAnsi="Palatino Linotype"/>
        </w:rPr>
        <w:t>individually.</w:t>
      </w:r>
    </w:p>
    <w:p w:rsidR="00530C56" w:rsidRDefault="00530C56" w:rsidP="00530C56">
      <w:pPr>
        <w:pStyle w:val="TeksIsi"/>
        <w:spacing w:line="276" w:lineRule="auto"/>
        <w:ind w:right="316"/>
        <w:jc w:val="both"/>
        <w:rPr>
          <w:rFonts w:ascii="Palatino Linotype" w:hAnsi="Palatino Linotype"/>
          <w:sz w:val="22"/>
          <w:szCs w:val="22"/>
        </w:rPr>
      </w:pPr>
    </w:p>
    <w:p w:rsidR="00D42D21" w:rsidRPr="00530C56" w:rsidRDefault="00D42D21" w:rsidP="00530C56">
      <w:pPr>
        <w:pStyle w:val="TeksIsi"/>
        <w:spacing w:line="276" w:lineRule="auto"/>
        <w:ind w:right="316"/>
        <w:jc w:val="both"/>
        <w:rPr>
          <w:rFonts w:ascii="Palatino Linotype" w:hAnsi="Palatino Linotype"/>
          <w:b/>
          <w:bCs/>
          <w:szCs w:val="20"/>
        </w:rPr>
      </w:pPr>
      <w:r w:rsidRPr="00530C56">
        <w:rPr>
          <w:rFonts w:ascii="Palatino Linotype" w:hAnsi="Palatino Linotype"/>
          <w:b/>
          <w:bCs/>
          <w:szCs w:val="20"/>
        </w:rPr>
        <w:t>Research</w:t>
      </w:r>
      <w:r w:rsidRPr="00530C56">
        <w:rPr>
          <w:rFonts w:ascii="Palatino Linotype" w:hAnsi="Palatino Linotype"/>
          <w:b/>
          <w:bCs/>
          <w:spacing w:val="-6"/>
          <w:szCs w:val="20"/>
        </w:rPr>
        <w:t xml:space="preserve"> </w:t>
      </w:r>
      <w:r w:rsidRPr="00530C56">
        <w:rPr>
          <w:rFonts w:ascii="Palatino Linotype" w:hAnsi="Palatino Linotype"/>
          <w:b/>
          <w:bCs/>
          <w:szCs w:val="20"/>
        </w:rPr>
        <w:t>Results</w:t>
      </w:r>
    </w:p>
    <w:p w:rsidR="00D42D21" w:rsidRPr="00D42D21" w:rsidRDefault="00D42D21" w:rsidP="00530C56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see</w:t>
      </w:r>
      <w:r w:rsidRPr="00D42D21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level</w:t>
      </w:r>
      <w:r w:rsidRPr="00D42D21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of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achievement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of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Self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happiness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can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be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seen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from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following:</w:t>
      </w:r>
    </w:p>
    <w:p w:rsidR="00D42D21" w:rsidRPr="00D42D21" w:rsidRDefault="00D42D21" w:rsidP="00530C56">
      <w:pPr>
        <w:pStyle w:val="TeksIsi"/>
        <w:spacing w:line="276" w:lineRule="auto"/>
        <w:ind w:left="284" w:right="311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b/>
          <w:i/>
          <w:sz w:val="22"/>
          <w:szCs w:val="22"/>
        </w:rPr>
        <w:t>Stronger</w:t>
      </w:r>
      <w:r w:rsidRPr="00D42D21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b/>
          <w:i/>
          <w:sz w:val="22"/>
          <w:szCs w:val="22"/>
        </w:rPr>
        <w:t>Motivation</w:t>
      </w:r>
      <w:r w:rsidRPr="00D42D21">
        <w:rPr>
          <w:rFonts w:ascii="Palatino Linotype" w:hAnsi="Palatino Linotype"/>
          <w:sz w:val="22"/>
          <w:szCs w:val="22"/>
        </w:rPr>
        <w:t>: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Self-happiness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can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powerful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source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of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motivation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in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memorizing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lastRenderedPageBreak/>
        <w:t>Qur'an.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When</w:t>
      </w:r>
      <w:r w:rsidRPr="00D42D21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person</w:t>
      </w:r>
      <w:r w:rsidRPr="00D42D21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feels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happy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and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satisfied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with</w:t>
      </w:r>
      <w:r w:rsidRPr="00D42D21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their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efforts,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they</w:t>
      </w:r>
      <w:r w:rsidRPr="00D42D21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tend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be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more motivated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continue</w:t>
      </w:r>
      <w:r w:rsidRPr="00D42D21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learning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and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memorizing.</w:t>
      </w:r>
    </w:p>
    <w:p w:rsidR="00D42D21" w:rsidRPr="00D42D21" w:rsidRDefault="00D42D21" w:rsidP="00D42D21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From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interview with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tahfidz coach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teacher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that:</w:t>
      </w:r>
    </w:p>
    <w:p w:rsidR="00D42D21" w:rsidRPr="00D42D21" w:rsidRDefault="00D42D21" w:rsidP="00AE6870">
      <w:pPr>
        <w:pStyle w:val="TeksIsi"/>
        <w:spacing w:line="276" w:lineRule="auto"/>
        <w:ind w:left="993" w:right="319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The tahfidz program is mandatory for SMPIT RR students, both full-day and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boarding. Boarding students are only male, totaling 25 out of a dormitory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capacity of 50 people. Some students or parents are not interested in staying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overnight. Non-boarding students are required to memorize 1 juz per year,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while boarding students memorize 10 juz per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year, so they can complete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memorization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in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3</w:t>
      </w:r>
      <w:r w:rsidRPr="00D42D21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years.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"/>
      </w:r>
    </w:p>
    <w:p w:rsidR="00D42D21" w:rsidRPr="00D42D21" w:rsidRDefault="00D42D21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This is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corroborated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by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another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tahfidz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coach,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saying:</w:t>
      </w:r>
    </w:p>
    <w:p w:rsidR="00D42D21" w:rsidRPr="00D42D21" w:rsidRDefault="00D42D21" w:rsidP="00AE6870">
      <w:pPr>
        <w:pStyle w:val="TeksIsi"/>
        <w:spacing w:line="276" w:lineRule="auto"/>
        <w:ind w:left="993" w:right="315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Initially, more than 30 students participated in the tahfidz program in the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dormitory,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but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it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was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reduced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25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students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because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some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did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not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feel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at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home</w:t>
      </w:r>
      <w:r w:rsidRPr="00D42D21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in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the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dormitory</w:t>
      </w:r>
      <w:r w:rsidRPr="00D42D21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and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there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were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parents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who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were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not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strong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enough</w:t>
      </w:r>
      <w:r w:rsidRPr="00D42D21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separate</w:t>
      </w:r>
      <w:r w:rsidRPr="00D42D21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from their children. The school cannot force them because memorizing the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Qur'an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requires</w:t>
      </w:r>
      <w:r w:rsidRPr="00D42D21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strong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determination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and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motivation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from</w:t>
      </w:r>
      <w:r w:rsidRPr="00D42D21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child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and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family.</w:t>
      </w:r>
      <w:r w:rsidRPr="00D42D21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Some students are affected by their motivation after vacation and returning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home,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especially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if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parents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cannot separate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themselves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or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do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not visit</w:t>
      </w:r>
      <w:r w:rsidRPr="00D42D21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often.</w:t>
      </w:r>
      <w:r w:rsidR="00AE6870">
        <w:rPr>
          <w:rStyle w:val="ReferensiCatatanKaki"/>
          <w:rFonts w:ascii="Palatino Linotype" w:hAnsi="Palatino Linotype"/>
          <w:sz w:val="22"/>
          <w:szCs w:val="22"/>
        </w:rPr>
        <w:footnoteReference w:id="2"/>
      </w:r>
    </w:p>
    <w:p w:rsidR="00D42D21" w:rsidRPr="00D42D21" w:rsidRDefault="00D42D21" w:rsidP="00D42D21">
      <w:pPr>
        <w:pStyle w:val="TeksIsi"/>
        <w:spacing w:before="117" w:line="276" w:lineRule="auto"/>
        <w:ind w:left="284" w:right="329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Even though in the dormitory they do not necessarily spend time memorizing the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Qur'an,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as revealed</w:t>
      </w:r>
      <w:r w:rsidRPr="00D42D21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by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 tahfidz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coach,</w:t>
      </w:r>
      <w:r w:rsidRPr="00D42D21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that:</w:t>
      </w:r>
    </w:p>
    <w:p w:rsidR="00D42D21" w:rsidRPr="00D42D21" w:rsidRDefault="00D42D21" w:rsidP="00AE6870">
      <w:pPr>
        <w:pStyle w:val="TeksIsi"/>
        <w:spacing w:before="1" w:line="276" w:lineRule="auto"/>
        <w:ind w:left="993" w:right="316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To maintain motivation to memorize and relieve boredom, their activities are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varied with afternoon and morning sports. They are also organized travel trips</w:t>
      </w:r>
      <w:r w:rsidRPr="00D42D21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for refreshing. Under conditions without pressure or competition, they are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invited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to</w:t>
      </w:r>
      <w:r w:rsidRPr="00D42D21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memorize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according</w:t>
      </w:r>
      <w:r w:rsidRPr="00D42D21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to</w:t>
      </w:r>
      <w:r w:rsidRPr="00D42D21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their</w:t>
      </w:r>
      <w:r w:rsidRPr="00D42D21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daily</w:t>
      </w:r>
      <w:r w:rsidRPr="00D42D21">
        <w:rPr>
          <w:rFonts w:ascii="Palatino Linotype" w:hAnsi="Palatino Linotype"/>
          <w:spacing w:val="-21"/>
          <w:sz w:val="22"/>
          <w:szCs w:val="22"/>
        </w:rPr>
        <w:t xml:space="preserve"> </w:t>
      </w:r>
      <w:r w:rsidRPr="00D42D21">
        <w:rPr>
          <w:rFonts w:ascii="Palatino Linotype" w:hAnsi="Palatino Linotype"/>
          <w:spacing w:val="-1"/>
          <w:sz w:val="22"/>
          <w:szCs w:val="22"/>
        </w:rPr>
        <w:t>abilities</w:t>
      </w:r>
      <w:r w:rsidRPr="00D42D21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form</w:t>
      </w:r>
      <w:r w:rsidRPr="00D42D21">
        <w:rPr>
          <w:rFonts w:ascii="Palatino Linotype" w:hAnsi="Palatino Linotype"/>
          <w:spacing w:val="-2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consistent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habit.</w:t>
      </w:r>
      <w:r w:rsidR="00AE6870">
        <w:rPr>
          <w:rStyle w:val="ReferensiCatatanKaki"/>
          <w:rFonts w:ascii="Palatino Linotype" w:hAnsi="Palatino Linotype"/>
          <w:sz w:val="22"/>
          <w:szCs w:val="22"/>
        </w:rPr>
        <w:footnoteReference w:id="3"/>
      </w:r>
    </w:p>
    <w:p w:rsidR="00D42D21" w:rsidRPr="00D42D21" w:rsidRDefault="00D42D21" w:rsidP="00D42D21">
      <w:pPr>
        <w:pStyle w:val="TeksIsi"/>
        <w:spacing w:line="276" w:lineRule="auto"/>
        <w:ind w:left="284" w:right="315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The tahfidz program at SMPIT RR requires all students, with boarding students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memorizing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10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juz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per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year</w:t>
      </w:r>
      <w:r w:rsidRPr="00D42D2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complete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in</w:t>
      </w:r>
      <w:r w:rsidRPr="00D42D21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3</w:t>
      </w:r>
      <w:r w:rsidRPr="00D42D21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years.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Although</w:t>
      </w:r>
      <w:r w:rsidRPr="00D42D21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the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dormitory</w:t>
      </w:r>
      <w:r w:rsidRPr="00D42D21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capacity</w:t>
      </w:r>
      <w:r w:rsidRPr="00D42D21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is 50 people, only 25 students stay overnight for various reasons. Tahfidz activities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 xml:space="preserve">are interspersed with sports, recreation, </w:t>
      </w:r>
      <w:r w:rsidRPr="00D42D21">
        <w:rPr>
          <w:rFonts w:ascii="Palatino Linotype" w:hAnsi="Palatino Linotype"/>
          <w:sz w:val="22"/>
          <w:szCs w:val="22"/>
        </w:rPr>
        <w:lastRenderedPageBreak/>
        <w:t>and environmental conduciveness without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pressure to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maintain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daily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motivation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to</w:t>
      </w:r>
      <w:r w:rsidRPr="00D42D21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memorize the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Qur'an.</w:t>
      </w:r>
    </w:p>
    <w:p w:rsidR="00D42D21" w:rsidRPr="00D42D21" w:rsidRDefault="00D42D21" w:rsidP="00D42D21">
      <w:pPr>
        <w:pStyle w:val="TeksIsi"/>
        <w:spacing w:before="104" w:line="276" w:lineRule="auto"/>
        <w:ind w:left="284" w:right="329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b/>
          <w:i/>
          <w:sz w:val="22"/>
          <w:szCs w:val="22"/>
        </w:rPr>
        <w:t>Peace of Mind and Soul</w:t>
      </w:r>
      <w:r w:rsidRPr="00D42D21">
        <w:rPr>
          <w:rFonts w:ascii="Palatino Linotype" w:hAnsi="Palatino Linotype"/>
          <w:sz w:val="22"/>
          <w:szCs w:val="22"/>
        </w:rPr>
        <w:t>: Memorizing the Qur'an requires peace of mind and spirit.</w:t>
      </w:r>
      <w:r w:rsidRPr="00D42D21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Happiness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can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help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reduce</w:t>
      </w:r>
      <w:r w:rsidRPr="00D42D2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stress</w:t>
      </w:r>
      <w:r w:rsidRPr="00D42D21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and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anxiety,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creating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better</w:t>
      </w:r>
      <w:r w:rsidRPr="00D42D21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conditions</w:t>
      </w:r>
      <w:r w:rsidRPr="00D42D21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for</w:t>
      </w:r>
      <w:r w:rsidRPr="00D42D2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learning</w:t>
      </w:r>
      <w:r w:rsidRPr="00D42D21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and</w:t>
      </w:r>
      <w:r w:rsidRPr="00D42D21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memorization.</w:t>
      </w:r>
    </w:p>
    <w:p w:rsidR="00D42D21" w:rsidRPr="00D42D21" w:rsidRDefault="00D42D21" w:rsidP="00D42D21">
      <w:pPr>
        <w:pStyle w:val="TeksIsi"/>
        <w:spacing w:before="5" w:line="276" w:lineRule="auto"/>
        <w:ind w:left="284" w:right="325"/>
        <w:jc w:val="both"/>
        <w:rPr>
          <w:rFonts w:ascii="Palatino Linotype" w:hAnsi="Palatino Linotype"/>
          <w:sz w:val="22"/>
          <w:szCs w:val="22"/>
        </w:rPr>
      </w:pPr>
      <w:r w:rsidRPr="00D42D21">
        <w:rPr>
          <w:rFonts w:ascii="Palatino Linotype" w:hAnsi="Palatino Linotype"/>
          <w:sz w:val="22"/>
          <w:szCs w:val="22"/>
        </w:rPr>
        <w:t>The Qur'an is a cure for all kinds of diseases, as said: said by the tahfidz coach</w:t>
      </w:r>
      <w:r w:rsidRPr="00D42D2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42D21">
        <w:rPr>
          <w:rFonts w:ascii="Palatino Linotype" w:hAnsi="Palatino Linotype"/>
          <w:sz w:val="22"/>
          <w:szCs w:val="22"/>
        </w:rPr>
        <w:t>teacher:</w:t>
      </w:r>
    </w:p>
    <w:p w:rsidR="00AE6870" w:rsidRPr="00AE6870" w:rsidRDefault="00AE6870" w:rsidP="00AE6870">
      <w:pPr>
        <w:pStyle w:val="TeksIsi"/>
        <w:spacing w:line="276" w:lineRule="auto"/>
        <w:ind w:left="993" w:right="312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Students who memorize the Qur'an tend to be calm, patient, and do not panic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easily. They are also easier to understand the subject matter because they are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used to memorizing the Qur'an which is so detailed, in contrast to ordinary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who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simply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understand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subject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matter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without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need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 details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such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as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letters,</w:t>
      </w:r>
      <w:r w:rsidRPr="00AE6870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machrajul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letters,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tajweed.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4"/>
      </w:r>
    </w:p>
    <w:p w:rsidR="00AE6870" w:rsidRPr="00AE6870" w:rsidRDefault="00AE6870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This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is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confirmed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by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ustadzah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Kiki,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that:</w:t>
      </w:r>
    </w:p>
    <w:p w:rsidR="00AE6870" w:rsidRPr="00AE6870" w:rsidRDefault="00AE6870" w:rsidP="00AE6870">
      <w:pPr>
        <w:pStyle w:val="TeksIsi"/>
        <w:spacing w:line="276" w:lineRule="auto"/>
        <w:ind w:left="993" w:right="315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The difficulty of memorizing the Qur'an is that it requires concentration and a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clean heart, especially for beginners who need to adapt. Boarding students are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allowed to go home once a month, but sometimes return to the dormitory with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problems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due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too much interaction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with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cellphones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 TV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at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home.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5"/>
      </w:r>
    </w:p>
    <w:p w:rsidR="00AE6870" w:rsidRPr="00AE6870" w:rsidRDefault="00AE6870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The same thing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was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conveyed</w:t>
      </w:r>
      <w:r w:rsidRPr="00AE6870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by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 Tahfidz coach,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that:</w:t>
      </w:r>
    </w:p>
    <w:p w:rsidR="00AE6870" w:rsidRPr="00AE6870" w:rsidRDefault="00AE6870" w:rsidP="00AE6870">
      <w:pPr>
        <w:pStyle w:val="TeksIsi"/>
        <w:spacing w:line="276" w:lineRule="auto"/>
        <w:ind w:left="993" w:right="323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Cooperation between parents and schools is very important. There needs to be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 similar pattern of treatment at school and at home, including memorization,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tahajud prayer, and reducing excessive use of cellphones, playing games, 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watching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TV.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Parents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are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also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responsible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for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supervising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students'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memorization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activities at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home.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6"/>
      </w:r>
    </w:p>
    <w:p w:rsidR="00AE6870" w:rsidRPr="00AE6870" w:rsidRDefault="00AE6870" w:rsidP="00AE6870">
      <w:pPr>
        <w:pStyle w:val="TeksIsi"/>
        <w:spacing w:line="276" w:lineRule="auto"/>
        <w:ind w:left="284" w:right="322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The tahfidz coach teaches and guides students in learning the Quran, while 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counseling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</w:t>
      </w:r>
      <w:r w:rsidRPr="00AE6870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focuses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on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emotional,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social,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psychological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development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students.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As said</w:t>
      </w:r>
      <w:r w:rsidRPr="00AE6870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by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counseling guidance teacher,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are:</w:t>
      </w:r>
    </w:p>
    <w:p w:rsidR="00AE6870" w:rsidRPr="00AE6870" w:rsidRDefault="00AE6870" w:rsidP="00530C56">
      <w:pPr>
        <w:pStyle w:val="TeksIsi"/>
        <w:spacing w:after="240" w:line="276" w:lineRule="auto"/>
        <w:ind w:left="993" w:right="318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The tahfidz teacher and counseling teacher collaborate to ensure that students'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religious learning and psychosocial aspects are balanced. The tahfidz coach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teaches religious and spiritual values, and develops students' character 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 xml:space="preserve">morals. Meanwhile, the counseling </w:t>
      </w:r>
      <w:r w:rsidRPr="00AE6870">
        <w:rPr>
          <w:rFonts w:ascii="Palatino Linotype" w:hAnsi="Palatino Linotype"/>
          <w:sz w:val="22"/>
          <w:szCs w:val="22"/>
        </w:rPr>
        <w:lastRenderedPageBreak/>
        <w:t>teacher helps students overcome personal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problems,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increase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self-happiness,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manage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stress,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develop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social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skills.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7"/>
      </w:r>
    </w:p>
    <w:p w:rsidR="00AE6870" w:rsidRPr="00AE6870" w:rsidRDefault="00AE6870" w:rsidP="00530C56">
      <w:pPr>
        <w:pStyle w:val="TeksIsi"/>
        <w:spacing w:line="276" w:lineRule="auto"/>
        <w:ind w:left="284" w:right="322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b/>
          <w:i/>
          <w:sz w:val="22"/>
          <w:szCs w:val="22"/>
        </w:rPr>
        <w:t>Deeper Spiritual Awareness</w:t>
      </w:r>
      <w:r w:rsidRPr="00AE6870">
        <w:rPr>
          <w:rFonts w:ascii="Palatino Linotype" w:hAnsi="Palatino Linotype"/>
          <w:sz w:val="22"/>
          <w:szCs w:val="22"/>
        </w:rPr>
        <w:t>: Memorizing the Qur'an is a deeply spiritual act. It can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help one feel closer to Allah, increase spiritual awareness, and support a profound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experience of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understanding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living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holy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verses.</w:t>
      </w:r>
    </w:p>
    <w:p w:rsidR="00AE6870" w:rsidRPr="00AE6870" w:rsidRDefault="00AE6870" w:rsidP="00530C56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this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case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tahfidz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coach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said:</w:t>
      </w:r>
    </w:p>
    <w:p w:rsidR="00AE6870" w:rsidRPr="00AE6870" w:rsidRDefault="00AE6870" w:rsidP="00AE6870">
      <w:pPr>
        <w:pStyle w:val="TeksIsi"/>
        <w:spacing w:line="276" w:lineRule="auto"/>
        <w:ind w:left="993" w:right="321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strengthen 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intention 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determination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Qur'an,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students</w:t>
      </w:r>
      <w:r w:rsidRPr="00AE6870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are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grouped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in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halaqoh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which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strengthens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aqidah,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faith,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virtues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 memorizing the Qur'an and intercession for memorizers and their families.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Besides that, it is also to eliminate boredom, strengthen motivation and share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about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memorization.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8"/>
      </w:r>
    </w:p>
    <w:p w:rsidR="00AE6870" w:rsidRPr="00AE6870" w:rsidRDefault="00AE6870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The same thing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was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stated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by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parents,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that:</w:t>
      </w:r>
    </w:p>
    <w:p w:rsidR="00AE6870" w:rsidRPr="00AE6870" w:rsidRDefault="00AE6870" w:rsidP="00AE6870">
      <w:pPr>
        <w:pStyle w:val="TeksIsi"/>
        <w:spacing w:line="276" w:lineRule="auto"/>
        <w:ind w:left="993" w:right="322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At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first</w:t>
      </w:r>
      <w:r w:rsidRPr="00AE6870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my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son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was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reluctant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live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dormitory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with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his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friends,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but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after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some persuasion, he finally agreed. At first, he often went home because 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didn't feel at home, but over time he became more comfortable. Now, during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 holidays, he is confused because his memorization does not increase if 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is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at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home; in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dormitory,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can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at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least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one</w:t>
      </w:r>
      <w:r w:rsidRPr="00AE6870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page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day.".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9"/>
      </w:r>
    </w:p>
    <w:p w:rsidR="00AE6870" w:rsidRPr="00AE6870" w:rsidRDefault="00AE6870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overcome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this, the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counseling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said:</w:t>
      </w:r>
    </w:p>
    <w:p w:rsidR="00AE6870" w:rsidRPr="00AE6870" w:rsidRDefault="00AE6870" w:rsidP="00333AE4">
      <w:pPr>
        <w:pStyle w:val="TeksIsi"/>
        <w:spacing w:line="276" w:lineRule="auto"/>
        <w:ind w:left="993" w:right="319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pacing w:val="-1"/>
          <w:sz w:val="22"/>
          <w:szCs w:val="22"/>
        </w:rPr>
        <w:t>We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call</w:t>
      </w:r>
      <w:r w:rsidRPr="00AE6870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parents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and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students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to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find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the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root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</w:t>
      </w:r>
      <w:r w:rsidRPr="00AE6870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problem.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Many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parents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have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difficulty getting their children to stay in the dormitory, while the children are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reluctant to the strict rules and discipline of the dormitory. The results of this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meeting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are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continued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tahfidz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coach</w:t>
      </w:r>
      <w:r w:rsidRPr="00AE6870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provide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understanding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 the importance of memorizing the Qur'an, as well as how to make children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disciplined 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 with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enjoyment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not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feel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restrained.</w:t>
      </w:r>
      <w:r w:rsidR="00333AE4">
        <w:rPr>
          <w:rStyle w:val="ReferensiCatatanKaki"/>
          <w:rFonts w:ascii="Palatino Linotype" w:hAnsi="Palatino Linotype"/>
          <w:sz w:val="22"/>
          <w:szCs w:val="22"/>
        </w:rPr>
        <w:footnoteReference w:id="10"/>
      </w:r>
    </w:p>
    <w:p w:rsidR="00AE6870" w:rsidRPr="00AE6870" w:rsidRDefault="00AE6870" w:rsidP="00530C56">
      <w:pPr>
        <w:pStyle w:val="TeksIsi"/>
        <w:spacing w:after="240" w:line="276" w:lineRule="auto"/>
        <w:ind w:left="284" w:right="321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pacing w:val="-1"/>
          <w:sz w:val="22"/>
          <w:szCs w:val="22"/>
        </w:rPr>
        <w:t>Spiritual</w:t>
      </w:r>
      <w:r w:rsidRPr="00AE6870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awareness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is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important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in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achieving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happiness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by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providing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meaning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life,</w:t>
      </w:r>
      <w:r w:rsidRPr="00AE6870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social connection, emotional balance, and self-acceptance. It helps reduce anxiety,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 xml:space="preserve">control emotions, </w:t>
      </w:r>
      <w:r w:rsidRPr="00AE6870">
        <w:rPr>
          <w:rFonts w:ascii="Palatino Linotype" w:hAnsi="Palatino Linotype"/>
          <w:sz w:val="22"/>
          <w:szCs w:val="22"/>
        </w:rPr>
        <w:lastRenderedPageBreak/>
        <w:t>and create harmony with the environment, providing a profound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dimension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achieving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sustainable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self-happiness.</w:t>
      </w:r>
    </w:p>
    <w:p w:rsidR="00AE6870" w:rsidRPr="00AE6870" w:rsidRDefault="00AE6870" w:rsidP="00530C56">
      <w:pPr>
        <w:pStyle w:val="TeksIsi"/>
        <w:spacing w:line="276" w:lineRule="auto"/>
        <w:ind w:left="284" w:right="320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b/>
          <w:i/>
          <w:sz w:val="22"/>
          <w:szCs w:val="22"/>
        </w:rPr>
        <w:t>Improved</w:t>
      </w:r>
      <w:r w:rsidRPr="00AE6870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b/>
          <w:i/>
          <w:sz w:val="22"/>
          <w:szCs w:val="22"/>
        </w:rPr>
        <w:t>Concentration</w:t>
      </w:r>
      <w:r w:rsidRPr="00AE6870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b/>
          <w:i/>
          <w:sz w:val="22"/>
          <w:szCs w:val="22"/>
        </w:rPr>
        <w:t>and</w:t>
      </w:r>
      <w:r w:rsidRPr="00AE6870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b/>
          <w:i/>
          <w:sz w:val="22"/>
          <w:szCs w:val="22"/>
        </w:rPr>
        <w:t>Focus</w:t>
      </w:r>
      <w:r w:rsidRPr="00AE6870">
        <w:rPr>
          <w:rFonts w:ascii="Palatino Linotype" w:hAnsi="Palatino Linotype"/>
          <w:sz w:val="22"/>
          <w:szCs w:val="22"/>
        </w:rPr>
        <w:t>: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Happiness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can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improve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one's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ability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concentrate and focus. This is very important in memorizing the Qur'an because it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requires high attention and focus on details.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This was conveyed by the tahfidz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supervising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teacher,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that:</w:t>
      </w:r>
    </w:p>
    <w:p w:rsidR="00AE6870" w:rsidRPr="00AE6870" w:rsidRDefault="00AE6870" w:rsidP="00530C56">
      <w:pPr>
        <w:pStyle w:val="TeksIsi"/>
        <w:spacing w:line="276" w:lineRule="auto"/>
        <w:ind w:left="993" w:right="321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Memorizing the Qur'an requires high concentration and focus, because there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must be no mistakes. Often the verse must be repeated until it is completely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memorized. An effective method is talaqi, where the teacher reads and 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 follow, but not all students memorize well because some are less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serious</w:t>
      </w:r>
      <w:r w:rsidRPr="00AE6870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or</w:t>
      </w:r>
      <w:r w:rsidRPr="00AE6870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playful.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Grade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7</w:t>
      </w:r>
      <w:r w:rsidRPr="00AE6870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must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follow</w:t>
      </w:r>
      <w:r w:rsidRPr="00AE6870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Iqro'</w:t>
      </w:r>
      <w:r w:rsidRPr="00AE6870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program</w:t>
      </w:r>
      <w:r w:rsidRPr="00AE6870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for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3</w:t>
      </w:r>
      <w:r w:rsidRPr="00AE6870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months</w:t>
      </w:r>
      <w:r w:rsidRPr="00AE6870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before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starting to</w:t>
      </w:r>
      <w:r w:rsidRPr="00AE6870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memorize,</w:t>
      </w:r>
      <w:r w:rsidRPr="00AE6870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including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those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from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public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schools.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1"/>
      </w:r>
    </w:p>
    <w:p w:rsidR="00AE6870" w:rsidRPr="00AE6870" w:rsidRDefault="00AE6870" w:rsidP="00AE6870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If</w:t>
      </w:r>
      <w:r w:rsidRPr="00AE6870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</w:t>
      </w:r>
      <w:r w:rsidRPr="00AE6870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has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problem,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counseling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teacher says:</w:t>
      </w:r>
    </w:p>
    <w:p w:rsidR="00AE6870" w:rsidRPr="00AE6870" w:rsidRDefault="00AE6870" w:rsidP="00AE6870">
      <w:pPr>
        <w:pStyle w:val="TeksIsi"/>
        <w:spacing w:line="276" w:lineRule="auto"/>
        <w:ind w:left="993" w:right="318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To maintain concentration in memorization, a clean and trouble-free heart is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essential. Parents need to provide support without pressing targets, respecting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 child's uniqueness and unique abilities. This support helps the child feel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happy 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motivated to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study and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Qur'an seriously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 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dormitory.</w:t>
      </w:r>
      <w:r w:rsidRPr="00AE6870"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Style w:val="ReferensiCatatanKaki"/>
          <w:rFonts w:ascii="Palatino Linotype" w:hAnsi="Palatino Linotype"/>
          <w:spacing w:val="3"/>
          <w:sz w:val="22"/>
          <w:szCs w:val="22"/>
        </w:rPr>
        <w:footnoteReference w:id="12"/>
      </w:r>
    </w:p>
    <w:p w:rsidR="00AE6870" w:rsidRPr="00AE6870" w:rsidRDefault="00AE6870" w:rsidP="00AE6870">
      <w:pPr>
        <w:pStyle w:val="TeksIsi"/>
        <w:spacing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order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to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keep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students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focused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on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concentration</w:t>
      </w:r>
      <w:r w:rsidRPr="00AE6870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as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said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by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head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</w:t>
      </w:r>
      <w:r w:rsidRPr="00AE6870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SMPIT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RR,</w:t>
      </w:r>
      <w:r w:rsidRPr="00AE6870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that:</w:t>
      </w:r>
    </w:p>
    <w:p w:rsidR="00AE6870" w:rsidRPr="00AE6870" w:rsidRDefault="00AE6870" w:rsidP="00AE6870">
      <w:pPr>
        <w:pStyle w:val="TeksIsi"/>
        <w:spacing w:line="276" w:lineRule="auto"/>
        <w:ind w:left="993" w:right="323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Teachers clarify the benefits of memorizing the Qur'an in this world and 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hereafter. In this world, life will be easier with opportunities such as tahfidz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scholarships in schools and colleges. Some colleges offer full scholarships or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special requirements, such as a minimum of memorizing 10 juz for certain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majors such as medicine. In the afterlife, Qur'an memorizers can expect to be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happy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with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angels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 heaven</w:t>
      </w:r>
      <w:r w:rsidRPr="00AE6870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and can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also</w:t>
      </w:r>
      <w:r w:rsidRPr="00AE6870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intercede</w:t>
      </w:r>
      <w:r w:rsidRPr="00AE6870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for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their</w:t>
      </w:r>
      <w:r w:rsidRPr="00AE6870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families.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3"/>
      </w:r>
    </w:p>
    <w:p w:rsidR="00D42D21" w:rsidRDefault="00AE6870" w:rsidP="00AE6870">
      <w:pPr>
        <w:pStyle w:val="TeksIsi"/>
        <w:tabs>
          <w:tab w:val="left" w:pos="7101"/>
        </w:tabs>
        <w:spacing w:line="276" w:lineRule="auto"/>
        <w:ind w:left="284" w:right="-43"/>
        <w:jc w:val="both"/>
        <w:rPr>
          <w:rFonts w:ascii="Palatino Linotype" w:hAnsi="Palatino Linotype"/>
          <w:sz w:val="22"/>
          <w:szCs w:val="22"/>
        </w:rPr>
      </w:pPr>
      <w:r w:rsidRPr="00AE6870">
        <w:rPr>
          <w:rFonts w:ascii="Palatino Linotype" w:hAnsi="Palatino Linotype"/>
          <w:sz w:val="22"/>
          <w:szCs w:val="22"/>
        </w:rPr>
        <w:t>Concentration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memorizing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Qur'ān has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important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roles that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include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deep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pacing w:val="-1"/>
          <w:sz w:val="22"/>
          <w:szCs w:val="22"/>
        </w:rPr>
        <w:t>understanding</w:t>
      </w:r>
      <w:r w:rsidRPr="00AE6870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</w:t>
      </w:r>
      <w:r w:rsidRPr="00AE6870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meaning</w:t>
      </w:r>
      <w:r w:rsidRPr="00AE687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of</w:t>
      </w:r>
      <w:r w:rsidRPr="00AE6870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verse,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improving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memory,</w:t>
      </w:r>
      <w:r w:rsidRPr="00AE6870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preventing</w:t>
      </w:r>
      <w:r w:rsidRPr="00AE687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mistakes,</w:t>
      </w:r>
      <w:r w:rsidRPr="00AE6870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 xml:space="preserve">increasing motivation and </w:t>
      </w:r>
      <w:r w:rsidRPr="00AE6870">
        <w:rPr>
          <w:rFonts w:ascii="Palatino Linotype" w:hAnsi="Palatino Linotype"/>
          <w:sz w:val="22"/>
          <w:szCs w:val="22"/>
        </w:rPr>
        <w:lastRenderedPageBreak/>
        <w:t>perseverance, connecting with spirituality, developing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cognitive abilities, and improving the quality of reading. Concentration not only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affects the final result of memorization, but also enhances the spiritual connection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with</w:t>
      </w:r>
      <w:r w:rsidRPr="00AE6870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the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Qur'ān</w:t>
      </w:r>
      <w:r w:rsidRPr="00AE687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which</w:t>
      </w:r>
      <w:r w:rsidRPr="00AE687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brings personal</w:t>
      </w:r>
      <w:r w:rsidRPr="00AE6870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AE6870">
        <w:rPr>
          <w:rFonts w:ascii="Palatino Linotype" w:hAnsi="Palatino Linotype"/>
          <w:sz w:val="22"/>
          <w:szCs w:val="22"/>
        </w:rPr>
        <w:t>happiness.</w:t>
      </w:r>
    </w:p>
    <w:p w:rsidR="00333AE4" w:rsidRPr="00333AE4" w:rsidRDefault="00333AE4" w:rsidP="00333AE4">
      <w:pPr>
        <w:pStyle w:val="TeksIsi"/>
        <w:spacing w:line="276" w:lineRule="auto"/>
        <w:ind w:left="284" w:right="316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b/>
          <w:i/>
          <w:sz w:val="22"/>
          <w:szCs w:val="22"/>
        </w:rPr>
        <w:t>Emotional Intelligence Development</w:t>
      </w:r>
      <w:r w:rsidRPr="00333AE4">
        <w:rPr>
          <w:rFonts w:ascii="Palatino Linotype" w:hAnsi="Palatino Linotype"/>
          <w:sz w:val="22"/>
          <w:szCs w:val="22"/>
        </w:rPr>
        <w:t>: Self-happiness can help the development of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emotional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intelligence,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including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ability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manage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emotions,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overcome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challenges, and remain calm in the face of difficulties in the memorization process.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expressed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tahfidz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coach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teacher,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333AE4">
      <w:pPr>
        <w:pStyle w:val="TeksIsi"/>
        <w:spacing w:line="276" w:lineRule="auto"/>
        <w:ind w:left="993" w:right="319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The difference between students who memorize the Qur'an and those who do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not memorize is that their behavior is more polite, not chaotic, tacky 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violating school rules, then also calmer, mature and emotionally intelligent. It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looks innately happy and tends to maintain its morals, always keeping prayer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times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fasting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Monday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Thursday."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>
        <w:rPr>
          <w:rStyle w:val="ReferensiCatatanKaki"/>
          <w:rFonts w:ascii="Palatino Linotype" w:hAnsi="Palatino Linotype"/>
          <w:spacing w:val="5"/>
          <w:sz w:val="22"/>
          <w:szCs w:val="22"/>
        </w:rPr>
        <w:footnoteReference w:id="14"/>
      </w:r>
    </w:p>
    <w:p w:rsidR="00333AE4" w:rsidRPr="00333AE4" w:rsidRDefault="00333AE4" w:rsidP="00333AE4">
      <w:pPr>
        <w:pStyle w:val="TeksIsi"/>
        <w:spacing w:line="276" w:lineRule="auto"/>
        <w:ind w:left="284" w:right="32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pacing w:val="-1"/>
          <w:sz w:val="22"/>
          <w:szCs w:val="22"/>
        </w:rPr>
        <w:t>For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students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who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come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from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general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elementary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schools,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counseling guidance teacher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collaborates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with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homeroom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tahfidz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coaches,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namely:</w:t>
      </w:r>
    </w:p>
    <w:p w:rsidR="00333AE4" w:rsidRPr="00333AE4" w:rsidRDefault="00333AE4" w:rsidP="00333AE4">
      <w:pPr>
        <w:pStyle w:val="TeksIsi"/>
        <w:spacing w:line="276" w:lineRule="auto"/>
        <w:ind w:left="1134" w:right="320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pacing w:val="-1"/>
          <w:sz w:val="22"/>
          <w:szCs w:val="22"/>
        </w:rPr>
        <w:t>Providing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information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services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about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importance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learning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practicing it in daily life to parents is important to ensure commitment 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common perception in the treatment of children. This supports the smooth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running of the tahfidz program, especially for boarding children who go 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school until the afternoon. Parents need to limit their children's activities at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home,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such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playing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games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their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cellphones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or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hanging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out,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help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shape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their</w:t>
      </w:r>
      <w:r w:rsidRPr="00333AE4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mental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emotional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maturity.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5"/>
      </w:r>
    </w:p>
    <w:p w:rsidR="00333AE4" w:rsidRPr="00333AE4" w:rsidRDefault="00333AE4" w:rsidP="00333AE4">
      <w:pPr>
        <w:pStyle w:val="TeksIsi"/>
        <w:spacing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Emotional intelligence allows students who memorize the Qur'an to manage their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emotions well, reducing stress, anxiety, and depression. It also strengthens social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relationships through the ability to read and respond to other people's emotions with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empathy.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Thus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they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have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high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mental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resilience,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maintain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optimism,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adapt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face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life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changes.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Overall,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emotional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intelligence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provides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strong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foundation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for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personal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happiness.</w:t>
      </w:r>
    </w:p>
    <w:p w:rsidR="00333AE4" w:rsidRPr="00333AE4" w:rsidRDefault="00333AE4" w:rsidP="00333AE4">
      <w:pPr>
        <w:pStyle w:val="TeksIsi"/>
        <w:spacing w:line="276" w:lineRule="auto"/>
        <w:ind w:left="284" w:right="31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b/>
          <w:i/>
          <w:sz w:val="22"/>
          <w:szCs w:val="22"/>
        </w:rPr>
        <w:t>Improving the Quality of Worship</w:t>
      </w:r>
      <w:r w:rsidRPr="00333AE4">
        <w:rPr>
          <w:rFonts w:ascii="Palatino Linotype" w:hAnsi="Palatino Linotype"/>
          <w:sz w:val="22"/>
          <w:szCs w:val="22"/>
        </w:rPr>
        <w:t>: Memorizing the Qur'an is a noble form of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worship.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When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someone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feels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happy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with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their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efforts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achievements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their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worship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becomes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lastRenderedPageBreak/>
        <w:t>more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meaningful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quality.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expressed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tahfidz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coach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teacher,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333AE4">
      <w:pPr>
        <w:pStyle w:val="TeksIsi"/>
        <w:spacing w:line="276" w:lineRule="auto"/>
        <w:ind w:left="1134" w:right="318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Generally,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students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who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maintain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worship,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are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disciplined in prayer times, and use free time to memorize. They often spend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time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alone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with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friends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memorization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process.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Students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dormitory wake up for tahajud together, although experiencing high levels of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boredom, the school provides recreational activities and mabit together 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reduce stress. Not all boarding students memorize quickly, sometimes due 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parental encouragement, this process takes place slowly until they find self-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awareness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happiness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memorizing."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6"/>
      </w:r>
    </w:p>
    <w:p w:rsidR="00333AE4" w:rsidRPr="00333AE4" w:rsidRDefault="00333AE4" w:rsidP="00333AE4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case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counseling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said that:</w:t>
      </w:r>
    </w:p>
    <w:p w:rsidR="00333AE4" w:rsidRPr="00333AE4" w:rsidRDefault="00333AE4" w:rsidP="00333AE4">
      <w:pPr>
        <w:pStyle w:val="TeksIsi"/>
        <w:spacing w:line="276" w:lineRule="auto"/>
        <w:ind w:left="1134" w:right="314"/>
        <w:jc w:val="both"/>
        <w:rPr>
          <w:rFonts w:ascii="Palatino Linotype" w:hAnsi="Palatino Linotype"/>
          <w:sz w:val="22"/>
          <w:szCs w:val="22"/>
          <w:lang w:val="id-ID"/>
        </w:rPr>
      </w:pPr>
      <w:r w:rsidRPr="00333AE4">
        <w:rPr>
          <w:rFonts w:ascii="Palatino Linotype" w:hAnsi="Palatino Linotype"/>
          <w:sz w:val="22"/>
          <w:szCs w:val="22"/>
        </w:rPr>
        <w:t>counseling guidance teachers monitor student development at school, including in academic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activities and the tahfidz program. They provide counseling to students who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experience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problems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maintain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spirit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common</w:t>
      </w:r>
      <w:r w:rsidRPr="00333AE4">
        <w:rPr>
          <w:rFonts w:ascii="Palatino Linotype" w:hAnsi="Palatino Linotype"/>
          <w:spacing w:val="4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challenge</w:t>
      </w:r>
      <w:r w:rsidRPr="00333AE4">
        <w:rPr>
          <w:rFonts w:ascii="Palatino Linotype" w:hAnsi="Palatino Linotype"/>
          <w:spacing w:val="5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faced</w:t>
      </w:r>
      <w:r w:rsidRPr="00333AE4">
        <w:rPr>
          <w:rFonts w:ascii="Palatino Linotype" w:hAnsi="Palatino Linotype"/>
          <w:spacing w:val="5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adaptation</w:t>
      </w:r>
      <w:r w:rsidRPr="00333AE4">
        <w:rPr>
          <w:rFonts w:ascii="Palatino Linotype" w:hAnsi="Palatino Linotype"/>
          <w:spacing w:val="4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5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dormitory</w:t>
      </w:r>
      <w:r w:rsidRPr="00333AE4">
        <w:rPr>
          <w:rFonts w:ascii="Palatino Linotype" w:hAnsi="Palatino Linotype"/>
          <w:spacing w:val="4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rules</w:t>
      </w:r>
      <w:r w:rsidRPr="00333AE4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such</w:t>
      </w:r>
      <w:r w:rsidRPr="00333AE4">
        <w:rPr>
          <w:rFonts w:ascii="Palatino Linotype" w:hAnsi="Palatino Linotype"/>
          <w:spacing w:val="4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tahajud</w:t>
      </w:r>
      <w:r w:rsidRPr="00333AE4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prayer, memorization, and fasting, especially for students who come from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public elementary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schools.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17"/>
      </w:r>
    </w:p>
    <w:p w:rsidR="00333AE4" w:rsidRPr="00333AE4" w:rsidRDefault="00333AE4" w:rsidP="00530C56">
      <w:pPr>
        <w:pStyle w:val="TeksIsi"/>
        <w:spacing w:after="240"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So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quality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worship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important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personal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happiness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connects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spiritually,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provides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meaning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to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life,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strengthens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social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connections,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enables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personal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reflection,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fosters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gratitude,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reduces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stress,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provides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moral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guidance.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All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these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contribute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deeper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more sustainable happiness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one's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life.</w:t>
      </w:r>
    </w:p>
    <w:p w:rsidR="00333AE4" w:rsidRPr="00333AE4" w:rsidRDefault="00333AE4" w:rsidP="00530C56">
      <w:pPr>
        <w:pStyle w:val="TeksIsi"/>
        <w:spacing w:line="276" w:lineRule="auto"/>
        <w:ind w:left="284" w:right="32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b/>
          <w:i/>
          <w:sz w:val="22"/>
          <w:szCs w:val="22"/>
        </w:rPr>
        <w:t>Understanding</w:t>
      </w:r>
      <w:r w:rsidRPr="00333AE4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z w:val="22"/>
          <w:szCs w:val="22"/>
        </w:rPr>
        <w:t>and</w:t>
      </w:r>
      <w:r w:rsidRPr="00333AE4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z w:val="22"/>
          <w:szCs w:val="22"/>
        </w:rPr>
        <w:t>Applying</w:t>
      </w:r>
      <w:r w:rsidRPr="00333AE4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z w:val="22"/>
          <w:szCs w:val="22"/>
        </w:rPr>
        <w:t>Qur'anic</w:t>
      </w:r>
      <w:r w:rsidRPr="00333AE4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z w:val="22"/>
          <w:szCs w:val="22"/>
        </w:rPr>
        <w:t>Values</w:t>
      </w:r>
      <w:r w:rsidRPr="00333AE4">
        <w:rPr>
          <w:rFonts w:ascii="Palatino Linotype" w:hAnsi="Palatino Linotype"/>
          <w:sz w:val="22"/>
          <w:szCs w:val="22"/>
        </w:rPr>
        <w:t>: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Self-happiness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can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help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understand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apply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values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contained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Qur'an. This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helps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establishing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deeper connection with the teachings of Islam. in this case it is expressed by 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tahfidz supervising</w:t>
      </w:r>
      <w:r w:rsidRPr="00333AE4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teacher,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530C56">
      <w:pPr>
        <w:pStyle w:val="TeksIsi"/>
        <w:spacing w:line="276" w:lineRule="auto"/>
        <w:ind w:left="1134" w:right="320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The implementation of Qur'anic values at school can be seen in students' daily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behavior. They are more polite to teachers and friends, and tolerant of others.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Although sometimes there is still friction due to the need to adapt and play,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they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learn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memorize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even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though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they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do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not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fully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understand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 xml:space="preserve">meaning of the </w:t>
      </w:r>
      <w:r w:rsidRPr="00333AE4">
        <w:rPr>
          <w:rFonts w:ascii="Palatino Linotype" w:hAnsi="Palatino Linotype"/>
          <w:sz w:val="22"/>
          <w:szCs w:val="22"/>
        </w:rPr>
        <w:lastRenderedPageBreak/>
        <w:t>verses, but gradually understand through Arabic and hadith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lessons.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Style w:val="ReferensiCatatanKaki"/>
          <w:rFonts w:ascii="Palatino Linotype" w:hAnsi="Palatino Linotype"/>
          <w:spacing w:val="3"/>
          <w:sz w:val="22"/>
          <w:szCs w:val="22"/>
        </w:rPr>
        <w:footnoteReference w:id="18"/>
      </w:r>
    </w:p>
    <w:p w:rsidR="00333AE4" w:rsidRPr="00333AE4" w:rsidRDefault="00333AE4" w:rsidP="00333AE4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also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corroborated by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parents,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333AE4">
      <w:pPr>
        <w:pStyle w:val="TeksIsi"/>
        <w:spacing w:line="276" w:lineRule="auto"/>
        <w:ind w:left="1134" w:right="31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My son has experienced many positive changes since living in the dormitory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 starting to memorize the Qur'an. He is more polite and respectful to his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parents, and cares about his younger siblings. In addition, he independently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washes the dishes after eating, no longer needs to be reminded to pray, often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helps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tidy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up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house,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and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rarely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demands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things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from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such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asking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buy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something.</w:t>
      </w:r>
      <w:r w:rsidRPr="00333AE4">
        <w:rPr>
          <w:rFonts w:ascii="Palatino Linotype" w:hAnsi="Palatino Linotype"/>
          <w:spacing w:val="4"/>
          <w:sz w:val="22"/>
          <w:szCs w:val="22"/>
        </w:rPr>
        <w:t xml:space="preserve"> </w:t>
      </w:r>
      <w:r>
        <w:rPr>
          <w:rStyle w:val="ReferensiCatatanKaki"/>
          <w:rFonts w:ascii="Palatino Linotype" w:hAnsi="Palatino Linotype"/>
          <w:spacing w:val="4"/>
          <w:sz w:val="22"/>
          <w:szCs w:val="22"/>
        </w:rPr>
        <w:footnoteReference w:id="19"/>
      </w:r>
    </w:p>
    <w:p w:rsidR="00333AE4" w:rsidRPr="00333AE4" w:rsidRDefault="00333AE4" w:rsidP="00333AE4">
      <w:pPr>
        <w:pStyle w:val="TeksIsi"/>
        <w:spacing w:line="276" w:lineRule="auto"/>
        <w:ind w:left="284" w:right="31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The application of Quranic values in integrated Islamic schools aims to integrate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Quranic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teachings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all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aspects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education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student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life.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approach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not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only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enhances academic knowledge, but also internalizes the moral, ethical and spiritual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values of the Quran. By combining religious and scientific education, integrated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Islamic schools create a holistic learning environment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 based on Islamic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principles, helping students to become devoted, noble individuals who contribute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positively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society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world.</w:t>
      </w:r>
    </w:p>
    <w:p w:rsidR="00333AE4" w:rsidRPr="00333AE4" w:rsidRDefault="00333AE4" w:rsidP="00333AE4">
      <w:pPr>
        <w:pStyle w:val="TeksIsi"/>
        <w:spacing w:line="276" w:lineRule="auto"/>
        <w:ind w:left="284" w:right="315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b/>
          <w:i/>
          <w:spacing w:val="-1"/>
          <w:sz w:val="22"/>
          <w:szCs w:val="22"/>
        </w:rPr>
        <w:t>A</w:t>
      </w:r>
      <w:r w:rsidRPr="00333AE4">
        <w:rPr>
          <w:rFonts w:ascii="Palatino Linotype" w:hAnsi="Palatino Linotype"/>
          <w:b/>
          <w:i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pacing w:val="-1"/>
          <w:sz w:val="22"/>
          <w:szCs w:val="22"/>
        </w:rPr>
        <w:t>Sense</w:t>
      </w:r>
      <w:r w:rsidRPr="00333AE4">
        <w:rPr>
          <w:rFonts w:ascii="Palatino Linotype" w:hAnsi="Palatino Linotype"/>
          <w:b/>
          <w:i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pacing w:val="-1"/>
          <w:sz w:val="22"/>
          <w:szCs w:val="22"/>
        </w:rPr>
        <w:t>of</w:t>
      </w:r>
      <w:r w:rsidRPr="00333AE4">
        <w:rPr>
          <w:rFonts w:ascii="Palatino Linotype" w:hAnsi="Palatino Linotype"/>
          <w:b/>
          <w:i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b/>
          <w:i/>
          <w:spacing w:val="-1"/>
          <w:sz w:val="22"/>
          <w:szCs w:val="22"/>
        </w:rPr>
        <w:t>Exemplarity</w:t>
      </w:r>
      <w:r w:rsidRPr="00333AE4">
        <w:rPr>
          <w:rFonts w:ascii="Palatino Linotype" w:hAnsi="Palatino Linotype"/>
          <w:spacing w:val="-1"/>
          <w:sz w:val="22"/>
          <w:szCs w:val="22"/>
        </w:rPr>
        <w:t>: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In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process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can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feel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proud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oneself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feel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closer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role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models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found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Qur'an,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such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prophets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righteous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people.</w:t>
      </w:r>
      <w:r w:rsidRPr="00333AE4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 revealed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 tahfidz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coach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teacher,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333AE4">
      <w:pPr>
        <w:pStyle w:val="TeksIsi"/>
        <w:spacing w:line="276" w:lineRule="auto"/>
        <w:ind w:left="993" w:right="310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All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students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school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are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required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participate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Qur'an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memorization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program,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majority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show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good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behavior.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Although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sometimes children's traits such as being annoyed, sulking, or wanting to be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noticed appear, overall we see that the level of student behavior in this school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 relatively good. Although there are some who are less good, they still have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adjust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 norms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are generally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applied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school.</w:t>
      </w:r>
      <w:r>
        <w:rPr>
          <w:rStyle w:val="ReferensiCatatanKaki"/>
          <w:rFonts w:ascii="Palatino Linotype" w:hAnsi="Palatino Linotype"/>
          <w:sz w:val="22"/>
          <w:szCs w:val="22"/>
        </w:rPr>
        <w:footnoteReference w:id="20"/>
      </w:r>
    </w:p>
    <w:p w:rsidR="00333AE4" w:rsidRPr="00333AE4" w:rsidRDefault="00333AE4" w:rsidP="00333AE4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This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corroborated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parents,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D22F6C">
      <w:pPr>
        <w:pStyle w:val="TeksIsi"/>
        <w:spacing w:line="276" w:lineRule="auto"/>
        <w:ind w:left="993" w:right="319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pacing w:val="-1"/>
          <w:sz w:val="22"/>
          <w:szCs w:val="22"/>
        </w:rPr>
        <w:t>My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son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used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to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be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nosy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and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often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bother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his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younger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brother,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but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after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learning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 memorize the Qur'an, he became loving towards his younger brother and us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parents. He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often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advises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teaches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his younger brother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recite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iqro'.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Whenever we visit her in the dormitory, she always asks about her sister's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 xml:space="preserve">progress in learning the Qur'an. I </w:t>
      </w:r>
      <w:r w:rsidRPr="00333AE4">
        <w:rPr>
          <w:rFonts w:ascii="Palatino Linotype" w:hAnsi="Palatino Linotype"/>
          <w:sz w:val="22"/>
          <w:szCs w:val="22"/>
        </w:rPr>
        <w:lastRenderedPageBreak/>
        <w:t>was touched, even me and my husband are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now also</w:t>
      </w:r>
      <w:r w:rsidRPr="00333AE4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juz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'Amma.</w:t>
      </w:r>
      <w:r w:rsidR="00D22F6C">
        <w:rPr>
          <w:rStyle w:val="ReferensiCatatanKaki"/>
          <w:rFonts w:ascii="Palatino Linotype" w:hAnsi="Palatino Linotype"/>
          <w:sz w:val="22"/>
          <w:szCs w:val="22"/>
        </w:rPr>
        <w:footnoteReference w:id="21"/>
      </w:r>
    </w:p>
    <w:p w:rsidR="00333AE4" w:rsidRPr="00333AE4" w:rsidRDefault="00333AE4" w:rsidP="00530C56">
      <w:pPr>
        <w:pStyle w:val="TeksIsi"/>
        <w:spacing w:after="240"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Having role models in your life can positively contribute to your happiness by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providing inspiration, motivation, guidance and opportunities for self-improvement.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However, it is important to be realistic about their weaknesses. Overall, role models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are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 valuable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source of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inspiration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achieving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happiness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personal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growth.</w:t>
      </w:r>
    </w:p>
    <w:p w:rsidR="00333AE4" w:rsidRPr="00333AE4" w:rsidRDefault="00333AE4" w:rsidP="00530C56">
      <w:pPr>
        <w:pStyle w:val="TeksIsi"/>
        <w:spacing w:line="276" w:lineRule="auto"/>
        <w:ind w:left="284" w:right="320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b/>
          <w:i/>
          <w:sz w:val="22"/>
          <w:szCs w:val="22"/>
        </w:rPr>
        <w:t>Sense of Spiritual Satisfaction</w:t>
      </w:r>
      <w:r w:rsidRPr="00333AE4">
        <w:rPr>
          <w:rFonts w:ascii="Palatino Linotype" w:hAnsi="Palatino Linotype"/>
          <w:sz w:val="22"/>
          <w:szCs w:val="22"/>
        </w:rPr>
        <w:t>: The self-happiness that results from achievement in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 the Qur'an provides a sense of spiritual satisfaction and well-being that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brings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deeper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happiness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in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relationship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with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Allah. This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was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expressed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tahfidz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supervising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teacher,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530C56">
      <w:pPr>
        <w:pStyle w:val="TeksIsi"/>
        <w:spacing w:line="276" w:lineRule="auto"/>
        <w:ind w:left="993" w:right="311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pacing w:val="-1"/>
          <w:sz w:val="22"/>
          <w:szCs w:val="22"/>
        </w:rPr>
        <w:t>Most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students,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about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70%,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were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satisfied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with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process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</w:t>
      </w:r>
      <w:r w:rsidRPr="00333AE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 Qur'an. They look cheerful, happy, and full of enthusiasm. Their prayers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also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look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more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dull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lingering,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because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immediately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apply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memorization of the Qur'an in the prayer recitation. When they feel bored, we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ask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for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help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from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counseling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teacher.</w:t>
      </w:r>
      <w:r w:rsidR="00D22F6C">
        <w:rPr>
          <w:rStyle w:val="ReferensiCatatanKaki"/>
          <w:rFonts w:ascii="Palatino Linotype" w:hAnsi="Palatino Linotype"/>
          <w:sz w:val="22"/>
          <w:szCs w:val="22"/>
        </w:rPr>
        <w:footnoteReference w:id="22"/>
      </w:r>
    </w:p>
    <w:p w:rsidR="00333AE4" w:rsidRPr="00333AE4" w:rsidRDefault="00333AE4" w:rsidP="00D22F6C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The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same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thing was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expressed</w:t>
      </w:r>
      <w:r w:rsidRPr="00333AE4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parents,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that:</w:t>
      </w:r>
    </w:p>
    <w:p w:rsidR="00333AE4" w:rsidRPr="00333AE4" w:rsidRDefault="00333AE4" w:rsidP="00D22F6C">
      <w:pPr>
        <w:pStyle w:val="TeksIsi"/>
        <w:spacing w:line="276" w:lineRule="auto"/>
        <w:ind w:left="993" w:right="319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pacing w:val="-1"/>
          <w:sz w:val="22"/>
          <w:szCs w:val="22"/>
        </w:rPr>
        <w:t>My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son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has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undergone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significant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change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attitude.</w:t>
      </w:r>
      <w:r w:rsidRPr="00333AE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used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ask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for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things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when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came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home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at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end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month,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but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now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I</w:t>
      </w:r>
      <w:r w:rsidRPr="00333AE4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offer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them</w:t>
      </w:r>
      <w:r w:rsidRPr="00333AE4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to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him</w:t>
      </w:r>
      <w:r w:rsidRPr="00333AE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unless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he really needs them. He seems happy with his younger siblings. His main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complaint is the problem of eating in the dormitory, so I sometimes give him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more pocket money to ensure his nutrition is sufficient, because memorizing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 Qur'ān requires energy, thought, and full concentration. Especially after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studying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at</w:t>
      </w:r>
      <w:r w:rsidRPr="00333AE4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school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all</w:t>
      </w:r>
      <w:r w:rsidRPr="00333AE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day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memorizing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the Qur'an</w:t>
      </w:r>
      <w:r w:rsidRPr="00333AE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at</w:t>
      </w:r>
      <w:r w:rsidRPr="00333AE4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night.</w:t>
      </w:r>
      <w:r w:rsidR="00D22F6C">
        <w:rPr>
          <w:rStyle w:val="ReferensiCatatanKaki"/>
          <w:rFonts w:ascii="Palatino Linotype" w:hAnsi="Palatino Linotype"/>
          <w:sz w:val="22"/>
          <w:szCs w:val="22"/>
        </w:rPr>
        <w:footnoteReference w:id="23"/>
      </w:r>
    </w:p>
    <w:p w:rsidR="00333AE4" w:rsidRPr="00333AE4" w:rsidRDefault="00333AE4" w:rsidP="00D22F6C">
      <w:pPr>
        <w:pStyle w:val="TeksIsi"/>
        <w:spacing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333AE4">
        <w:rPr>
          <w:rFonts w:ascii="Palatino Linotype" w:hAnsi="Palatino Linotype"/>
          <w:sz w:val="22"/>
          <w:szCs w:val="22"/>
        </w:rPr>
        <w:t>Spiritual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satisfaction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plays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important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role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one's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self-satisfaction.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Feeling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connected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to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spiritual</w:t>
      </w:r>
      <w:r w:rsidRPr="00333AE4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values, having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deep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sense</w:t>
      </w:r>
      <w:r w:rsidRPr="00333AE4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of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purpose</w:t>
      </w:r>
      <w:r w:rsidRPr="00333AE4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life, good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emotional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balance, improved quality of life, self-development, and a sense of connection with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something bigger than oneself are ways in which spiritual satisfaction positively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pacing w:val="-1"/>
          <w:sz w:val="22"/>
          <w:szCs w:val="22"/>
        </w:rPr>
        <w:t>affects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self-satisfaction.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However,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self-satisfaction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is</w:t>
      </w:r>
      <w:r w:rsidRPr="00333AE4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also</w:t>
      </w:r>
      <w:r w:rsidRPr="00333AE4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affected</w:t>
      </w:r>
      <w:r w:rsidRPr="00333AE4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by</w:t>
      </w:r>
      <w:r w:rsidRPr="00333AE4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other</w:t>
      </w:r>
      <w:r w:rsidRPr="00333AE4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factors</w:t>
      </w:r>
      <w:r w:rsidRPr="00333AE4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</w:t>
      </w:r>
      <w:r w:rsidRPr="00333AE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life,</w:t>
      </w:r>
      <w:r w:rsidRPr="00333AE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and</w:t>
      </w:r>
      <w:r w:rsidRPr="00333AE4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individuals' views</w:t>
      </w:r>
      <w:r w:rsidRPr="00333AE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on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what</w:t>
      </w:r>
      <w:r w:rsidRPr="00333AE4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brings</w:t>
      </w:r>
      <w:r w:rsidRPr="00333AE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spiritual fulfillment</w:t>
      </w:r>
      <w:r w:rsidRPr="00333AE4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t>may</w:t>
      </w:r>
      <w:r w:rsidRPr="00333AE4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333AE4">
        <w:rPr>
          <w:rFonts w:ascii="Palatino Linotype" w:hAnsi="Palatino Linotype"/>
          <w:sz w:val="22"/>
          <w:szCs w:val="22"/>
        </w:rPr>
        <w:lastRenderedPageBreak/>
        <w:t>vary.</w:t>
      </w:r>
    </w:p>
    <w:p w:rsidR="002B31FD" w:rsidRPr="004841C5" w:rsidRDefault="00D22F6C" w:rsidP="00D22F6C">
      <w:pPr>
        <w:pStyle w:val="Alishlah22heading2"/>
      </w:pPr>
      <w:r>
        <w:t>Discussion</w:t>
      </w:r>
    </w:p>
    <w:p w:rsidR="00D22F6C" w:rsidRDefault="00D22F6C" w:rsidP="00D22F6C">
      <w:pPr>
        <w:pStyle w:val="TeksIsi"/>
        <w:spacing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D22F6C">
        <w:rPr>
          <w:rFonts w:ascii="Palatino Linotype" w:hAnsi="Palatino Linotype"/>
          <w:sz w:val="22"/>
          <w:szCs w:val="22"/>
        </w:rPr>
        <w:t>Happiness is a feeling of calm and peace without being forced in a person (Islami, 2015).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Furthermore (Elizabeth B. Hurlock, 1991) this feeling arises because of the fulfillment of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one's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expectations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and</w:t>
      </w:r>
      <w:r w:rsidRPr="00D22F6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needs.</w:t>
      </w:r>
      <w:r w:rsidRPr="00D22F6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And</w:t>
      </w:r>
      <w:r w:rsidRPr="00D22F6C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happiness</w:t>
      </w:r>
      <w:r w:rsidRPr="00D22F6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is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ultimate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goal</w:t>
      </w:r>
      <w:r w:rsidRPr="00D22F6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of</w:t>
      </w:r>
      <w:r w:rsidRPr="00D22F6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person's</w:t>
      </w:r>
      <w:r w:rsidRPr="00D22F6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life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(Setiadi,</w:t>
      </w:r>
      <w:r w:rsidRPr="00D22F6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2016),</w:t>
      </w:r>
      <w:r w:rsidRPr="00D22F6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because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happiness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as</w:t>
      </w:r>
      <w:r w:rsidRPr="00D22F6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life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satisfaction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is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pleasant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overall</w:t>
      </w:r>
      <w:r w:rsidRPr="00D22F6C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quality</w:t>
      </w:r>
      <w:r w:rsidRPr="00D22F6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of</w:t>
      </w:r>
      <w:r w:rsidRPr="00D22F6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life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and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positive</w:t>
      </w:r>
      <w:r w:rsidRPr="00D22F6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effects dominate over negative effects Meanwhile (Veenhoven Matheos, 2017), happiness</w:t>
      </w:r>
      <w:r w:rsidRPr="00D22F6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makes a person comfortable and happy, smiles, laughs, and creates cheerfulness. To get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happiness including participating, dissolving and flowing in positive activities (Chaer,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2017)</w:t>
      </w:r>
      <w:r w:rsidRPr="00D22F6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D22F6C">
        <w:rPr>
          <w:rFonts w:ascii="Palatino Linotype" w:hAnsi="Palatino Linotype"/>
          <w:i/>
          <w:sz w:val="22"/>
          <w:szCs w:val="22"/>
        </w:rPr>
        <w:t>happiness</w:t>
      </w:r>
      <w:r w:rsidRPr="00D22F6C">
        <w:rPr>
          <w:rFonts w:ascii="Palatino Linotype" w:hAnsi="Palatino Linotype"/>
          <w:i/>
          <w:spacing w:val="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and</w:t>
      </w:r>
      <w:r w:rsidRPr="00D22F6C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D22F6C">
        <w:rPr>
          <w:rFonts w:ascii="Palatino Linotype" w:hAnsi="Palatino Linotype"/>
          <w:i/>
          <w:sz w:val="22"/>
          <w:szCs w:val="22"/>
        </w:rPr>
        <w:t>subjective</w:t>
      </w:r>
      <w:r w:rsidRPr="00D22F6C">
        <w:rPr>
          <w:rFonts w:ascii="Palatino Linotype" w:hAnsi="Palatino Linotype"/>
          <w:i/>
          <w:spacing w:val="3"/>
          <w:sz w:val="22"/>
          <w:szCs w:val="22"/>
        </w:rPr>
        <w:t xml:space="preserve"> </w:t>
      </w:r>
      <w:r w:rsidRPr="00D22F6C">
        <w:rPr>
          <w:rFonts w:ascii="Palatino Linotype" w:hAnsi="Palatino Linotype"/>
          <w:i/>
          <w:sz w:val="22"/>
          <w:szCs w:val="22"/>
        </w:rPr>
        <w:t>well-being</w:t>
      </w:r>
      <w:r w:rsidRPr="00D22F6C">
        <w:rPr>
          <w:rFonts w:ascii="Palatino Linotype" w:hAnsi="Palatino Linotype"/>
          <w:i/>
          <w:spacing w:val="10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indicate</w:t>
      </w:r>
      <w:r w:rsidRPr="00D22F6C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positive</w:t>
      </w:r>
      <w:r w:rsidRPr="00D22F6C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feelings,</w:t>
      </w:r>
      <w:r w:rsidRPr="00D22F6C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namely as</w:t>
      </w:r>
      <w:r w:rsidRPr="00D22F6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</w:t>
      </w:r>
      <w:r w:rsidRPr="00D22F6C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role</w:t>
      </w:r>
      <w:r w:rsidRPr="00D22F6C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for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happiness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or</w:t>
      </w:r>
      <w:r w:rsidRPr="00D22F6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calmness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and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other</w:t>
      </w:r>
      <w:r w:rsidRPr="00D22F6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positive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states</w:t>
      </w:r>
      <w:r w:rsidRPr="00D22F6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such</w:t>
      </w:r>
      <w:r w:rsidRPr="00D22F6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as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participating</w:t>
      </w:r>
      <w:r w:rsidRPr="00D22F6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in</w:t>
      </w:r>
      <w:r w:rsidRPr="00D22F6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activities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that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flow</w:t>
      </w:r>
      <w:r w:rsidRPr="00D22F6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or are dissolved in it. so happiness is very important and must be achieved by learning to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understand the true meaning of happiness, even the purpose of learning is also to get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happiness.</w:t>
      </w:r>
    </w:p>
    <w:p w:rsidR="00D22F6C" w:rsidRDefault="00D22F6C" w:rsidP="00D22F6C">
      <w:pPr>
        <w:pStyle w:val="TeksIsi"/>
        <w:spacing w:after="240"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D22F6C">
        <w:rPr>
          <w:rFonts w:ascii="Palatino Linotype" w:hAnsi="Palatino Linotype"/>
          <w:sz w:val="22"/>
          <w:szCs w:val="22"/>
        </w:rPr>
        <w:t>The flagship program at SMPIT RR Curup is tahfidz, aiming for hafidz and hafidzah to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apply the values of the Qur'an in life, bringing happiness in this world and the hereafter.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 counseling teacher and tahfidz coach play an important role in the smooth running of</w:t>
      </w:r>
      <w:r w:rsidRPr="00D22F6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this</w:t>
      </w:r>
      <w:r w:rsidRPr="00D22F6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program.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tahfidz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teacher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manages</w:t>
      </w:r>
      <w:r w:rsidRPr="00D22F6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memorization</w:t>
      </w:r>
      <w:r w:rsidRPr="00D22F6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process,</w:t>
      </w:r>
      <w:r w:rsidRPr="00D22F6C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while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counseling</w:t>
      </w:r>
      <w:r w:rsidRPr="00D22F6C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teacher helps overcome student problems, whether personal, social, learning, or family.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Challenges in memorization include high stress levels, environmental disturbances, and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lack of family support. The efforts made by counseling teachers to overcome problems in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memorizing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Qur'an</w:t>
      </w:r>
      <w:r w:rsidRPr="00D22F6C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at</w:t>
      </w:r>
      <w:r w:rsidRPr="00D22F6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SMPIT</w:t>
      </w:r>
      <w:r w:rsidRPr="00D22F6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RR are:</w:t>
      </w:r>
    </w:p>
    <w:p w:rsidR="00D22F6C" w:rsidRPr="00D22F6C" w:rsidRDefault="00D22F6C" w:rsidP="000F5443">
      <w:pPr>
        <w:pStyle w:val="TeksIsi"/>
        <w:spacing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D22F6C">
        <w:rPr>
          <w:rFonts w:ascii="Palatino Linotype" w:hAnsi="Palatino Linotype"/>
          <w:b/>
          <w:i/>
          <w:sz w:val="22"/>
          <w:szCs w:val="22"/>
        </w:rPr>
        <w:t>Stronger Motivation</w:t>
      </w:r>
      <w:r w:rsidRPr="00D22F6C">
        <w:rPr>
          <w:rFonts w:ascii="Palatino Linotype" w:hAnsi="Palatino Linotype"/>
          <w:sz w:val="22"/>
          <w:szCs w:val="22"/>
        </w:rPr>
        <w:t>: counseling guidance teachers build empathetic relationships with students. They are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committed</w:t>
      </w:r>
      <w:r w:rsidRPr="00D22F6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to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listening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to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students'</w:t>
      </w:r>
      <w:r w:rsidRPr="00D22F6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22F6C">
        <w:rPr>
          <w:rFonts w:ascii="Palatino Linotype" w:hAnsi="Palatino Linotype"/>
          <w:spacing w:val="-1"/>
          <w:sz w:val="22"/>
          <w:szCs w:val="22"/>
        </w:rPr>
        <w:t>complaints</w:t>
      </w:r>
      <w:r w:rsidRPr="00D22F6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with</w:t>
      </w:r>
      <w:r w:rsidRPr="00D22F6C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full</w:t>
      </w:r>
      <w:r w:rsidRPr="00D22F6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attention,</w:t>
      </w:r>
      <w:r w:rsidRPr="00D22F6C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so</w:t>
      </w:r>
      <w:r w:rsidRPr="00D22F6C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that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students</w:t>
      </w:r>
      <w:r w:rsidRPr="00D22F6C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feel</w:t>
      </w:r>
      <w:r w:rsidRPr="00D22F6C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heard</w:t>
      </w:r>
      <w:r w:rsidRPr="00D22F6C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and cared for. This is always impressed on the tahfidz supervising teacher, homeroom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teacher and ustadz/ustadzah of their halaqoh to be more accommodating to students'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complaints. There should have been a commitment from the beginning, as said by Amir,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Syafruddin,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Fauzi,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Muhammad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Ridwan,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&amp; Isomudin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(2021)namely: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Memorizing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the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Qur'an begins with the holy intention of getting closer to Allah. Set a consistent daily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schedule,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divide the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memorization into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small parts, and try to memorize every day.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 xml:space="preserve">Understand the meaning of </w:t>
      </w:r>
      <w:r w:rsidRPr="00D22F6C">
        <w:rPr>
          <w:rFonts w:ascii="Palatino Linotype" w:hAnsi="Palatino Linotype"/>
          <w:sz w:val="22"/>
          <w:szCs w:val="22"/>
        </w:rPr>
        <w:lastRenderedPageBreak/>
        <w:t>the verses and do regular reviews. Seek guidance from an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experienced ustadz or hafiz, ask Allah for help, and surrender to Him. Maintain a humble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attitude,</w:t>
      </w:r>
      <w:r w:rsidRPr="00D22F6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remember</w:t>
      </w:r>
      <w:r w:rsidRPr="00D22F6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that</w:t>
      </w:r>
      <w:r w:rsidRPr="00D22F6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quality</w:t>
      </w:r>
      <w:r w:rsidRPr="00D22F6C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of</w:t>
      </w:r>
      <w:r w:rsidRPr="00D22F6C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memorization is</w:t>
      </w:r>
      <w:r w:rsidRPr="00D22F6C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more</w:t>
      </w:r>
      <w:r w:rsidRPr="00D22F6C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important</w:t>
      </w:r>
      <w:r w:rsidRPr="00D22F6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than</w:t>
      </w:r>
      <w:r w:rsidRPr="00D22F6C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22F6C">
        <w:rPr>
          <w:rFonts w:ascii="Palatino Linotype" w:hAnsi="Palatino Linotype"/>
          <w:sz w:val="22"/>
          <w:szCs w:val="22"/>
        </w:rPr>
        <w:t>quantity.</w:t>
      </w:r>
    </w:p>
    <w:p w:rsidR="000F5443" w:rsidRPr="000F5443" w:rsidRDefault="000F5443" w:rsidP="000F5443">
      <w:pPr>
        <w:pStyle w:val="TeksIsi"/>
        <w:spacing w:before="1" w:after="240"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t>Memorizing the Qur'an increases faith, piety, and well-being, and provides a clear guide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 life. Its verses soothe, relieve stress, and strengthen self-discipline. To achieve it, set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goals, visualize, make a plan, focus on long-term benefits, seek social support, take care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 your health, face obstacles with optimism, be grateful, learn from failures, and think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positively.</w:t>
      </w:r>
      <w:r w:rsidRPr="000F5443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(Matthews,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G.,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&amp;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Edmonds,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2013).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motivation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that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always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emphasized 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 according 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Nor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Rochmatul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Wachidah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(2021)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are: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Memorizing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Qur'an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deepens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understanding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Allah's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teachings,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strengthens spiritual relationships, and brings peace. This process increases faith, piety,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 peace of mind, helping us face difficulties with confidence. It provides moral 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ethical</w:t>
      </w:r>
      <w:r w:rsidRPr="000F5443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guidance,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calms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the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soul,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eases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anxiety,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and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creates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sense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of</w:t>
      </w:r>
      <w:r w:rsidRPr="000F5443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peace.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Memorization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requires patience and discipline, enhancing self-control and self-confidence. Its stories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provide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motivation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face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life's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challenges,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creating long-term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happiness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and peace.</w:t>
      </w:r>
    </w:p>
    <w:p w:rsidR="000F5443" w:rsidRPr="000F5443" w:rsidRDefault="000F5443" w:rsidP="000F5443">
      <w:pPr>
        <w:pStyle w:val="TeksIsi"/>
        <w:spacing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b/>
          <w:i/>
          <w:sz w:val="22"/>
          <w:szCs w:val="22"/>
        </w:rPr>
        <w:t>Peace of Mind and Spirit</w:t>
      </w:r>
      <w:r w:rsidRPr="000F5443">
        <w:rPr>
          <w:rFonts w:ascii="Palatino Linotype" w:hAnsi="Palatino Linotype"/>
          <w:sz w:val="22"/>
          <w:szCs w:val="22"/>
        </w:rPr>
        <w:t>: counseling guidance teachers guide the importance of balance between learning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 mental well-being. They emphasize that memorizing the Qur'an is a spiritual journey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that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requires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patience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and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sincere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intentions.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To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make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memorization</w:t>
      </w:r>
      <w:r w:rsidRPr="000F5443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easier,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should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be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solemn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in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worship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such</w:t>
      </w:r>
      <w:r w:rsidRPr="000F5443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as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prayer,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Monday-Thursday</w:t>
      </w:r>
      <w:r w:rsidRPr="000F5443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fasting,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tahajud,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which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more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visible in boarding students than full-day schools. Mabid and rihlah are conducted 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overcome</w:t>
      </w:r>
      <w:r w:rsidRPr="000F5443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boredom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restore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students'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happiness.</w:t>
      </w:r>
    </w:p>
    <w:p w:rsidR="000F5443" w:rsidRPr="000F5443" w:rsidRDefault="000F5443" w:rsidP="000F5443">
      <w:pPr>
        <w:pStyle w:val="TeksIsi"/>
        <w:spacing w:before="1" w:line="276" w:lineRule="auto"/>
        <w:ind w:left="284" w:right="326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t>Mental and spiritual development for students who memorize the Qur'ān is important 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develop their psychological dimensions. A focus on religious understanding, worship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practices,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moral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values,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mental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strengthening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helps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integrate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Qur'ānic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teachings</w:t>
      </w:r>
      <w:r w:rsidRPr="000F5443">
        <w:rPr>
          <w:rFonts w:ascii="Palatino Linotype" w:hAnsi="Palatino Linotype"/>
          <w:spacing w:val="3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</w:t>
      </w:r>
      <w:r w:rsidRPr="000F544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their</w:t>
      </w:r>
      <w:r w:rsidRPr="000F5443">
        <w:rPr>
          <w:rFonts w:ascii="Palatino Linotype" w:hAnsi="Palatino Linotype"/>
          <w:spacing w:val="3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daily</w:t>
      </w:r>
      <w:r w:rsidRPr="000F544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lives.</w:t>
      </w:r>
      <w:r w:rsidRPr="000F5443">
        <w:rPr>
          <w:rFonts w:ascii="Palatino Linotype" w:hAnsi="Palatino Linotype"/>
          <w:spacing w:val="3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Support</w:t>
      </w:r>
      <w:r w:rsidRPr="000F5443">
        <w:rPr>
          <w:rFonts w:ascii="Palatino Linotype" w:hAnsi="Palatino Linotype"/>
          <w:spacing w:val="3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from</w:t>
      </w:r>
      <w:r w:rsidRPr="000F5443">
        <w:rPr>
          <w:rFonts w:ascii="Palatino Linotype" w:hAnsi="Palatino Linotype"/>
          <w:spacing w:val="2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teachers,</w:t>
      </w:r>
      <w:r w:rsidRPr="000F5443">
        <w:rPr>
          <w:rFonts w:ascii="Palatino Linotype" w:hAnsi="Palatino Linotype"/>
          <w:spacing w:val="3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parents,</w:t>
      </w:r>
      <w:r w:rsidRPr="000F5443">
        <w:rPr>
          <w:rFonts w:ascii="Palatino Linotype" w:hAnsi="Palatino Linotype"/>
          <w:spacing w:val="2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3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community</w:t>
      </w:r>
      <w:r w:rsidRPr="000F5443">
        <w:rPr>
          <w:rFonts w:ascii="Palatino Linotype" w:hAnsi="Palatino Linotype"/>
          <w:spacing w:val="2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develops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perseverance, sincerity, and a deep understanding of Islamic spirituality, resulting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meaningful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memorization.</w:t>
      </w:r>
      <w:r w:rsidRPr="000F5443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(Smith,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J.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A.,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&amp;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Brown,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2020).</w:t>
      </w:r>
    </w:p>
    <w:p w:rsidR="000F5443" w:rsidRPr="000F5443" w:rsidRDefault="000F5443" w:rsidP="00CD6F17">
      <w:pPr>
        <w:pStyle w:val="TeksIsi"/>
        <w:spacing w:after="240"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t>Peace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mind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important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for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mental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health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good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decision-making.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Calmness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reduces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stress, anxiety, and emotional distress, maintaining psychological balance. It also helps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manage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emotions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maintain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quality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sleep.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With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calm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mind,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one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can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be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more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effective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 planning, problem-solving, and rational decision-making, as confirmed by research in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psychology</w:t>
      </w:r>
      <w:r w:rsidRPr="000F5443">
        <w:rPr>
          <w:rFonts w:ascii="Palatino Linotype" w:hAnsi="Palatino Linotype"/>
          <w:spacing w:val="-22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and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lastRenderedPageBreak/>
        <w:t>neuroscience.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(Diamond,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A.,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&amp;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Lee,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2011).</w:t>
      </w:r>
      <w:r w:rsidRPr="000F5443">
        <w:rPr>
          <w:rFonts w:ascii="Palatino Linotype" w:hAnsi="Palatino Linotype"/>
          <w:spacing w:val="3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How</w:t>
      </w:r>
      <w:r w:rsidRPr="000F5443">
        <w:rPr>
          <w:rFonts w:ascii="Palatino Linotype" w:hAnsi="Palatino Linotype"/>
          <w:spacing w:val="-1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improve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concentration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involves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understanding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mechanisms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concrete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actions: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creating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supportive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environment, cognitive exercises, meditation, time management, exercise, and reference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support. These measures effectively train concentration. (Simms, N. K., Frausel, R. R.,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Richland,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2018)</w:t>
      </w:r>
    </w:p>
    <w:p w:rsidR="000F5443" w:rsidRPr="000F5443" w:rsidRDefault="000F5443" w:rsidP="00CD6F17">
      <w:pPr>
        <w:pStyle w:val="TeksIsi"/>
        <w:spacing w:line="276" w:lineRule="auto"/>
        <w:ind w:left="284" w:right="319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b/>
          <w:i/>
          <w:sz w:val="22"/>
          <w:szCs w:val="22"/>
        </w:rPr>
        <w:t>Deeper</w:t>
      </w:r>
      <w:r w:rsidRPr="000F5443">
        <w:rPr>
          <w:rFonts w:ascii="Palatino Linotype" w:hAnsi="Palatino Linotype"/>
          <w:b/>
          <w:i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b/>
          <w:i/>
          <w:sz w:val="22"/>
          <w:szCs w:val="22"/>
        </w:rPr>
        <w:t>Spiritual</w:t>
      </w:r>
      <w:r w:rsidRPr="000F5443">
        <w:rPr>
          <w:rFonts w:ascii="Palatino Linotype" w:hAnsi="Palatino Linotype"/>
          <w:b/>
          <w:i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b/>
          <w:i/>
          <w:sz w:val="22"/>
          <w:szCs w:val="22"/>
        </w:rPr>
        <w:t>Awareness</w:t>
      </w:r>
      <w:r w:rsidRPr="000F5443">
        <w:rPr>
          <w:rFonts w:ascii="Palatino Linotype" w:hAnsi="Palatino Linotype"/>
          <w:sz w:val="22"/>
          <w:szCs w:val="22"/>
        </w:rPr>
        <w:t>: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counseling guidance teachers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help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plan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study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break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times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wisely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 avoid stress and allow time for recreation. In this school, all activities are scheduled,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including studying, resting, and memorizing the Qur'an. Students just have to follow the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schedule. Time management in Qur'ānic memorization involves creating a daily schedule,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breaking tasks into small parts, using proven methods, regular revision, tartil recitation,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group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support,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balance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with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other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activities,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strong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intention,</w:t>
      </w:r>
      <w:r w:rsidRPr="000F544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prayer,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 flexibility.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spiritual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journey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that</w:t>
      </w:r>
      <w:r w:rsidRPr="000F5443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requires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patience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respect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for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 Qur'ān.</w:t>
      </w:r>
    </w:p>
    <w:p w:rsidR="000F5443" w:rsidRPr="000F5443" w:rsidRDefault="000F5443" w:rsidP="00CD6F17">
      <w:pPr>
        <w:pStyle w:val="TeksIsi"/>
        <w:spacing w:line="276" w:lineRule="auto"/>
        <w:ind w:left="284" w:right="317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t>Repeatedly remembering God's name or remembrance in spiritual practices can bring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calmness, present moment awareness, spiritual connection, cleansing of the mind, 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simplicity.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Experiences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may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vary,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it</w:t>
      </w:r>
      <w:r w:rsidRPr="000F5443">
        <w:rPr>
          <w:rFonts w:ascii="Palatino Linotype" w:hAnsi="Palatino Linotype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is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important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find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method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that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suits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individual's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spiritual journey and search for inner peace. (Ramadhan, 2019). This is affirmed in surah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Ar Ra'd (13): 28 which means: O you who believe, remember only with the remembrance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Allah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does the heart</w:t>
      </w:r>
      <w:r w:rsidRPr="000F5443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become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calm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(QS</w:t>
      </w:r>
      <w:r w:rsidRPr="000F5443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Ar-Ra'd,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13:28).</w:t>
      </w:r>
    </w:p>
    <w:p w:rsidR="000F5443" w:rsidRPr="000F5443" w:rsidRDefault="000F5443" w:rsidP="00CD6F17">
      <w:pPr>
        <w:pStyle w:val="TeksIsi"/>
        <w:spacing w:after="240" w:line="276" w:lineRule="auto"/>
        <w:ind w:left="284" w:right="320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t>By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remembering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Allah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solemnly, one's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heart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will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feel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tranquility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inner</w:t>
      </w:r>
      <w:r w:rsidRPr="000F544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peace. In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dhikr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and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spiritual</w:t>
      </w:r>
      <w:r w:rsidRPr="000F5443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reflection,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one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can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find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deep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pacing w:val="-1"/>
          <w:sz w:val="22"/>
          <w:szCs w:val="22"/>
        </w:rPr>
        <w:t>understanding,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involving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reflection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complex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cognitive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skills.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This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concept is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relevant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various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fields,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such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as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philosophy,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psychology,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spirituality, neurology, and education, helping us to see much deeper than the surface of a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situation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or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concept.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(Hameroff,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S.,</w:t>
      </w:r>
      <w:r w:rsidRPr="000F5443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&amp;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Penrose,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1996)..</w:t>
      </w:r>
    </w:p>
    <w:p w:rsidR="00CD6F17" w:rsidRDefault="000F5443" w:rsidP="00CD6F17">
      <w:pPr>
        <w:pStyle w:val="TeksIsi"/>
        <w:spacing w:line="276" w:lineRule="auto"/>
        <w:ind w:left="284" w:right="313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b/>
          <w:i/>
          <w:sz w:val="22"/>
          <w:szCs w:val="22"/>
        </w:rPr>
        <w:t>Improved</w:t>
      </w:r>
      <w:r w:rsidRPr="000F5443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b/>
          <w:i/>
          <w:sz w:val="22"/>
          <w:szCs w:val="22"/>
        </w:rPr>
        <w:t>Concentration</w:t>
      </w:r>
      <w:r w:rsidRPr="000F5443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b/>
          <w:i/>
          <w:sz w:val="22"/>
          <w:szCs w:val="22"/>
        </w:rPr>
        <w:t>and</w:t>
      </w:r>
      <w:r w:rsidRPr="000F5443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b/>
          <w:i/>
          <w:sz w:val="22"/>
          <w:szCs w:val="22"/>
        </w:rPr>
        <w:t>Focus</w:t>
      </w:r>
      <w:r w:rsidRPr="000F5443">
        <w:rPr>
          <w:rFonts w:ascii="Palatino Linotype" w:hAnsi="Palatino Linotype"/>
          <w:sz w:val="22"/>
          <w:szCs w:val="22"/>
        </w:rPr>
        <w:t>: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counseling guidance teachers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provide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more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creative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Qur'an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memorization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methods,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such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reciting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verses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or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taking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notes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increase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engagement in learning. The fastest method according to the tahfidz teacher at this school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 Talaqi, where the teacher reads and the students follow until memorized. The school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targets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full-day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</w:t>
      </w:r>
      <w:r w:rsidRPr="000F544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memorize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at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least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1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juz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year,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and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boarding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students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at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least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30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juz by graduation. Children who find it difficult to concentrate in noisy environments are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given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 option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find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 quiet</w:t>
      </w:r>
      <w:r w:rsidRPr="000F5443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place</w:t>
      </w:r>
      <w:r w:rsidRPr="000F544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achieve their</w:t>
      </w:r>
      <w:r w:rsidRPr="000F5443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memorization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="00CD6F17">
        <w:rPr>
          <w:rFonts w:ascii="Palatino Linotype" w:hAnsi="Palatino Linotype"/>
          <w:sz w:val="22"/>
          <w:szCs w:val="22"/>
        </w:rPr>
        <w:t>target.</w:t>
      </w:r>
    </w:p>
    <w:p w:rsidR="000F5443" w:rsidRPr="000F5443" w:rsidRDefault="000F5443" w:rsidP="00CD6F17">
      <w:pPr>
        <w:pStyle w:val="TeksIsi"/>
        <w:spacing w:after="240" w:line="276" w:lineRule="auto"/>
        <w:ind w:left="284" w:right="313"/>
        <w:jc w:val="both"/>
        <w:rPr>
          <w:rFonts w:ascii="Palatino Linotype" w:hAnsi="Palatino Linotype"/>
          <w:sz w:val="22"/>
          <w:szCs w:val="22"/>
        </w:rPr>
      </w:pPr>
      <w:r w:rsidRPr="000F5443">
        <w:rPr>
          <w:rFonts w:ascii="Palatino Linotype" w:hAnsi="Palatino Linotype"/>
          <w:sz w:val="22"/>
          <w:szCs w:val="22"/>
        </w:rPr>
        <w:lastRenderedPageBreak/>
        <w:t>Learning style refers to an individual's preference in processing information. There are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three general types of learning styles: visual (using images), auditive (listening), and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kinesthetic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(through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physical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movement).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Although</w:t>
      </w:r>
      <w:r w:rsidRPr="000F544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this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concept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debated,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understanding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learning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style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preferences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can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help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approach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learning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more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effectively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for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each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individual.</w:t>
      </w:r>
      <w:r w:rsidRPr="000F544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This</w:t>
      </w:r>
      <w:r w:rsidRPr="000F544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is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reinforced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fact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that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teachers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play</w:t>
      </w:r>
      <w:r w:rsidRPr="000F544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an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important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role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in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learning</w:t>
      </w:r>
      <w:r w:rsidRPr="000F544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process</w:t>
      </w:r>
      <w:r w:rsidRPr="000F544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at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school,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so</w:t>
      </w:r>
      <w:r w:rsidRPr="000F544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quality</w:t>
      </w:r>
      <w:r w:rsidRPr="000F544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teachers</w:t>
      </w:r>
      <w:r w:rsidRPr="000F544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are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needed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 improve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quality</w:t>
      </w:r>
      <w:r w:rsidRPr="000F5443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</w:t>
      </w:r>
      <w:r w:rsidRPr="000F544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learning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today.</w:t>
      </w:r>
      <w:r w:rsidRPr="000F544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The</w:t>
      </w:r>
      <w:r w:rsidRPr="000F544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role</w:t>
      </w:r>
      <w:r w:rsidRPr="000F544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of</w:t>
      </w:r>
      <w:r w:rsidRPr="000F544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being a teacher must be developed in order to become a professional or qualified teacher.</w:t>
      </w:r>
      <w:r w:rsidRPr="000F544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(Cholifah,</w:t>
      </w:r>
      <w:r w:rsidRPr="000F5443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F5443">
        <w:rPr>
          <w:rFonts w:ascii="Palatino Linotype" w:hAnsi="Palatino Linotype"/>
          <w:sz w:val="22"/>
          <w:szCs w:val="22"/>
        </w:rPr>
        <w:t>2018).</w:t>
      </w:r>
    </w:p>
    <w:p w:rsidR="00CD6F17" w:rsidRPr="00CD6F17" w:rsidRDefault="00CD6F17" w:rsidP="00CD6F17">
      <w:pPr>
        <w:pStyle w:val="TeksIsi"/>
        <w:spacing w:before="72" w:after="240" w:line="276" w:lineRule="auto"/>
        <w:ind w:left="284" w:right="315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b/>
          <w:i/>
          <w:sz w:val="22"/>
          <w:szCs w:val="22"/>
        </w:rPr>
        <w:t>Emotional Intelligence Development</w:t>
      </w:r>
      <w:r w:rsidRPr="00CD6F17">
        <w:rPr>
          <w:rFonts w:ascii="Palatino Linotype" w:hAnsi="Palatino Linotype"/>
          <w:sz w:val="22"/>
          <w:szCs w:val="22"/>
        </w:rPr>
        <w:t>: counseling guidance teachers design discussion sessions or study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groups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for</w:t>
      </w:r>
      <w:r w:rsidRPr="00CD6F17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students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with</w:t>
      </w:r>
      <w:r w:rsidRPr="00CD6F17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common</w:t>
      </w:r>
      <w:r w:rsidRPr="00CD6F17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goal,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building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morale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and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reducing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isolation.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Emotional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 spiritual counseling in Qur'an memorization is important for increasing motivation,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managing stress, and dealing with mental problems, but is limited. Islamic values-based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counselors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can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provide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effective guidance.</w:t>
      </w:r>
      <w:r w:rsidRPr="00CD6F17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(Rassool,</w:t>
      </w:r>
      <w:r w:rsidRPr="00CD6F17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2005).</w:t>
      </w:r>
    </w:p>
    <w:p w:rsidR="00CD6F17" w:rsidRPr="00CD6F17" w:rsidRDefault="00CD6F17" w:rsidP="00CD6F17">
      <w:pPr>
        <w:pStyle w:val="TeksIsi"/>
        <w:spacing w:line="276" w:lineRule="auto"/>
        <w:ind w:left="284" w:right="315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b/>
          <w:i/>
          <w:sz w:val="22"/>
          <w:szCs w:val="22"/>
        </w:rPr>
        <w:t>Improving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the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Quality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of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Worship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counseling guidance teachers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introduce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relaxation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meditation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techniques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 students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reduce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anxiety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 stress,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as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well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absorb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meaning of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Qur'an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more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deeply.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This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technique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effective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overcoming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boredom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memorizing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 by using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breathing,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meditation, visualization, relaxation music,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light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physical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exercise, dhikr, prayer, and regular rest. Approaches to relaxation in counseling include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deep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breathing,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meditation,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visualization,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progressive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muscle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training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reduce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stress,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anxiety, tension, and improve emotional and mental well-being. (Davis, M., Eshelman, E.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R., &amp; McKay, 2008).. Meditation is replaced by dhikr in this school, in line with 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purpose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dhikr in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Islam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achieve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peace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mind,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reduce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stress,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improve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emotional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well-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being, focus, reduce unrest, and strengthen the spiritual dimension. Further references are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available</w:t>
      </w:r>
      <w:r w:rsidRPr="00CD6F17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literature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Islamic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religion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 positive psychology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(Asmuni,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2018).</w:t>
      </w:r>
    </w:p>
    <w:p w:rsidR="00CD6F17" w:rsidRPr="00CD6F17" w:rsidRDefault="00CD6F17" w:rsidP="00CD6F17">
      <w:pPr>
        <w:pStyle w:val="TeksIsi"/>
        <w:spacing w:after="240" w:line="276" w:lineRule="auto"/>
        <w:ind w:left="284" w:right="312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sz w:val="22"/>
          <w:szCs w:val="22"/>
        </w:rPr>
        <w:t>Stress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management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techniques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self-confidence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exercises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help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overcome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this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obstacle.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When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memorizing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Qur'an,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feelings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frustration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or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disappointment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may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arise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when forgetting memorized verses. The time-consuming memorization process can affect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children's leisure and play activities, which are important for their physical, social, 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emotional development. (Ansari, A., &amp; Winsler, 2014).. Play plays an important role 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children's development, enhancing creativity, problem solving, social interaction, 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 xml:space="preserve">motor skills. Lack of </w:t>
      </w:r>
      <w:r w:rsidRPr="00CD6F17">
        <w:rPr>
          <w:rFonts w:ascii="Palatino Linotype" w:hAnsi="Palatino Linotype"/>
          <w:sz w:val="22"/>
          <w:szCs w:val="22"/>
        </w:rPr>
        <w:lastRenderedPageBreak/>
        <w:t>playtime can affect children's holistic development and disrupt 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balance between their academic and social development (Hirsh-Pasek, K., Golinkoff, R.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M., Berk, L. E., &amp; Singer, 2009)and biologically, cognitively and socio-emotionally need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guidance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from</w:t>
      </w:r>
      <w:r w:rsidRPr="00CD6F17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those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closest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to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them</w:t>
      </w:r>
      <w:r w:rsidRPr="00CD6F17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(Ardi,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Z.,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Ibrahim,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R.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M.,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Berk,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L.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E.,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&amp;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Singer,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2009).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(Ardi, Z., Ibrahim, Y., &amp; Said, 2012)There are also physical and psychological changes,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 search for self-identity and also building new relationships with other people (Sari, A.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P.,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&amp;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Said,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2012).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(Sari,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A.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P.,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Ilyas,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A.,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&amp;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Ifdil,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2017)(Sari,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A.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P.,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Ilyas,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A.,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&amp;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Ifdil,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2017),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More details (Sihotang, N., Yusuf, A. M., &amp; Daharnis, 2016).. The adolescent phase is an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important period in individual development, characterized by the maturity of physical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organs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for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reproduction.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During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this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time,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adolescents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experience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range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 varied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feelings, including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anxiety,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confusion, hope,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challenge,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wide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range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emotional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experiential changes.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(Sihotang,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N., Yusuf,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A.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M.,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&amp; Daharnis,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2016).. In order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for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adolescents to carry out good growth and development, good psychological conditions or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effective daily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life (KES)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are needed,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one</w:t>
      </w:r>
      <w:r w:rsidRPr="00CD6F17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form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which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self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i/>
          <w:sz w:val="22"/>
          <w:szCs w:val="22"/>
        </w:rPr>
        <w:t>happiness</w:t>
      </w:r>
      <w:r w:rsidRPr="00CD6F17">
        <w:rPr>
          <w:rFonts w:ascii="Palatino Linotype" w:hAnsi="Palatino Linotype"/>
          <w:sz w:val="22"/>
          <w:szCs w:val="22"/>
        </w:rPr>
        <w:t>.</w:t>
      </w:r>
    </w:p>
    <w:p w:rsidR="00CD6F17" w:rsidRPr="00CD6F17" w:rsidRDefault="00CD6F17" w:rsidP="00CD6F17">
      <w:pPr>
        <w:pStyle w:val="TeksIsi"/>
        <w:spacing w:after="240" w:line="276" w:lineRule="auto"/>
        <w:ind w:left="284" w:right="315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b/>
          <w:i/>
          <w:sz w:val="22"/>
          <w:szCs w:val="22"/>
        </w:rPr>
        <w:t>Understanding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and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Applying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Qur'anic</w:t>
      </w:r>
      <w:r w:rsidRPr="00CD6F17">
        <w:rPr>
          <w:rFonts w:ascii="Palatino Linotype" w:hAnsi="Palatino Linotype"/>
          <w:b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Values</w:t>
      </w:r>
      <w:r w:rsidRPr="00CD6F17">
        <w:rPr>
          <w:rFonts w:ascii="Palatino Linotype" w:hAnsi="Palatino Linotype"/>
          <w:sz w:val="22"/>
          <w:szCs w:val="22"/>
        </w:rPr>
        <w:t>: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teacher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encourages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students to reflect on their purpose in memorizing the Qur'an and its positive impact, 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order to stay motivated to face challenges. Self-reflection involves recognizing values,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strengths, emotions, and goals, as well as evaluating relationships and learning from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failures. Appreciation practice, openness to change, and self-care are also important. This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process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ongoing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effort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find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happiness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meaning</w:t>
      </w:r>
      <w:r w:rsidRPr="00CD6F1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life,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with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various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forms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such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journal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writing,</w:t>
      </w:r>
      <w:r w:rsidRPr="00CD6F17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meditation,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self-discussion,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event</w:t>
      </w:r>
      <w:r w:rsidRPr="00CD6F17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analysis.</w:t>
      </w:r>
      <w:r w:rsidRPr="00CD6F17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(Smith,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2021).</w:t>
      </w:r>
    </w:p>
    <w:p w:rsidR="00CD6F17" w:rsidRPr="00CD6F17" w:rsidRDefault="00CD6F17" w:rsidP="00CD6F17">
      <w:pPr>
        <w:pStyle w:val="TeksIsi"/>
        <w:spacing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b/>
          <w:i/>
          <w:spacing w:val="-1"/>
          <w:sz w:val="22"/>
          <w:szCs w:val="22"/>
        </w:rPr>
        <w:t>Exemplary</w:t>
      </w:r>
      <w:r w:rsidRPr="00CD6F17">
        <w:rPr>
          <w:rFonts w:ascii="Palatino Linotype" w:hAnsi="Palatino Linotype"/>
          <w:b/>
          <w:i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pacing w:val="-1"/>
          <w:sz w:val="22"/>
          <w:szCs w:val="22"/>
        </w:rPr>
        <w:t>Sense</w:t>
      </w:r>
      <w:r w:rsidRPr="00CD6F17">
        <w:rPr>
          <w:rFonts w:ascii="Palatino Linotype" w:hAnsi="Palatino Linotype"/>
          <w:color w:val="FF0000"/>
          <w:spacing w:val="-1"/>
          <w:sz w:val="22"/>
          <w:szCs w:val="22"/>
        </w:rPr>
        <w:t>:</w:t>
      </w:r>
      <w:r w:rsidRPr="00CD6F17">
        <w:rPr>
          <w:rFonts w:ascii="Palatino Linotype" w:hAnsi="Palatino Linotype"/>
          <w:color w:val="FF0000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Hafiz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exemplify</w:t>
      </w:r>
      <w:r w:rsidRPr="00CD6F17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exemplary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diligence,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obedience,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</w:p>
    <w:p w:rsidR="00CD6F17" w:rsidRPr="00CD6F17" w:rsidRDefault="00CD6F17" w:rsidP="00CD6F17">
      <w:pPr>
        <w:pStyle w:val="TeksIsi"/>
        <w:spacing w:after="240" w:line="276" w:lineRule="auto"/>
        <w:ind w:left="284" w:right="325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spacing w:val="-1"/>
          <w:sz w:val="22"/>
          <w:szCs w:val="22"/>
        </w:rPr>
        <w:t>spiritual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depth.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They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inspire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with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earnestness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sacrifice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pursuit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religious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goals,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and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demonstrate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devotion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that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encourages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good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actions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noble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ethics.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As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prayer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leaders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 teachers, they demonstrate the beauty of reciting and teaching the Qur'an. Through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their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stories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</w:t>
      </w:r>
      <w:r w:rsidRPr="00CD6F17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struggle,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Hafiz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provide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inspiration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for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Muslims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understand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apply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 in their daily lives. (Hidayah et al., 2021). If students experience deep stress,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counseling teachers provide individual counseling sessions. Through structured dialog,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students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can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express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their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feelings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seek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appropriate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solutions.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If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problem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related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school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environment,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teachers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also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involve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their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parents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conversation.</w:t>
      </w:r>
    </w:p>
    <w:p w:rsidR="00CD6F17" w:rsidRDefault="00CD6F17" w:rsidP="00CD6F17">
      <w:pPr>
        <w:pStyle w:val="TeksIsi"/>
        <w:spacing w:after="240" w:line="276" w:lineRule="auto"/>
        <w:ind w:left="284" w:right="325"/>
        <w:jc w:val="both"/>
      </w:pPr>
      <w:r w:rsidRPr="00CD6F17">
        <w:rPr>
          <w:rFonts w:ascii="Palatino Linotype" w:hAnsi="Palatino Linotype"/>
          <w:b/>
          <w:i/>
          <w:spacing w:val="-1"/>
          <w:sz w:val="22"/>
          <w:szCs w:val="22"/>
        </w:rPr>
        <w:lastRenderedPageBreak/>
        <w:t>Spiritual</w:t>
      </w:r>
      <w:r w:rsidRPr="00CD6F17">
        <w:rPr>
          <w:rFonts w:ascii="Palatino Linotype" w:hAnsi="Palatino Linotype"/>
          <w:b/>
          <w:i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pacing w:val="-1"/>
          <w:sz w:val="22"/>
          <w:szCs w:val="22"/>
        </w:rPr>
        <w:t>Satisfaction</w:t>
      </w:r>
      <w:r w:rsidRPr="00CD6F17">
        <w:rPr>
          <w:rFonts w:ascii="Palatino Linotype" w:hAnsi="Palatino Linotype"/>
          <w:spacing w:val="-1"/>
          <w:sz w:val="22"/>
          <w:szCs w:val="22"/>
        </w:rPr>
        <w:t>: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counseling guidance teachers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communicate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with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parents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provide</w:t>
      </w:r>
      <w:r w:rsidRPr="00CD6F17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</w:t>
      </w:r>
      <w:r w:rsidRPr="00CD6F17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understanding</w:t>
      </w:r>
      <w:r w:rsidRPr="00CD6F17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 the student's condition, creating consistent support at home. Parents are involved 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parenting and special meetings such as assemblies to ensure student satisfaction in their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memorization, morals, and quality of life. Spiritual satisfaction is an important foundation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 building self-happiness, through the search for the meaning of life, spiritual practices,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empathy, and acceptance of life's uncertainties. Integration of the spiritual dimension 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one's life helps to create overall well-being, by reflecting on the meaning of life 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developing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connectedness with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self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environment</w:t>
      </w:r>
      <w:r>
        <w:t>.</w:t>
      </w:r>
    </w:p>
    <w:p w:rsidR="00CD6F17" w:rsidRPr="00CD6F17" w:rsidRDefault="00CD6F17" w:rsidP="00CD6F17">
      <w:pPr>
        <w:pStyle w:val="TeksIsi"/>
        <w:spacing w:line="276" w:lineRule="auto"/>
        <w:ind w:left="284" w:right="322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b/>
          <w:i/>
          <w:sz w:val="22"/>
          <w:szCs w:val="22"/>
        </w:rPr>
        <w:t>Encouragement</w:t>
      </w:r>
      <w:r w:rsidRPr="00CD6F17">
        <w:rPr>
          <w:rFonts w:ascii="Palatino Linotype" w:hAnsi="Palatino Linotype"/>
          <w:b/>
          <w:i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to</w:t>
      </w:r>
      <w:r w:rsidRPr="00CD6F17">
        <w:rPr>
          <w:rFonts w:ascii="Palatino Linotype" w:hAnsi="Palatino Linotype"/>
          <w:b/>
          <w:i/>
          <w:spacing w:val="-11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Continuously</w:t>
      </w:r>
      <w:r w:rsidRPr="00CD6F17">
        <w:rPr>
          <w:rFonts w:ascii="Palatino Linotype" w:hAnsi="Palatino Linotype"/>
          <w:b/>
          <w:i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b/>
          <w:i/>
          <w:sz w:val="22"/>
          <w:szCs w:val="22"/>
        </w:rPr>
        <w:t>Improve:</w:t>
      </w:r>
      <w:r w:rsidRPr="00CD6F17">
        <w:rPr>
          <w:rFonts w:ascii="Palatino Linotype" w:hAnsi="Palatino Linotype"/>
          <w:b/>
          <w:i/>
          <w:spacing w:val="-6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Memorizing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</w:t>
      </w:r>
      <w:r w:rsidRPr="00CD6F1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effort</w:t>
      </w:r>
      <w:r w:rsidRPr="00CD6F17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to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improve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one's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capacity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happiness,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although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maintaining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memorization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often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encounters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obstacles such as lack of discipline, uncertain time, lack of motivation, and technical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difficulties at this school. These obstacles can be overcome by developing discipline,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understanding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the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meaning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of</w:t>
      </w:r>
      <w:r w:rsidRPr="00CD6F17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verses,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using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effective</w:t>
      </w:r>
      <w:r w:rsidRPr="00CD6F17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memorization</w:t>
      </w:r>
      <w:r w:rsidRPr="00CD6F17">
        <w:rPr>
          <w:rFonts w:ascii="Palatino Linotype" w:hAnsi="Palatino Linotype"/>
          <w:spacing w:val="-17"/>
          <w:sz w:val="22"/>
          <w:szCs w:val="22"/>
        </w:rPr>
        <w:t xml:space="preserve"> </w:t>
      </w:r>
      <w:r w:rsidRPr="00CD6F17">
        <w:rPr>
          <w:rFonts w:ascii="Palatino Linotype" w:hAnsi="Palatino Linotype"/>
          <w:spacing w:val="-1"/>
          <w:sz w:val="22"/>
          <w:szCs w:val="22"/>
        </w:rPr>
        <w:t>techniques,</w:t>
      </w:r>
      <w:r w:rsidRPr="00CD6F1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and</w:t>
      </w:r>
      <w:r w:rsidRPr="00CD6F17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seeking</w:t>
      </w:r>
      <w:r w:rsidRPr="00CD6F17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support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from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mentors.</w:t>
      </w:r>
      <w:r w:rsidRPr="00CD6F17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(Ghanem,</w:t>
      </w:r>
      <w:r w:rsidRPr="00CD6F17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E.,</w:t>
      </w:r>
      <w:r w:rsidRPr="00CD6F1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&amp;</w:t>
      </w:r>
      <w:r w:rsidRPr="00CD6F1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Wahab,</w:t>
      </w:r>
      <w:r w:rsidRPr="00CD6F17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2018).</w:t>
      </w:r>
    </w:p>
    <w:p w:rsidR="00CD6F17" w:rsidRDefault="00CD6F17" w:rsidP="00CD6F17">
      <w:pPr>
        <w:pStyle w:val="TeksIsi"/>
        <w:spacing w:before="2"/>
      </w:pPr>
    </w:p>
    <w:p w:rsidR="005B5AEC" w:rsidRDefault="005B5AEC" w:rsidP="005D67E8">
      <w:pPr>
        <w:pStyle w:val="Alishlah21heading1"/>
        <w:spacing w:before="0" w:after="0"/>
        <w:rPr>
          <w:rFonts w:eastAsia="Arial"/>
        </w:rPr>
      </w:pPr>
      <w:r w:rsidRPr="00723B12">
        <w:rPr>
          <w:rFonts w:eastAsia="Arial"/>
        </w:rPr>
        <w:t xml:space="preserve">CONCLUSION </w:t>
      </w:r>
    </w:p>
    <w:p w:rsidR="00CD6F17" w:rsidRPr="00CD6F17" w:rsidRDefault="00CD6F17" w:rsidP="005D67E8">
      <w:pPr>
        <w:pStyle w:val="Alishlah21heading1"/>
        <w:widowControl w:val="0"/>
        <w:numPr>
          <w:ilvl w:val="0"/>
          <w:numId w:val="22"/>
        </w:numPr>
        <w:tabs>
          <w:tab w:val="left" w:pos="830"/>
        </w:tabs>
        <w:autoSpaceDE w:val="0"/>
        <w:autoSpaceDN w:val="0"/>
        <w:spacing w:before="0" w:after="0" w:line="275" w:lineRule="exact"/>
        <w:jc w:val="both"/>
        <w:rPr>
          <w:sz w:val="24"/>
        </w:rPr>
      </w:pPr>
      <w:r w:rsidRPr="00CD6F17">
        <w:rPr>
          <w:szCs w:val="20"/>
        </w:rPr>
        <w:t>Conclusion</w:t>
      </w:r>
    </w:p>
    <w:p w:rsidR="00CD6F17" w:rsidRDefault="00CD6F17" w:rsidP="00CD6F17">
      <w:pPr>
        <w:pStyle w:val="Alishlah21heading1"/>
        <w:numPr>
          <w:ilvl w:val="0"/>
          <w:numId w:val="0"/>
        </w:numPr>
        <w:spacing w:before="0" w:line="276" w:lineRule="auto"/>
        <w:ind w:left="426" w:firstLine="283"/>
        <w:jc w:val="both"/>
        <w:rPr>
          <w:b w:val="0"/>
          <w:bCs/>
        </w:rPr>
      </w:pPr>
      <w:r w:rsidRPr="00CD6F17">
        <w:rPr>
          <w:b w:val="0"/>
          <w:bCs/>
        </w:rPr>
        <w:t>The collaboration between the counseling teacher and the tahfidz coach teacher at SMPIT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RR Curup has succeeded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in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increasing students' self-happiness by strengthening their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understanding of the religious, cognitive, and socio-emotional benefits of memorizing the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Qur'an. The counseling teacher is responsible for students' state of happiness, including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overcoming boredom, boredom, and low motivation. While the tahfidz coach teacher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focuses</w:t>
      </w:r>
      <w:r w:rsidRPr="00CD6F17">
        <w:rPr>
          <w:b w:val="0"/>
          <w:bCs/>
          <w:spacing w:val="-8"/>
        </w:rPr>
        <w:t xml:space="preserve"> </w:t>
      </w:r>
      <w:r w:rsidRPr="00CD6F17">
        <w:rPr>
          <w:b w:val="0"/>
          <w:bCs/>
        </w:rPr>
        <w:t>on</w:t>
      </w:r>
      <w:r w:rsidRPr="00CD6F17">
        <w:rPr>
          <w:b w:val="0"/>
          <w:bCs/>
          <w:spacing w:val="-11"/>
        </w:rPr>
        <w:t xml:space="preserve"> </w:t>
      </w:r>
      <w:r w:rsidRPr="00CD6F17">
        <w:rPr>
          <w:b w:val="0"/>
          <w:bCs/>
        </w:rPr>
        <w:t>technical</w:t>
      </w:r>
      <w:r w:rsidRPr="00CD6F17">
        <w:rPr>
          <w:b w:val="0"/>
          <w:bCs/>
          <w:spacing w:val="-9"/>
        </w:rPr>
        <w:t xml:space="preserve"> </w:t>
      </w:r>
      <w:r w:rsidRPr="00CD6F17">
        <w:rPr>
          <w:b w:val="0"/>
          <w:bCs/>
        </w:rPr>
        <w:t>memorization</w:t>
      </w:r>
      <w:r w:rsidRPr="00CD6F17">
        <w:rPr>
          <w:b w:val="0"/>
          <w:bCs/>
          <w:spacing w:val="-11"/>
        </w:rPr>
        <w:t xml:space="preserve"> </w:t>
      </w:r>
      <w:r w:rsidRPr="00CD6F17">
        <w:rPr>
          <w:b w:val="0"/>
          <w:bCs/>
        </w:rPr>
        <w:t>strategies,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memorization</w:t>
      </w:r>
      <w:r w:rsidRPr="00CD6F17">
        <w:rPr>
          <w:b w:val="0"/>
          <w:bCs/>
          <w:spacing w:val="-11"/>
        </w:rPr>
        <w:t xml:space="preserve"> </w:t>
      </w:r>
      <w:r w:rsidRPr="00CD6F17">
        <w:rPr>
          <w:b w:val="0"/>
          <w:bCs/>
        </w:rPr>
        <w:t>progress,</w:t>
      </w:r>
      <w:r w:rsidRPr="00CD6F17">
        <w:rPr>
          <w:b w:val="0"/>
          <w:bCs/>
          <w:spacing w:val="-4"/>
        </w:rPr>
        <w:t xml:space="preserve"> </w:t>
      </w:r>
      <w:r w:rsidRPr="00CD6F17">
        <w:rPr>
          <w:b w:val="0"/>
          <w:bCs/>
        </w:rPr>
        <w:t>and</w:t>
      </w:r>
      <w:r w:rsidRPr="00CD6F17">
        <w:rPr>
          <w:b w:val="0"/>
          <w:bCs/>
          <w:spacing w:val="-5"/>
        </w:rPr>
        <w:t xml:space="preserve"> </w:t>
      </w:r>
      <w:r w:rsidRPr="00CD6F17">
        <w:rPr>
          <w:b w:val="0"/>
          <w:bCs/>
        </w:rPr>
        <w:t>evaluation</w:t>
      </w:r>
      <w:r w:rsidRPr="00CD6F17">
        <w:rPr>
          <w:b w:val="0"/>
          <w:bCs/>
          <w:spacing w:val="-11"/>
        </w:rPr>
        <w:t xml:space="preserve"> </w:t>
      </w:r>
      <w:r w:rsidRPr="00CD6F17">
        <w:rPr>
          <w:b w:val="0"/>
          <w:bCs/>
        </w:rPr>
        <w:t>of</w:t>
      </w:r>
      <w:r w:rsidRPr="00CD6F17">
        <w:rPr>
          <w:b w:val="0"/>
          <w:bCs/>
          <w:spacing w:val="-13"/>
        </w:rPr>
        <w:t xml:space="preserve"> </w:t>
      </w:r>
      <w:r w:rsidRPr="00CD6F17">
        <w:rPr>
          <w:b w:val="0"/>
          <w:bCs/>
        </w:rPr>
        <w:t>the</w:t>
      </w:r>
      <w:r w:rsidRPr="00CD6F17">
        <w:rPr>
          <w:b w:val="0"/>
          <w:bCs/>
          <w:spacing w:val="-58"/>
        </w:rPr>
        <w:t xml:space="preserve"> </w:t>
      </w:r>
      <w:r w:rsidRPr="00CD6F17">
        <w:rPr>
          <w:b w:val="0"/>
          <w:bCs/>
        </w:rPr>
        <w:t>impact of memorization. The collaboration of parents who always maintain students' self-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  <w:spacing w:val="-1"/>
        </w:rPr>
        <w:t>happiness, by</w:t>
      </w:r>
      <w:r w:rsidRPr="00CD6F17">
        <w:rPr>
          <w:b w:val="0"/>
          <w:bCs/>
          <w:spacing w:val="-16"/>
        </w:rPr>
        <w:t xml:space="preserve"> </w:t>
      </w:r>
      <w:r w:rsidRPr="00CD6F17">
        <w:rPr>
          <w:b w:val="0"/>
          <w:bCs/>
          <w:spacing w:val="-1"/>
        </w:rPr>
        <w:t>providing</w:t>
      </w:r>
      <w:r w:rsidRPr="00CD6F17">
        <w:rPr>
          <w:b w:val="0"/>
          <w:bCs/>
          <w:spacing w:val="-8"/>
        </w:rPr>
        <w:t xml:space="preserve"> </w:t>
      </w:r>
      <w:r w:rsidRPr="00CD6F17">
        <w:rPr>
          <w:b w:val="0"/>
          <w:bCs/>
          <w:spacing w:val="-1"/>
        </w:rPr>
        <w:t>reinforcement,</w:t>
      </w:r>
      <w:r w:rsidRPr="00CD6F17">
        <w:rPr>
          <w:b w:val="0"/>
          <w:bCs/>
          <w:spacing w:val="-5"/>
        </w:rPr>
        <w:t xml:space="preserve"> </w:t>
      </w:r>
      <w:r w:rsidRPr="00CD6F17">
        <w:rPr>
          <w:b w:val="0"/>
          <w:bCs/>
          <w:spacing w:val="-1"/>
        </w:rPr>
        <w:t>fulfilling</w:t>
      </w:r>
      <w:r w:rsidRPr="00CD6F17">
        <w:rPr>
          <w:b w:val="0"/>
          <w:bCs/>
          <w:spacing w:val="-3"/>
        </w:rPr>
        <w:t xml:space="preserve"> </w:t>
      </w:r>
      <w:r w:rsidRPr="00CD6F17">
        <w:rPr>
          <w:b w:val="0"/>
          <w:bCs/>
        </w:rPr>
        <w:t>students'</w:t>
      </w:r>
      <w:r w:rsidRPr="00CD6F17">
        <w:rPr>
          <w:b w:val="0"/>
          <w:bCs/>
          <w:spacing w:val="-7"/>
        </w:rPr>
        <w:t xml:space="preserve"> </w:t>
      </w:r>
      <w:r w:rsidRPr="00CD6F17">
        <w:rPr>
          <w:b w:val="0"/>
          <w:bCs/>
        </w:rPr>
        <w:t>material</w:t>
      </w:r>
      <w:r w:rsidRPr="00CD6F17">
        <w:rPr>
          <w:b w:val="0"/>
          <w:bCs/>
          <w:spacing w:val="-7"/>
        </w:rPr>
        <w:t xml:space="preserve"> </w:t>
      </w:r>
      <w:r w:rsidRPr="00CD6F17">
        <w:rPr>
          <w:b w:val="0"/>
          <w:bCs/>
        </w:rPr>
        <w:t>needs</w:t>
      </w:r>
      <w:r w:rsidRPr="00CD6F17">
        <w:rPr>
          <w:b w:val="0"/>
          <w:bCs/>
          <w:spacing w:val="-9"/>
        </w:rPr>
        <w:t xml:space="preserve"> </w:t>
      </w:r>
      <w:r w:rsidRPr="00CD6F17">
        <w:rPr>
          <w:b w:val="0"/>
          <w:bCs/>
        </w:rPr>
        <w:t>and</w:t>
      </w:r>
      <w:r w:rsidRPr="00CD6F17">
        <w:rPr>
          <w:b w:val="0"/>
          <w:bCs/>
          <w:spacing w:val="-8"/>
        </w:rPr>
        <w:t xml:space="preserve"> </w:t>
      </w:r>
      <w:r w:rsidRPr="00CD6F17">
        <w:rPr>
          <w:b w:val="0"/>
          <w:bCs/>
        </w:rPr>
        <w:t>affection,</w:t>
      </w:r>
      <w:r w:rsidRPr="00CD6F17">
        <w:rPr>
          <w:b w:val="0"/>
          <w:bCs/>
          <w:spacing w:val="-4"/>
        </w:rPr>
        <w:t xml:space="preserve"> </w:t>
      </w:r>
      <w:r w:rsidRPr="00CD6F17">
        <w:rPr>
          <w:b w:val="0"/>
          <w:bCs/>
        </w:rPr>
        <w:t>and</w:t>
      </w:r>
      <w:r w:rsidRPr="00CD6F17">
        <w:rPr>
          <w:b w:val="0"/>
          <w:bCs/>
          <w:spacing w:val="-58"/>
        </w:rPr>
        <w:t xml:space="preserve"> </w:t>
      </w:r>
      <w:r w:rsidRPr="00CD6F17">
        <w:rPr>
          <w:b w:val="0"/>
          <w:bCs/>
        </w:rPr>
        <w:t>also getting more involved in participating in memorization is a strong motivation for</w:t>
      </w:r>
      <w:r w:rsidRPr="00CD6F17">
        <w:rPr>
          <w:b w:val="0"/>
          <w:bCs/>
          <w:spacing w:val="1"/>
        </w:rPr>
        <w:t xml:space="preserve"> </w:t>
      </w:r>
      <w:r w:rsidRPr="00CD6F17">
        <w:rPr>
          <w:b w:val="0"/>
          <w:bCs/>
        </w:rPr>
        <w:t>students.</w:t>
      </w:r>
    </w:p>
    <w:p w:rsidR="00CD6F17" w:rsidRPr="00CD6F17" w:rsidRDefault="00CD6F17" w:rsidP="00CD6F17">
      <w:pPr>
        <w:pStyle w:val="Alishlah21heading1"/>
        <w:widowControl w:val="0"/>
        <w:numPr>
          <w:ilvl w:val="0"/>
          <w:numId w:val="22"/>
        </w:numPr>
        <w:tabs>
          <w:tab w:val="left" w:pos="830"/>
        </w:tabs>
        <w:autoSpaceDE w:val="0"/>
        <w:autoSpaceDN w:val="0"/>
        <w:spacing w:before="1" w:after="0"/>
        <w:jc w:val="both"/>
        <w:rPr>
          <w:szCs w:val="20"/>
        </w:rPr>
      </w:pPr>
      <w:r w:rsidRPr="00CD6F17">
        <w:rPr>
          <w:szCs w:val="20"/>
        </w:rPr>
        <w:t>Advice</w:t>
      </w:r>
    </w:p>
    <w:p w:rsidR="00CD6F17" w:rsidRPr="00CD6F17" w:rsidRDefault="00CD6F17" w:rsidP="00CD6F17">
      <w:pPr>
        <w:pStyle w:val="TeksIsi"/>
        <w:spacing w:before="21" w:line="276" w:lineRule="auto"/>
        <w:ind w:left="426" w:right="318" w:firstLine="283"/>
        <w:jc w:val="both"/>
        <w:rPr>
          <w:rFonts w:ascii="Palatino Linotype" w:hAnsi="Palatino Linotype"/>
          <w:sz w:val="22"/>
          <w:szCs w:val="22"/>
        </w:rPr>
      </w:pPr>
      <w:r w:rsidRPr="00CD6F17">
        <w:rPr>
          <w:rFonts w:ascii="Palatino Linotype" w:hAnsi="Palatino Linotype"/>
          <w:sz w:val="22"/>
          <w:szCs w:val="22"/>
        </w:rPr>
        <w:t>Based on the condition of the cooperation between the counseling teacher and the tahfidz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coach teacher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 developing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students'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i/>
          <w:sz w:val="22"/>
          <w:szCs w:val="22"/>
        </w:rPr>
        <w:t>self</w:t>
      </w:r>
      <w:r w:rsidRPr="00CD6F17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i/>
          <w:sz w:val="22"/>
          <w:szCs w:val="22"/>
        </w:rPr>
        <w:t>happiness</w:t>
      </w:r>
      <w:r w:rsidRPr="00CD6F17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in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memorizing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the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Qur'an,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it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is</w:t>
      </w:r>
      <w:r w:rsidRPr="00CD6F1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CD6F17">
        <w:rPr>
          <w:rFonts w:ascii="Palatino Linotype" w:hAnsi="Palatino Linotype"/>
          <w:sz w:val="22"/>
          <w:szCs w:val="22"/>
        </w:rPr>
        <w:t>recommended:</w:t>
      </w:r>
    </w:p>
    <w:p w:rsidR="00CD6F17" w:rsidRPr="00CD6F17" w:rsidRDefault="00CD6F17" w:rsidP="00CD6F17">
      <w:pPr>
        <w:pStyle w:val="DaftarParagraf"/>
        <w:widowControl w:val="0"/>
        <w:numPr>
          <w:ilvl w:val="2"/>
          <w:numId w:val="19"/>
        </w:numPr>
        <w:tabs>
          <w:tab w:val="left" w:pos="1190"/>
        </w:tabs>
        <w:autoSpaceDE w:val="0"/>
        <w:autoSpaceDN w:val="0"/>
        <w:spacing w:after="0"/>
        <w:ind w:left="851" w:right="314"/>
        <w:contextualSpacing w:val="0"/>
        <w:jc w:val="both"/>
        <w:rPr>
          <w:rFonts w:ascii="Palatino Linotype" w:hAnsi="Palatino Linotype"/>
          <w:szCs w:val="20"/>
        </w:rPr>
      </w:pPr>
      <w:r w:rsidRPr="00CD6F17">
        <w:rPr>
          <w:rFonts w:ascii="Palatino Linotype" w:hAnsi="Palatino Linotype"/>
          <w:szCs w:val="20"/>
        </w:rPr>
        <w:t>Active Collaboration: counseling guidance teachers with tahfidz mentor teachers and parents need to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collaborate</w:t>
      </w:r>
      <w:r w:rsidRPr="00CD6F17">
        <w:rPr>
          <w:rFonts w:ascii="Palatino Linotype" w:hAnsi="Palatino Linotype"/>
          <w:spacing w:val="-7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actively</w:t>
      </w:r>
      <w:r w:rsidRPr="00CD6F17">
        <w:rPr>
          <w:rFonts w:ascii="Palatino Linotype" w:hAnsi="Palatino Linotype"/>
          <w:spacing w:val="-1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and</w:t>
      </w:r>
      <w:r w:rsidRPr="00CD6F17">
        <w:rPr>
          <w:rFonts w:ascii="Palatino Linotype" w:hAnsi="Palatino Linotype"/>
          <w:spacing w:val="-6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openly,</w:t>
      </w:r>
      <w:r w:rsidRPr="00CD6F17">
        <w:rPr>
          <w:rFonts w:ascii="Palatino Linotype" w:hAnsi="Palatino Linotype"/>
          <w:spacing w:val="-3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with</w:t>
      </w:r>
      <w:r w:rsidRPr="00CD6F17">
        <w:rPr>
          <w:rFonts w:ascii="Palatino Linotype" w:hAnsi="Palatino Linotype"/>
          <w:spacing w:val="-10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regularly</w:t>
      </w:r>
      <w:r w:rsidRPr="00CD6F17">
        <w:rPr>
          <w:rFonts w:ascii="Palatino Linotype" w:hAnsi="Palatino Linotype"/>
          <w:spacing w:val="-1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scheduled</w:t>
      </w:r>
      <w:r w:rsidRPr="00CD6F17">
        <w:rPr>
          <w:rFonts w:ascii="Palatino Linotype" w:hAnsi="Palatino Linotype"/>
          <w:spacing w:val="-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meetings</w:t>
      </w:r>
      <w:r w:rsidRPr="00CD6F17">
        <w:rPr>
          <w:rFonts w:ascii="Palatino Linotype" w:hAnsi="Palatino Linotype"/>
          <w:spacing w:val="-7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to</w:t>
      </w:r>
      <w:r w:rsidRPr="00CD6F17">
        <w:rPr>
          <w:rFonts w:ascii="Palatino Linotype" w:hAnsi="Palatino Linotype"/>
          <w:spacing w:val="-2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lastRenderedPageBreak/>
        <w:t>evaluate</w:t>
      </w:r>
      <w:r w:rsidRPr="00CD6F17">
        <w:rPr>
          <w:rFonts w:ascii="Palatino Linotype" w:hAnsi="Palatino Linotype"/>
          <w:spacing w:val="-7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students'</w:t>
      </w:r>
      <w:r w:rsidRPr="00CD6F17">
        <w:rPr>
          <w:rFonts w:ascii="Palatino Linotype" w:hAnsi="Palatino Linotype"/>
          <w:spacing w:val="-58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self-happiness.</w:t>
      </w:r>
    </w:p>
    <w:p w:rsidR="00CD6F17" w:rsidRPr="00CD6F17" w:rsidRDefault="00CD6F17" w:rsidP="00CD6F17">
      <w:pPr>
        <w:pStyle w:val="DaftarParagraf"/>
        <w:widowControl w:val="0"/>
        <w:numPr>
          <w:ilvl w:val="2"/>
          <w:numId w:val="19"/>
        </w:numPr>
        <w:tabs>
          <w:tab w:val="left" w:pos="1190"/>
        </w:tabs>
        <w:autoSpaceDE w:val="0"/>
        <w:autoSpaceDN w:val="0"/>
        <w:spacing w:after="0"/>
        <w:ind w:left="851" w:right="316"/>
        <w:contextualSpacing w:val="0"/>
        <w:jc w:val="both"/>
        <w:rPr>
          <w:rFonts w:ascii="Palatino Linotype" w:hAnsi="Palatino Linotype"/>
          <w:szCs w:val="20"/>
        </w:rPr>
      </w:pPr>
      <w:r w:rsidRPr="00CD6F17">
        <w:rPr>
          <w:rFonts w:ascii="Palatino Linotype" w:hAnsi="Palatino Linotype"/>
          <w:szCs w:val="20"/>
        </w:rPr>
        <w:t>Guidance and Counseling Program: counseling guidance teachers can develop counseling guidance programs that are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integrated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with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religious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values,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with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group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or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individual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sessions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to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overcome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emotional</w:t>
      </w:r>
      <w:r w:rsidRPr="00CD6F17">
        <w:rPr>
          <w:rFonts w:ascii="Palatino Linotype" w:hAnsi="Palatino Linotype"/>
          <w:spacing w:val="-1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problems,</w:t>
      </w:r>
      <w:r w:rsidRPr="00CD6F17">
        <w:rPr>
          <w:rFonts w:ascii="Palatino Linotype" w:hAnsi="Palatino Linotype"/>
          <w:spacing w:val="-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learn</w:t>
      </w:r>
      <w:r w:rsidRPr="00CD6F17">
        <w:rPr>
          <w:rFonts w:ascii="Palatino Linotype" w:hAnsi="Palatino Linotype"/>
          <w:spacing w:val="-1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to</w:t>
      </w:r>
      <w:r w:rsidRPr="00CD6F17">
        <w:rPr>
          <w:rFonts w:ascii="Palatino Linotype" w:hAnsi="Palatino Linotype"/>
          <w:spacing w:val="-7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manage</w:t>
      </w:r>
      <w:r w:rsidRPr="00CD6F17">
        <w:rPr>
          <w:rFonts w:ascii="Palatino Linotype" w:hAnsi="Palatino Linotype"/>
          <w:spacing w:val="-12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stress,</w:t>
      </w:r>
      <w:r w:rsidRPr="00CD6F17">
        <w:rPr>
          <w:rFonts w:ascii="Palatino Linotype" w:hAnsi="Palatino Linotype"/>
          <w:spacing w:val="-9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and</w:t>
      </w:r>
      <w:r w:rsidRPr="00CD6F17">
        <w:rPr>
          <w:rFonts w:ascii="Palatino Linotype" w:hAnsi="Palatino Linotype"/>
          <w:spacing w:val="-7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build</w:t>
      </w:r>
      <w:r w:rsidRPr="00CD6F17">
        <w:rPr>
          <w:rFonts w:ascii="Palatino Linotype" w:hAnsi="Palatino Linotype"/>
          <w:spacing w:val="-1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social</w:t>
      </w:r>
      <w:r w:rsidRPr="00CD6F17">
        <w:rPr>
          <w:rFonts w:ascii="Palatino Linotype" w:hAnsi="Palatino Linotype"/>
          <w:spacing w:val="-10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skills,</w:t>
      </w:r>
      <w:r w:rsidRPr="00CD6F17">
        <w:rPr>
          <w:rFonts w:ascii="Palatino Linotype" w:hAnsi="Palatino Linotype"/>
          <w:spacing w:val="-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as</w:t>
      </w:r>
      <w:r w:rsidRPr="00CD6F17">
        <w:rPr>
          <w:rFonts w:ascii="Palatino Linotype" w:hAnsi="Palatino Linotype"/>
          <w:spacing w:val="-13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well</w:t>
      </w:r>
      <w:r w:rsidRPr="00CD6F17">
        <w:rPr>
          <w:rFonts w:ascii="Palatino Linotype" w:hAnsi="Palatino Linotype"/>
          <w:spacing w:val="-15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as</w:t>
      </w:r>
      <w:r w:rsidRPr="00CD6F17">
        <w:rPr>
          <w:rFonts w:ascii="Palatino Linotype" w:hAnsi="Palatino Linotype"/>
          <w:spacing w:val="-9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being</w:t>
      </w:r>
      <w:r w:rsidRPr="00CD6F17">
        <w:rPr>
          <w:rFonts w:ascii="Palatino Linotype" w:hAnsi="Palatino Linotype"/>
          <w:spacing w:val="-1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able</w:t>
      </w:r>
      <w:r>
        <w:rPr>
          <w:rFonts w:ascii="Palatino Linotype" w:hAnsi="Palatino Linotype"/>
          <w:szCs w:val="20"/>
        </w:rPr>
        <w:t xml:space="preserve"> </w:t>
      </w:r>
      <w:r w:rsidRPr="00CD6F17">
        <w:rPr>
          <w:rFonts w:ascii="Palatino Linotype" w:hAnsi="Palatino Linotype"/>
        </w:rPr>
        <w:t>to identify early the level of difficulty of students in memorizing the Qur'an, so that the</w:t>
      </w:r>
      <w:r w:rsidRPr="00CD6F17">
        <w:rPr>
          <w:rFonts w:ascii="Palatino Linotype" w:hAnsi="Palatino Linotype"/>
          <w:spacing w:val="-58"/>
        </w:rPr>
        <w:t xml:space="preserve"> </w:t>
      </w:r>
      <w:r w:rsidRPr="00CD6F17">
        <w:rPr>
          <w:rFonts w:ascii="Palatino Linotype" w:hAnsi="Palatino Linotype"/>
        </w:rPr>
        <w:t>tahfidz</w:t>
      </w:r>
      <w:r w:rsidRPr="00CD6F17">
        <w:rPr>
          <w:rFonts w:ascii="Palatino Linotype" w:hAnsi="Palatino Linotype"/>
          <w:spacing w:val="4"/>
        </w:rPr>
        <w:t xml:space="preserve"> </w:t>
      </w:r>
      <w:r w:rsidRPr="00CD6F17">
        <w:rPr>
          <w:rFonts w:ascii="Palatino Linotype" w:hAnsi="Palatino Linotype"/>
        </w:rPr>
        <w:t>method</w:t>
      </w:r>
      <w:r w:rsidRPr="00CD6F17">
        <w:rPr>
          <w:rFonts w:ascii="Palatino Linotype" w:hAnsi="Palatino Linotype"/>
          <w:spacing w:val="1"/>
        </w:rPr>
        <w:t xml:space="preserve"> </w:t>
      </w:r>
      <w:r w:rsidRPr="00CD6F17">
        <w:rPr>
          <w:rFonts w:ascii="Palatino Linotype" w:hAnsi="Palatino Linotype"/>
        </w:rPr>
        <w:t>used</w:t>
      </w:r>
      <w:r w:rsidRPr="00CD6F17">
        <w:rPr>
          <w:rFonts w:ascii="Palatino Linotype" w:hAnsi="Palatino Linotype"/>
          <w:spacing w:val="5"/>
        </w:rPr>
        <w:t xml:space="preserve"> </w:t>
      </w:r>
      <w:r w:rsidRPr="00CD6F17">
        <w:rPr>
          <w:rFonts w:ascii="Palatino Linotype" w:hAnsi="Palatino Linotype"/>
        </w:rPr>
        <w:t>is</w:t>
      </w:r>
      <w:r w:rsidRPr="00CD6F17">
        <w:rPr>
          <w:rFonts w:ascii="Palatino Linotype" w:hAnsi="Palatino Linotype"/>
          <w:spacing w:val="-1"/>
        </w:rPr>
        <w:t xml:space="preserve"> </w:t>
      </w:r>
      <w:r w:rsidRPr="00CD6F17">
        <w:rPr>
          <w:rFonts w:ascii="Palatino Linotype" w:hAnsi="Palatino Linotype"/>
        </w:rPr>
        <w:t>adjusted</w:t>
      </w:r>
      <w:r w:rsidRPr="00CD6F17">
        <w:rPr>
          <w:rFonts w:ascii="Palatino Linotype" w:hAnsi="Palatino Linotype"/>
          <w:spacing w:val="1"/>
        </w:rPr>
        <w:t xml:space="preserve"> </w:t>
      </w:r>
      <w:r w:rsidRPr="00CD6F17">
        <w:rPr>
          <w:rFonts w:ascii="Palatino Linotype" w:hAnsi="Palatino Linotype"/>
        </w:rPr>
        <w:t>to</w:t>
      </w:r>
      <w:r w:rsidRPr="00CD6F17">
        <w:rPr>
          <w:rFonts w:ascii="Palatino Linotype" w:hAnsi="Palatino Linotype"/>
          <w:spacing w:val="-3"/>
        </w:rPr>
        <w:t xml:space="preserve"> </w:t>
      </w:r>
      <w:r w:rsidRPr="00CD6F17">
        <w:rPr>
          <w:rFonts w:ascii="Palatino Linotype" w:hAnsi="Palatino Linotype"/>
        </w:rPr>
        <w:t>the</w:t>
      </w:r>
      <w:r w:rsidRPr="00CD6F17">
        <w:rPr>
          <w:rFonts w:ascii="Palatino Linotype" w:hAnsi="Palatino Linotype"/>
          <w:spacing w:val="5"/>
        </w:rPr>
        <w:t xml:space="preserve"> </w:t>
      </w:r>
      <w:r w:rsidRPr="00CD6F17">
        <w:rPr>
          <w:rFonts w:ascii="Palatino Linotype" w:hAnsi="Palatino Linotype"/>
        </w:rPr>
        <w:t>individual</w:t>
      </w:r>
      <w:r w:rsidRPr="00CD6F17">
        <w:rPr>
          <w:rFonts w:ascii="Palatino Linotype" w:hAnsi="Palatino Linotype"/>
          <w:spacing w:val="-8"/>
        </w:rPr>
        <w:t xml:space="preserve"> </w:t>
      </w:r>
      <w:r w:rsidRPr="00CD6F17">
        <w:rPr>
          <w:rFonts w:ascii="Palatino Linotype" w:hAnsi="Palatino Linotype"/>
        </w:rPr>
        <w:t>differences</w:t>
      </w:r>
      <w:r w:rsidRPr="00CD6F17">
        <w:rPr>
          <w:rFonts w:ascii="Palatino Linotype" w:hAnsi="Palatino Linotype"/>
          <w:spacing w:val="-1"/>
        </w:rPr>
        <w:t xml:space="preserve"> </w:t>
      </w:r>
      <w:r w:rsidRPr="00CD6F17">
        <w:rPr>
          <w:rFonts w:ascii="Palatino Linotype" w:hAnsi="Palatino Linotype"/>
        </w:rPr>
        <w:t>of</w:t>
      </w:r>
      <w:r w:rsidRPr="00CD6F17">
        <w:rPr>
          <w:rFonts w:ascii="Palatino Linotype" w:hAnsi="Palatino Linotype"/>
          <w:spacing w:val="-7"/>
        </w:rPr>
        <w:t xml:space="preserve"> </w:t>
      </w:r>
      <w:r w:rsidRPr="00CD6F17">
        <w:rPr>
          <w:rFonts w:ascii="Palatino Linotype" w:hAnsi="Palatino Linotype"/>
        </w:rPr>
        <w:t>students.</w:t>
      </w:r>
    </w:p>
    <w:p w:rsidR="00CD6F17" w:rsidRPr="00CD6F17" w:rsidRDefault="00CD6F17" w:rsidP="00CD6F17">
      <w:pPr>
        <w:pStyle w:val="DaftarParagraf"/>
        <w:widowControl w:val="0"/>
        <w:numPr>
          <w:ilvl w:val="2"/>
          <w:numId w:val="19"/>
        </w:numPr>
        <w:tabs>
          <w:tab w:val="left" w:pos="1190"/>
        </w:tabs>
        <w:autoSpaceDE w:val="0"/>
        <w:autoSpaceDN w:val="0"/>
        <w:spacing w:after="0"/>
        <w:ind w:left="851" w:right="326"/>
        <w:contextualSpacing w:val="0"/>
        <w:jc w:val="both"/>
        <w:rPr>
          <w:rFonts w:ascii="Palatino Linotype" w:hAnsi="Palatino Linotype"/>
          <w:szCs w:val="20"/>
        </w:rPr>
      </w:pPr>
      <w:r w:rsidRPr="00CD6F17">
        <w:rPr>
          <w:rFonts w:ascii="Palatino Linotype" w:hAnsi="Palatino Linotype"/>
          <w:szCs w:val="20"/>
        </w:rPr>
        <w:t>Parenting for Parents: Invite parents to counseling or seminars on holistic education,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spiritual development, and student well-being. This will help parents support their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child's</w:t>
      </w:r>
      <w:r w:rsidRPr="00CD6F17">
        <w:rPr>
          <w:rFonts w:ascii="Palatino Linotype" w:hAnsi="Palatino Linotype"/>
          <w:spacing w:val="-1"/>
          <w:szCs w:val="20"/>
        </w:rPr>
        <w:t xml:space="preserve"> </w:t>
      </w:r>
      <w:r w:rsidRPr="00CD6F17">
        <w:rPr>
          <w:rFonts w:ascii="Palatino Linotype" w:hAnsi="Palatino Linotype"/>
          <w:i/>
          <w:szCs w:val="20"/>
        </w:rPr>
        <w:t xml:space="preserve">Self-happiness </w:t>
      </w:r>
      <w:r w:rsidRPr="00CD6F17">
        <w:rPr>
          <w:rFonts w:ascii="Palatino Linotype" w:hAnsi="Palatino Linotype"/>
          <w:szCs w:val="20"/>
        </w:rPr>
        <w:t>development</w:t>
      </w:r>
      <w:r w:rsidRPr="00CD6F17">
        <w:rPr>
          <w:rFonts w:ascii="Palatino Linotype" w:hAnsi="Palatino Linotype"/>
          <w:spacing w:val="6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at</w:t>
      </w:r>
      <w:r w:rsidRPr="00CD6F17">
        <w:rPr>
          <w:rFonts w:ascii="Palatino Linotype" w:hAnsi="Palatino Linotype"/>
          <w:spacing w:val="2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home.</w:t>
      </w:r>
    </w:p>
    <w:p w:rsidR="00CD6F17" w:rsidRDefault="00CD6F17" w:rsidP="00CD6F17">
      <w:pPr>
        <w:pStyle w:val="DaftarParagraf"/>
        <w:widowControl w:val="0"/>
        <w:numPr>
          <w:ilvl w:val="2"/>
          <w:numId w:val="19"/>
        </w:numPr>
        <w:tabs>
          <w:tab w:val="left" w:pos="1190"/>
        </w:tabs>
        <w:autoSpaceDE w:val="0"/>
        <w:autoSpaceDN w:val="0"/>
        <w:spacing w:after="0"/>
        <w:ind w:left="851" w:right="316"/>
        <w:contextualSpacing w:val="0"/>
        <w:jc w:val="both"/>
        <w:rPr>
          <w:rFonts w:ascii="Palatino Linotype" w:hAnsi="Palatino Linotype"/>
          <w:szCs w:val="20"/>
        </w:rPr>
      </w:pPr>
      <w:r w:rsidRPr="00CD6F17">
        <w:rPr>
          <w:rFonts w:ascii="Palatino Linotype" w:hAnsi="Palatino Linotype"/>
          <w:szCs w:val="20"/>
        </w:rPr>
        <w:t>Monitoring and Evaluation: Conduct regular monitoring of student development. The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counseling teacher and tahfidz coach teacher can jointly monitor students' progress in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emotional,</w:t>
      </w:r>
      <w:r w:rsidRPr="00CD6F17">
        <w:rPr>
          <w:rFonts w:ascii="Palatino Linotype" w:hAnsi="Palatino Linotype"/>
          <w:spacing w:val="3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social,</w:t>
      </w:r>
      <w:r w:rsidRPr="00CD6F17">
        <w:rPr>
          <w:rFonts w:ascii="Palatino Linotype" w:hAnsi="Palatino Linotype"/>
          <w:spacing w:val="4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and</w:t>
      </w:r>
      <w:r w:rsidRPr="00CD6F17">
        <w:rPr>
          <w:rFonts w:ascii="Palatino Linotype" w:hAnsi="Palatino Linotype"/>
          <w:spacing w:val="1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spiritual</w:t>
      </w:r>
      <w:r w:rsidRPr="00CD6F17">
        <w:rPr>
          <w:rFonts w:ascii="Palatino Linotype" w:hAnsi="Palatino Linotype"/>
          <w:spacing w:val="-3"/>
          <w:szCs w:val="20"/>
        </w:rPr>
        <w:t xml:space="preserve"> </w:t>
      </w:r>
      <w:r w:rsidRPr="00CD6F17">
        <w:rPr>
          <w:rFonts w:ascii="Palatino Linotype" w:hAnsi="Palatino Linotype"/>
          <w:szCs w:val="20"/>
        </w:rPr>
        <w:t>aspects.</w:t>
      </w:r>
    </w:p>
    <w:p w:rsidR="00CD6F17" w:rsidRPr="00CD6F17" w:rsidRDefault="00CD6F17" w:rsidP="00CD6F17">
      <w:pPr>
        <w:pStyle w:val="DaftarParagraf"/>
        <w:widowControl w:val="0"/>
        <w:tabs>
          <w:tab w:val="left" w:pos="1190"/>
        </w:tabs>
        <w:autoSpaceDE w:val="0"/>
        <w:autoSpaceDN w:val="0"/>
        <w:spacing w:after="0"/>
        <w:ind w:left="851" w:right="316"/>
        <w:contextualSpacing w:val="0"/>
        <w:jc w:val="both"/>
        <w:rPr>
          <w:rFonts w:ascii="Palatino Linotype" w:hAnsi="Palatino Linotype"/>
          <w:szCs w:val="20"/>
        </w:rPr>
      </w:pPr>
    </w:p>
    <w:p w:rsidR="005B5AEC" w:rsidRDefault="005B5AEC" w:rsidP="002A02C2">
      <w:pPr>
        <w:pStyle w:val="Alishlah21heading1"/>
        <w:numPr>
          <w:ilvl w:val="0"/>
          <w:numId w:val="0"/>
        </w:numPr>
        <w:rPr>
          <w:rFonts w:eastAsia="Arial"/>
        </w:rPr>
      </w:pPr>
      <w:r w:rsidRPr="00723B12">
        <w:rPr>
          <w:rFonts w:eastAsia="Arial"/>
        </w:rPr>
        <w:t>REFERENCES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Abidin,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J.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Z.,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Alias,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(2019).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Motivation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 Attitude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Memorizing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Al-Qur'an.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Proceedings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</w:t>
      </w:r>
      <w:r w:rsidRPr="00CD6F17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International Conference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on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Da'wah</w:t>
      </w:r>
      <w:r w:rsidRPr="00CD6F17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 Communication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191-200.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Al-Gharaibeh,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Al-Awamreh,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(2020).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Psychological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Challenges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Memorizing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Qur'an: A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Qualitative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Analysis.</w:t>
      </w:r>
      <w:r w:rsidRPr="00CD6F17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 of Education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 Learning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9</w:t>
      </w:r>
      <w:r w:rsidRPr="00CD6F17">
        <w:rPr>
          <w:rFonts w:ascii="Palatino Linotype" w:hAnsi="Palatino Linotype"/>
          <w:sz w:val="20"/>
          <w:szCs w:val="20"/>
        </w:rPr>
        <w:t>(3),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260-270.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Chong, W. H., &amp; Halim, S. N. A. (2020). The Psychological Challenges of Memorizing the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Quran among Non-Arab Muslim Converts. </w:t>
      </w:r>
      <w:r w:rsidRPr="00CD6F17">
        <w:rPr>
          <w:rFonts w:ascii="Palatino Linotype" w:hAnsi="Palatino Linotype"/>
          <w:i/>
          <w:sz w:val="20"/>
          <w:szCs w:val="20"/>
        </w:rPr>
        <w:t>Journal of Nusantara Studies (JONUS)</w:t>
      </w:r>
      <w:r w:rsidRPr="00CD6F17">
        <w:rPr>
          <w:rFonts w:ascii="Palatino Linotype" w:hAnsi="Palatino Linotype"/>
          <w:sz w:val="20"/>
          <w:szCs w:val="20"/>
        </w:rPr>
        <w:t xml:space="preserve">, </w:t>
      </w:r>
      <w:r w:rsidRPr="00CD6F17">
        <w:rPr>
          <w:rFonts w:ascii="Palatino Linotype" w:hAnsi="Palatino Linotype"/>
          <w:i/>
          <w:sz w:val="20"/>
          <w:szCs w:val="20"/>
        </w:rPr>
        <w:t>5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47-64.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Tajuddin, M. S., &amp; Mat Akhir, N. A., 2020). (2020). Exploring the Role of </w:t>
      </w:r>
      <w:r w:rsidRPr="00CD6F17">
        <w:rPr>
          <w:rFonts w:ascii="Palatino Linotype" w:hAnsi="Palatino Linotype"/>
          <w:i/>
          <w:sz w:val="20"/>
          <w:szCs w:val="20"/>
        </w:rPr>
        <w:t xml:space="preserve">Self-happiness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Memorizing the Quran. </w:t>
      </w:r>
      <w:r w:rsidRPr="00CD6F17">
        <w:rPr>
          <w:rFonts w:ascii="Palatino Linotype" w:hAnsi="Palatino Linotype"/>
          <w:i/>
          <w:sz w:val="20"/>
          <w:szCs w:val="20"/>
        </w:rPr>
        <w:t>International Journal of Advanced Science and Technology</w:t>
      </w:r>
      <w:r w:rsidRPr="00CD6F17">
        <w:rPr>
          <w:rFonts w:ascii="Palatino Linotype" w:hAnsi="Palatino Linotype"/>
          <w:sz w:val="20"/>
          <w:szCs w:val="20"/>
        </w:rPr>
        <w:t xml:space="preserve">, </w:t>
      </w:r>
      <w:r w:rsidRPr="00CD6F17">
        <w:rPr>
          <w:rFonts w:ascii="Palatino Linotype" w:hAnsi="Palatino Linotype"/>
          <w:i/>
          <w:sz w:val="20"/>
          <w:szCs w:val="20"/>
        </w:rPr>
        <w:t>29</w:t>
      </w:r>
      <w:r w:rsidRPr="00CD6F17">
        <w:rPr>
          <w:rFonts w:ascii="Palatino Linotype" w:hAnsi="Palatino Linotype"/>
          <w:sz w:val="20"/>
          <w:szCs w:val="20"/>
        </w:rPr>
        <w:t>(6),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7002-7007.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Al-Ghazali. (2013). </w:t>
      </w:r>
      <w:r w:rsidRPr="00CD6F17">
        <w:rPr>
          <w:rFonts w:ascii="Palatino Linotype" w:hAnsi="Palatino Linotype"/>
          <w:i/>
          <w:sz w:val="20"/>
          <w:szCs w:val="20"/>
        </w:rPr>
        <w:t>Ihya' 'Ulum al-Din (Revival of the Religious Sciences)</w:t>
      </w:r>
      <w:r w:rsidRPr="00CD6F17">
        <w:rPr>
          <w:rFonts w:ascii="Palatino Linotype" w:hAnsi="Palatino Linotype"/>
          <w:sz w:val="20"/>
          <w:szCs w:val="20"/>
        </w:rPr>
        <w:t>. Dar al Kotob al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Ilmiyah.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Amir,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Syafruddin,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Fauzi,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Muhammad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Ridwan,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Isomudin,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(2021).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Problematics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Tahfidz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Learning in Islamic Boarding Schools. </w:t>
      </w:r>
      <w:r w:rsidRPr="00CD6F17">
        <w:rPr>
          <w:rFonts w:ascii="Palatino Linotype" w:hAnsi="Palatino Linotype"/>
          <w:i/>
          <w:sz w:val="20"/>
          <w:szCs w:val="20"/>
        </w:rPr>
        <w:t>Journal of At-Tadbir: Legal and Education Media,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31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108-119.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Ansari, A., &amp; Winsler, A. (2014). School readiness among low-income, African American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children: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role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social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skills.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Early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Education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Development,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25</w:t>
      </w:r>
      <w:r w:rsidRPr="00CD6F17">
        <w:rPr>
          <w:rFonts w:ascii="Palatino Linotype" w:hAnsi="Palatino Linotype"/>
          <w:sz w:val="20"/>
          <w:szCs w:val="20"/>
        </w:rPr>
        <w:t>(6),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781-803.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Anugrah,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R.,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Rahmat, R., Arlita, A.,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Sofyan, A. (2019).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Overview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Success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Happiness (Philosophy of </w:t>
      </w:r>
      <w:r w:rsidRPr="00CD6F17">
        <w:rPr>
          <w:rFonts w:ascii="Palatino Linotype" w:hAnsi="Palatino Linotype"/>
          <w:sz w:val="20"/>
          <w:szCs w:val="20"/>
        </w:rPr>
        <w:lastRenderedPageBreak/>
        <w:t>Science Approach from the Perspective of Humanistic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Psychology). </w:t>
      </w:r>
      <w:r w:rsidRPr="00CD6F17">
        <w:rPr>
          <w:rFonts w:ascii="Palatino Linotype" w:hAnsi="Palatino Linotype"/>
          <w:i/>
          <w:sz w:val="20"/>
          <w:szCs w:val="20"/>
        </w:rPr>
        <w:t>Faculty</w:t>
      </w:r>
      <w:r w:rsidRPr="00CD6F1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Psychology,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Airlangga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University,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Surabaya,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Indonesia</w:t>
      </w:r>
      <w:r w:rsidRPr="00CD6F17">
        <w:rPr>
          <w:rFonts w:ascii="Palatino Linotype" w:hAnsi="Palatino Linotype"/>
          <w:sz w:val="20"/>
          <w:szCs w:val="20"/>
        </w:rPr>
        <w:t>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Ardi, Z., Ibrahim, Y., 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Said, A.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(2012).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Achievement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Students'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Social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Developmental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Tasks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with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Peer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Groups</w:t>
      </w:r>
      <w:r w:rsidR="00530C56">
        <w:rPr>
          <w:rFonts w:ascii="Palatino Linotype" w:hAnsi="Palatino Linotype"/>
          <w:spacing w:val="-3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its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Implications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for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Guidance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Counseling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Service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Programs.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Counselor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="00530C56">
        <w:rPr>
          <w:rFonts w:ascii="Palatino Linotype" w:hAnsi="Palatino Linotype"/>
          <w:sz w:val="20"/>
          <w:szCs w:val="20"/>
        </w:rPr>
        <w:t>(2).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Asmuni, A. (2018). Zikr and the Tranquility of the Human Soul (A Sufistic-Psychological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Study).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Prophetic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33-48.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Assegaf, S. (2020). </w:t>
      </w:r>
      <w:r w:rsidRPr="00CD6F17">
        <w:rPr>
          <w:rFonts w:ascii="Palatino Linotype" w:hAnsi="Palatino Linotype"/>
          <w:i/>
          <w:sz w:val="20"/>
          <w:szCs w:val="20"/>
        </w:rPr>
        <w:t>Achieving Learning Achievement with Tahfidz Al-Qur'an Review of Islamic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Schools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Jakarta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Publisher</w:t>
      </w:r>
      <w:r w:rsidRPr="00CD6F17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A-Four.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Azwar, B.,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Hartini,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H., 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Syafril,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(2022).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role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counselors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shaping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students'</w:t>
      </w:r>
      <w:r w:rsidRPr="00CD6F17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 xml:space="preserve">self-happiness </w:t>
      </w:r>
      <w:r w:rsidRPr="00CD6F17">
        <w:rPr>
          <w:rFonts w:ascii="Palatino Linotype" w:hAnsi="Palatino Linotype"/>
          <w:sz w:val="20"/>
          <w:szCs w:val="20"/>
        </w:rPr>
        <w:t xml:space="preserve">in inclusive schools. </w:t>
      </w:r>
      <w:r w:rsidRPr="00CD6F17">
        <w:rPr>
          <w:rFonts w:ascii="Palatino Linotype" w:hAnsi="Palatino Linotype"/>
          <w:i/>
          <w:sz w:val="20"/>
          <w:szCs w:val="20"/>
        </w:rPr>
        <w:t>CONSELI: Journal of Guidance and Counseling (E-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Journal)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9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243-252.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hyperlink r:id="rId12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https://doi.org/10.24042/kons.v9i2.14515</w:t>
        </w:r>
      </w:hyperlink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Chaer, M.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(2017).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Deconstruction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Character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Education.</w:t>
      </w:r>
      <w:r w:rsidRPr="00CD6F17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International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 of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Technology And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Business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56-62.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Cholifah, T.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N.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(2018). Analysis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Student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Learning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Styles for Learning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Quality</w:t>
      </w:r>
      <w:r w:rsidRPr="00CD6F17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Improvemen</w:t>
      </w:r>
      <w:r w:rsidR="00530C56">
        <w:rPr>
          <w:rFonts w:ascii="Palatino Linotype" w:hAnsi="Palatino Linotype"/>
          <w:sz w:val="20"/>
          <w:szCs w:val="20"/>
        </w:rPr>
        <w:t>t.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Indonesian Journal of Natural Science Education (IJNSE)</w:t>
      </w:r>
      <w:r w:rsidRPr="00CD6F17">
        <w:rPr>
          <w:rFonts w:ascii="Palatino Linotype" w:hAnsi="Palatino Linotype"/>
          <w:sz w:val="20"/>
          <w:szCs w:val="20"/>
        </w:rPr>
        <w:t xml:space="preserve">,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(2), 65-74.</w:t>
      </w:r>
      <w:r w:rsidR="00530C56">
        <w:rPr>
          <w:rFonts w:ascii="Palatino Linotype" w:hAnsi="Palatino Linotype"/>
          <w:spacing w:val="-57"/>
          <w:sz w:val="20"/>
          <w:szCs w:val="20"/>
          <w:lang w:val="id-ID"/>
        </w:rPr>
        <w:t xml:space="preserve"> </w:t>
      </w:r>
      <w:hyperlink r:id="rId13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https://doi.org/10.31002/nse.v1i2.273</w:t>
        </w:r>
      </w:hyperlink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Davis, M., Eshelman, E. R., &amp; McKay, M. (2008). </w:t>
      </w:r>
      <w:r w:rsidRPr="00CD6F17">
        <w:rPr>
          <w:rFonts w:ascii="Palatino Linotype" w:hAnsi="Palatino Linotype"/>
          <w:i/>
          <w:sz w:val="20"/>
          <w:szCs w:val="20"/>
        </w:rPr>
        <w:t>The Relaxation and Stress Reduction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Workbook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New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Harbinger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Publications.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Dhea Yunanda, Reno Fernandes, Ike Sylvia, E. V. P. (2019). Rational Choice of Parents to Send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Children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to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SDIT</w:t>
      </w:r>
      <w:r w:rsidR="00530C56">
        <w:rPr>
          <w:rFonts w:ascii="Palatino Linotype" w:hAnsi="Palatino Linotype"/>
          <w:spacing w:val="-3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Adzkia Padang.</w:t>
      </w:r>
      <w:r w:rsidRPr="00CD6F17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Sikola Journal: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 of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Education</w:t>
      </w:r>
      <w:r w:rsidRPr="00CD6F17">
        <w:rPr>
          <w:rFonts w:ascii="Palatino Linotype" w:hAnsi="Palatino Linotype"/>
          <w:i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 Learning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Studies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127-138.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Diamond,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A., 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Lee, K.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(2011).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(2011).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Interventions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Shown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to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Aid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Executive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Function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Development</w:t>
      </w:r>
      <w:r w:rsidRPr="00CD6F17">
        <w:rPr>
          <w:rFonts w:ascii="Palatino Linotype" w:hAnsi="Palatino Linotype"/>
          <w:spacing w:val="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Children</w:t>
      </w:r>
      <w:r w:rsidR="00530C56">
        <w:rPr>
          <w:rFonts w:ascii="Palatino Linotype" w:hAnsi="Palatino Linotype"/>
          <w:spacing w:val="-5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4-12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Years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Old.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Science,</w:t>
      </w:r>
      <w:r w:rsidRPr="00CD6F17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333</w:t>
      </w:r>
      <w:r w:rsidRPr="00CD6F17">
        <w:rPr>
          <w:rFonts w:ascii="Palatino Linotype" w:hAnsi="Palatino Linotype"/>
          <w:sz w:val="20"/>
          <w:szCs w:val="20"/>
        </w:rPr>
        <w:t>(6045),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959-964.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Elizabeth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B.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Hurlock.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(1991).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Developmental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(An Approach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Across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Life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Span)</w:t>
      </w:r>
      <w:r w:rsidRPr="00CD6F17">
        <w:rPr>
          <w:rFonts w:ascii="Palatino Linotype" w:hAnsi="Palatino Linotype"/>
          <w:sz w:val="20"/>
          <w:szCs w:val="20"/>
        </w:rPr>
        <w:t>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</w:t>
      </w:r>
      <w:r w:rsidR="00530C56">
        <w:rPr>
          <w:rFonts w:ascii="Palatino Linotype" w:hAnsi="Palatino Linotype"/>
          <w:sz w:val="20"/>
          <w:szCs w:val="20"/>
        </w:rPr>
        <w:t>rlangga.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Ghanem,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E.,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Wahab,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N.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(2018).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Effect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Recitation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Quran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Human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Emot</w:t>
      </w:r>
      <w:r w:rsidR="00530C56">
        <w:rPr>
          <w:rFonts w:ascii="Palatino Linotype" w:hAnsi="Palatino Linotype"/>
          <w:sz w:val="20"/>
          <w:szCs w:val="20"/>
        </w:rPr>
        <w:t>ions.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International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 Academic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Research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 Business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Social Sciences,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8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51-70.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Hameroff, S., &amp; Penrose, R. (1996). Orchestrated reduction of quantum coherence in brain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microtubules: A model for consciousness. </w:t>
      </w:r>
      <w:r w:rsidRPr="00CD6F17">
        <w:rPr>
          <w:rFonts w:ascii="Palatino Linotype" w:hAnsi="Palatino Linotype"/>
          <w:i/>
          <w:sz w:val="20"/>
          <w:szCs w:val="20"/>
        </w:rPr>
        <w:t>Mathematics and Computers in Simulation, 40</w:t>
      </w:r>
      <w:r w:rsidRPr="00CD6F17">
        <w:rPr>
          <w:rFonts w:ascii="Palatino Linotype" w:hAnsi="Palatino Linotype"/>
          <w:sz w:val="20"/>
          <w:szCs w:val="20"/>
        </w:rPr>
        <w:t>(3-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4),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453-480.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pacing w:val="-1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Hidayah, H., Vriyatna, M., Ritonga, N. A., &amp; Tampubolon, V. S. (2021). Guidance for the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Formation of Santri Personality at the Qurrota A'Yun Tahfidz House, Meral Karimun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District.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Al</w:t>
      </w:r>
      <w:r w:rsidRPr="00CD6F1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Muharrik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Karimun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35-42.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hyperlink r:id="rId14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http://e-</w:t>
        </w:r>
        <w:r w:rsidR="00530C56" w:rsidRPr="0098114A">
          <w:rPr>
            <w:rStyle w:val="Hyperlink"/>
            <w:rFonts w:ascii="Palatino Linotype" w:hAnsi="Palatino Linotype"/>
            <w:spacing w:val="-1"/>
            <w:sz w:val="20"/>
            <w:szCs w:val="20"/>
          </w:rPr>
          <w:t>journal.stitmumtaz.ac.id/index.php/JURNAL-AL-MUHARRIK-KARIMUN/article/view/20</w:t>
        </w:r>
      </w:hyperlink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lastRenderedPageBreak/>
        <w:t xml:space="preserve">Hirsh-Pasek, K., Golinkoff, R. M., Berk, L. E., &amp; Singer, D. G. (2009). </w:t>
      </w:r>
      <w:r w:rsidRPr="00CD6F17">
        <w:rPr>
          <w:rFonts w:ascii="Palatino Linotype" w:hAnsi="Palatino Linotype"/>
          <w:i/>
          <w:sz w:val="20"/>
          <w:szCs w:val="20"/>
        </w:rPr>
        <w:t>A mandate for playful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learning in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preschool:</w:t>
      </w:r>
      <w:r w:rsidRPr="00CD6F17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Presenting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 evidence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Oxford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University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Press.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Irawan, P., Sari, M. E., Komsi, D. N., &amp; Ikrom, M. (2022). </w:t>
      </w:r>
      <w:r w:rsidRPr="00CD6F17">
        <w:rPr>
          <w:rFonts w:ascii="Palatino Linotype" w:hAnsi="Palatino Linotype"/>
          <w:i/>
          <w:sz w:val="20"/>
          <w:szCs w:val="20"/>
        </w:rPr>
        <w:t>CLEAR TUGUMULYO SUB-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DISTRICT IN INCREASING SANTRI INTEREST IN MEMORIZING THE KORAN</w:t>
      </w:r>
      <w:r w:rsidRPr="00CD6F17">
        <w:rPr>
          <w:rFonts w:ascii="Palatino Linotype" w:hAnsi="Palatino Linotype"/>
          <w:sz w:val="20"/>
          <w:szCs w:val="20"/>
        </w:rPr>
        <w:t xml:space="preserve">. </w:t>
      </w:r>
      <w:r w:rsidRPr="00CD6F17">
        <w:rPr>
          <w:rFonts w:ascii="Palatino Linotype" w:hAnsi="Palatino Linotype"/>
          <w:i/>
          <w:sz w:val="20"/>
          <w:szCs w:val="20"/>
        </w:rPr>
        <w:t>2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44-53.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Johnson, A.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(2021).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Effects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Exercise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Mental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Health.</w:t>
      </w:r>
      <w:r w:rsidRPr="00CD6F17">
        <w:rPr>
          <w:rFonts w:ascii="Palatino Linotype" w:hAnsi="Palatino Linotype"/>
          <w:spacing w:val="9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Health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Wellness,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5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120-135.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Mansur,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Y. L.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Y.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(2017).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</w:t>
      </w:r>
      <w:r w:rsidRPr="00CD6F17">
        <w:rPr>
          <w:rFonts w:ascii="Palatino Linotype" w:hAnsi="Palatino Linotype"/>
          <w:i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Dahsyatnya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Memorizing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Qur'an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Zikrul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Hakim,.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Matthews, G., 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Edmonds, G. W. (20113).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impact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imagery</w:t>
      </w:r>
      <w:r w:rsidRPr="00CD6F17">
        <w:rPr>
          <w:rFonts w:ascii="Palatino Linotype" w:hAnsi="Palatino Linotype"/>
          <w:spacing w:val="-1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performance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performance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effectiveness.</w:t>
      </w:r>
      <w:r w:rsidRPr="00CD6F17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Applied Cognitive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Psychology,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27</w:t>
      </w:r>
      <w:r w:rsidRPr="00CD6F17">
        <w:rPr>
          <w:rFonts w:ascii="Palatino Linotype" w:hAnsi="Palatino Linotype"/>
          <w:sz w:val="20"/>
          <w:szCs w:val="20"/>
        </w:rPr>
        <w:t>(5),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597-601.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Nor Rochmatul Wachidah. (2021). Spiritual and Emotional Intelligence in Qur'an Tahfizd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Education.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Qiroah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11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65-99.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hyperlink r:id="rId15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https://doi.org/10.33511/qiroah.v11n2.65-99</w:t>
        </w:r>
      </w:hyperlink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Ramadhan, Y.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 (2019).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Psychological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Well-Being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Visually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Impaired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Qur'an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Memorizers.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Dedikasi</w:t>
      </w:r>
      <w:r w:rsidRPr="00CD6F17">
        <w:rPr>
          <w:rFonts w:ascii="Palatino Linotype" w:hAnsi="Palatino Linotype"/>
          <w:sz w:val="20"/>
          <w:szCs w:val="20"/>
        </w:rPr>
        <w:t xml:space="preserve">, </w:t>
      </w:r>
      <w:r w:rsidRPr="00CD6F17">
        <w:rPr>
          <w:rFonts w:ascii="Palatino Linotype" w:hAnsi="Palatino Linotype"/>
          <w:i/>
          <w:sz w:val="20"/>
          <w:szCs w:val="20"/>
        </w:rPr>
        <w:t>20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36-57.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Rassool, G.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(2005).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Islamic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Counselling: An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Introduction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to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Theory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Practice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Routledge.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Ryan,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Deci,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L.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(2001).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happiness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 human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potentials: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review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research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hedonic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eudaimonic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well-being.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Annual</w:t>
      </w:r>
      <w:r w:rsidRPr="00CD6F1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Review</w:t>
      </w:r>
      <w:r w:rsidRPr="00CD6F17">
        <w:rPr>
          <w:rFonts w:ascii="Palatino Linotype" w:hAnsi="Palatino Linotype"/>
          <w:i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6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Psychology,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52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141-166.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Samdani.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(2014). Implementation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Integrated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Curriculum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Qardhan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Hasana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Banjarbaru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Integrated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Islamic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Elementary</w:t>
      </w:r>
      <w:r w:rsidRPr="00CD6F17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School.</w:t>
      </w:r>
      <w:r w:rsidRPr="00CD6F17">
        <w:rPr>
          <w:rFonts w:ascii="Palatino Linotype" w:hAnsi="Palatino Linotype"/>
          <w:spacing w:val="8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 of Tarbiyah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Islamiyah,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1-41.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Sari, A. P., Ilyas, A., &amp; Ifdil, I. (2017). Level of Internet Addiction in Early Adolescents. </w:t>
      </w:r>
      <w:r w:rsidRPr="00CD6F17">
        <w:rPr>
          <w:rFonts w:ascii="Palatino Linotype" w:hAnsi="Palatino Linotype"/>
          <w:i/>
          <w:sz w:val="20"/>
          <w:szCs w:val="20"/>
        </w:rPr>
        <w:t>JPPI</w:t>
      </w:r>
      <w:r w:rsidRPr="00CD6F17">
        <w:rPr>
          <w:rFonts w:ascii="Palatino Linotype" w:hAnsi="Palatino Linotype"/>
          <w:i/>
          <w:spacing w:val="-58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(Journal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Indonesian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Education</w:t>
      </w:r>
      <w:r w:rsidRPr="00CD6F1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Research)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3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110-117.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Seligman,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 E.,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Steen, T.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A.,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Park,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N., 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Peterson, C. (2005).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Positive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psychology</w:t>
      </w:r>
      <w:r w:rsidRPr="00CD6F17">
        <w:rPr>
          <w:rFonts w:ascii="Palatino Linotype" w:hAnsi="Palatino Linotype"/>
          <w:spacing w:val="-1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progress: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Empirical validation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interventions.</w:t>
      </w:r>
      <w:r w:rsidRPr="00CD6F17">
        <w:rPr>
          <w:rFonts w:ascii="Palatino Linotype" w:hAnsi="Palatino Linotype"/>
          <w:spacing w:val="8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American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Psychologist,</w:t>
      </w:r>
      <w:r w:rsidRPr="00CD6F17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60</w:t>
      </w:r>
      <w:r w:rsidRPr="00CD6F17">
        <w:rPr>
          <w:rFonts w:ascii="Palatino Linotype" w:hAnsi="Palatino Linotype"/>
          <w:sz w:val="20"/>
          <w:szCs w:val="20"/>
        </w:rPr>
        <w:t>(5),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410-421.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Sihotang, N.,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Yusuf, A.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Daharnis,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D. (2016). The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effect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of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group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guidance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services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on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achievement of early adolescent developmental tasks in the aspect of emotional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independence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(Experimental</w:t>
      </w:r>
      <w:r w:rsidRPr="00CD6F17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study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at</w:t>
      </w:r>
      <w:r w:rsidRPr="00CD6F17">
        <w:rPr>
          <w:rFonts w:ascii="Palatino Linotype" w:hAnsi="Palatino Linotype"/>
          <w:spacing w:val="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SMP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Frater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Padang).</w:t>
      </w:r>
      <w:r w:rsidRPr="00CD6F17">
        <w:rPr>
          <w:rFonts w:ascii="Palatino Linotype" w:hAnsi="Palatino Linotype"/>
          <w:spacing w:val="1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Counselor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2</w:t>
      </w:r>
      <w:r w:rsidRPr="00CD6F17">
        <w:rPr>
          <w:rFonts w:ascii="Palatino Linotype" w:hAnsi="Palatino Linotype"/>
          <w:sz w:val="20"/>
          <w:szCs w:val="20"/>
        </w:rPr>
        <w:t>(4),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186-192.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Simms,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N.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K.,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Frausel,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R.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R.,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Richland,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L.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E.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(2018).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Working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memory</w:t>
      </w:r>
      <w:r w:rsidRPr="00CD6F17">
        <w:rPr>
          <w:rFonts w:ascii="Palatino Linotype" w:hAnsi="Palatino Linotype"/>
          <w:spacing w:val="-1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predicts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children's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analogical</w:t>
      </w:r>
      <w:r w:rsidRPr="00CD6F17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reasoning.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 of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Experimental Child Psychology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116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160-177.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Smith, J.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A., &amp;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Brown, L.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K.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(2020).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The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Relationship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Between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Autonomy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and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Spiritual</w:t>
      </w:r>
      <w:r w:rsidRPr="00CD6F17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Well-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being: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Cross-sectional</w:t>
      </w:r>
      <w:r w:rsidRPr="00CD6F17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Study.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Positive</w:t>
      </w:r>
      <w:r w:rsidRPr="00CD6F17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Psychology,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15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120-135.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Smith, J. A. (2021). Self-Reflection and Its Impact on Personal Well-Being. </w:t>
      </w:r>
      <w:r w:rsidRPr="00CD6F17">
        <w:rPr>
          <w:rFonts w:ascii="Palatino Linotype" w:hAnsi="Palatino Linotype"/>
          <w:i/>
          <w:sz w:val="20"/>
          <w:szCs w:val="20"/>
        </w:rPr>
        <w:t>Journal of Positive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Psychology,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10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145-162.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lastRenderedPageBreak/>
        <w:t>Sofia, N., &amp; Sari, E. P. (2018). Indicators of Happiness (Al-Sa'adah) in the Perspective of the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Quran and Hadith. </w:t>
      </w:r>
      <w:r w:rsidRPr="00CD6F17">
        <w:rPr>
          <w:rFonts w:ascii="Palatino Linotype" w:hAnsi="Palatino Linotype"/>
          <w:i/>
          <w:sz w:val="20"/>
          <w:szCs w:val="20"/>
        </w:rPr>
        <w:t>Psychologika: Journal of Psychological Thought and Research</w:t>
      </w:r>
      <w:r w:rsidRPr="00CD6F17">
        <w:rPr>
          <w:rFonts w:ascii="Palatino Linotype" w:hAnsi="Palatino Linotype"/>
          <w:sz w:val="20"/>
          <w:szCs w:val="20"/>
        </w:rPr>
        <w:t xml:space="preserve">, </w:t>
      </w:r>
      <w:r w:rsidRPr="00CD6F17">
        <w:rPr>
          <w:rFonts w:ascii="Palatino Linotype" w:hAnsi="Palatino Linotype"/>
          <w:i/>
          <w:sz w:val="20"/>
          <w:szCs w:val="20"/>
        </w:rPr>
        <w:t>23</w:t>
      </w:r>
      <w:r w:rsidRPr="00CD6F17">
        <w:rPr>
          <w:rFonts w:ascii="Palatino Linotype" w:hAnsi="Palatino Linotype"/>
          <w:sz w:val="20"/>
          <w:szCs w:val="20"/>
        </w:rPr>
        <w:t>(2),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91-108.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hyperlink r:id="rId16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https://doi.org/10.20885/psikologika.vol23.iss2.art2</w:t>
        </w:r>
      </w:hyperlink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 xml:space="preserve">Tamara Renee. (2022). An Exploration of </w:t>
      </w:r>
      <w:r w:rsidRPr="00CD6F17">
        <w:rPr>
          <w:rFonts w:ascii="Palatino Linotype" w:hAnsi="Palatino Linotype"/>
          <w:i/>
          <w:sz w:val="20"/>
          <w:szCs w:val="20"/>
        </w:rPr>
        <w:t xml:space="preserve">Self-happiness- </w:t>
      </w:r>
      <w:r w:rsidRPr="00CD6F17">
        <w:rPr>
          <w:rFonts w:ascii="Palatino Linotype" w:hAnsi="Palatino Linotype"/>
          <w:sz w:val="20"/>
          <w:szCs w:val="20"/>
        </w:rPr>
        <w:t xml:space="preserve">Mind Body Connection. </w:t>
      </w:r>
      <w:r w:rsidRPr="00CD6F17">
        <w:rPr>
          <w:rFonts w:ascii="Palatino Linotype" w:hAnsi="Palatino Linotype"/>
          <w:i/>
          <w:sz w:val="20"/>
          <w:szCs w:val="20"/>
        </w:rPr>
        <w:t>School of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Behavioral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Sciences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1-24.</w:t>
      </w:r>
      <w:r w:rsidR="00530C56">
        <w:rPr>
          <w:rFonts w:ascii="Palatino Linotype" w:hAnsi="Palatino Linotype"/>
          <w:sz w:val="20"/>
          <w:szCs w:val="20"/>
          <w:lang w:val="id-ID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Titscher,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S.,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Meyer,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M., Wodak,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R., &amp;</w:t>
      </w:r>
      <w:r w:rsidRPr="00CD6F17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Vetter,</w:t>
      </w:r>
      <w:r w:rsidRPr="00CD6F17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E.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(Eds.).</w:t>
      </w:r>
      <w:r w:rsidRPr="00CD6F17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(2000).</w:t>
      </w:r>
      <w:r w:rsidRPr="00CD6F17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Methods</w:t>
      </w:r>
      <w:r w:rsidRPr="00CD6F1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text</w:t>
      </w:r>
      <w:r w:rsidRPr="00CD6F17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and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discourse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analysis</w:t>
      </w:r>
      <w:r w:rsidRPr="00CD6F17">
        <w:rPr>
          <w:rFonts w:ascii="Palatino Linotype" w:hAnsi="Palatino Linotype"/>
          <w:sz w:val="20"/>
          <w:szCs w:val="20"/>
        </w:rPr>
        <w:t>.</w:t>
      </w:r>
      <w:r w:rsidRPr="00CD6F17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Sage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publications.</w:t>
      </w:r>
    </w:p>
    <w:p w:rsidR="00530C56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Yuanita. (2018). Character Education Through Learning Tahfidz Al-Qur'an Students of SDIT</w:t>
      </w:r>
      <w:r w:rsidRPr="00CD6F17">
        <w:rPr>
          <w:rFonts w:ascii="Palatino Linotype" w:hAnsi="Palatino Linotype"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Al-Bina Pangkalpinang.</w:t>
      </w:r>
      <w:r w:rsidRPr="00CD6F17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Journal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of</w:t>
      </w:r>
      <w:r w:rsidRPr="00CD6F17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JPSD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5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="00530C56">
        <w:rPr>
          <w:rFonts w:ascii="Palatino Linotype" w:hAnsi="Palatino Linotype"/>
          <w:sz w:val="20"/>
          <w:szCs w:val="20"/>
        </w:rPr>
        <w:t>2.</w:t>
      </w:r>
    </w:p>
    <w:p w:rsidR="00CD6F17" w:rsidRDefault="00CD6F17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  <w:r w:rsidRPr="00CD6F17">
        <w:rPr>
          <w:rFonts w:ascii="Palatino Linotype" w:hAnsi="Palatino Linotype"/>
          <w:sz w:val="20"/>
          <w:szCs w:val="20"/>
        </w:rPr>
        <w:t>Zainiya Anisa. (2022). Branding Modern Islamic Schools: Integrated Islamic School,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 xml:space="preserve">Madrasah/Natural School, and Tahfiz Al-Qur'an. </w:t>
      </w:r>
      <w:r w:rsidRPr="00CD6F17">
        <w:rPr>
          <w:rFonts w:ascii="Palatino Linotype" w:hAnsi="Palatino Linotype"/>
          <w:i/>
          <w:sz w:val="20"/>
          <w:szCs w:val="20"/>
        </w:rPr>
        <w:t>EL-HIKMAH: Journal of Islamic</w:t>
      </w:r>
      <w:r w:rsidRPr="00CD6F17">
        <w:rPr>
          <w:rFonts w:ascii="Palatino Linotype" w:hAnsi="Palatino Linotype"/>
          <w:i/>
          <w:spacing w:val="-57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Education</w:t>
      </w:r>
      <w:r w:rsidRPr="00CD6F17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Studies and</w:t>
      </w:r>
      <w:r w:rsidRPr="00CD6F17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Research</w:t>
      </w:r>
      <w:r w:rsidRPr="00CD6F17">
        <w:rPr>
          <w:rFonts w:ascii="Palatino Linotype" w:hAnsi="Palatino Linotype"/>
          <w:sz w:val="20"/>
          <w:szCs w:val="20"/>
        </w:rPr>
        <w:t>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i/>
          <w:sz w:val="20"/>
          <w:szCs w:val="20"/>
        </w:rPr>
        <w:t>16</w:t>
      </w:r>
      <w:r w:rsidRPr="00CD6F17">
        <w:rPr>
          <w:rFonts w:ascii="Palatino Linotype" w:hAnsi="Palatino Linotype"/>
          <w:sz w:val="20"/>
          <w:szCs w:val="20"/>
        </w:rPr>
        <w:t>(1),</w:t>
      </w:r>
      <w:r w:rsidRPr="00CD6F17">
        <w:rPr>
          <w:rFonts w:ascii="Palatino Linotype" w:hAnsi="Palatino Linotype"/>
          <w:spacing w:val="4"/>
          <w:sz w:val="20"/>
          <w:szCs w:val="20"/>
        </w:rPr>
        <w:t xml:space="preserve"> </w:t>
      </w:r>
      <w:r w:rsidRPr="00CD6F17">
        <w:rPr>
          <w:rFonts w:ascii="Palatino Linotype" w:hAnsi="Palatino Linotype"/>
          <w:sz w:val="20"/>
          <w:szCs w:val="20"/>
        </w:rPr>
        <w:t>49-64.</w:t>
      </w:r>
      <w:r w:rsidRPr="00CD6F17">
        <w:rPr>
          <w:rFonts w:ascii="Palatino Linotype" w:hAnsi="Palatino Linotype"/>
          <w:spacing w:val="1"/>
          <w:sz w:val="20"/>
          <w:szCs w:val="20"/>
        </w:rPr>
        <w:t xml:space="preserve"> </w:t>
      </w:r>
      <w:hyperlink r:id="rId17" w:history="1">
        <w:r w:rsidR="00530C56" w:rsidRPr="0098114A">
          <w:rPr>
            <w:rStyle w:val="Hyperlink"/>
            <w:rFonts w:ascii="Palatino Linotype" w:hAnsi="Palatino Linotype"/>
            <w:sz w:val="20"/>
            <w:szCs w:val="20"/>
          </w:rPr>
          <w:t>https://doi.org/10.20414/elhikmah.v16i1.6191</w:t>
        </w:r>
      </w:hyperlink>
    </w:p>
    <w:p w:rsidR="00530C56" w:rsidRPr="00CD6F17" w:rsidRDefault="00530C56" w:rsidP="00530C56">
      <w:pPr>
        <w:pStyle w:val="TeksIsi"/>
        <w:spacing w:before="180"/>
        <w:ind w:left="567" w:hanging="567"/>
        <w:jc w:val="both"/>
        <w:rPr>
          <w:rFonts w:ascii="Palatino Linotype" w:hAnsi="Palatino Linotype"/>
          <w:sz w:val="20"/>
          <w:szCs w:val="20"/>
        </w:rPr>
      </w:pPr>
    </w:p>
    <w:p w:rsidR="00143989" w:rsidRPr="00723B12" w:rsidRDefault="00143989" w:rsidP="00CD6F17">
      <w:pPr>
        <w:pStyle w:val="Alishlah71References"/>
      </w:pPr>
    </w:p>
    <w:sectPr w:rsidR="00143989" w:rsidRPr="00723B12" w:rsidSect="00CD6F17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360" w:right="11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2E6C" w:rsidRDefault="00A72E6C" w:rsidP="008E64A2">
      <w:pPr>
        <w:spacing w:after="0" w:line="240" w:lineRule="auto"/>
      </w:pPr>
      <w:r>
        <w:separator/>
      </w:r>
    </w:p>
    <w:p w:rsidR="00A72E6C" w:rsidRDefault="00A72E6C"/>
  </w:endnote>
  <w:endnote w:type="continuationSeparator" w:id="0">
    <w:p w:rsidR="00A72E6C" w:rsidRDefault="00A72E6C" w:rsidP="008E64A2">
      <w:pPr>
        <w:spacing w:after="0" w:line="240" w:lineRule="auto"/>
      </w:pPr>
      <w:r>
        <w:continuationSeparator/>
      </w:r>
    </w:p>
    <w:p w:rsidR="00A72E6C" w:rsidRDefault="00A72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6F17" w:rsidRDefault="00CD6F17" w:rsidP="00646251">
    <w:pPr>
      <w:pStyle w:val="Judul"/>
      <w:spacing w:line="276" w:lineRule="auto"/>
      <w:ind w:left="0" w:right="524"/>
      <w:jc w:val="both"/>
      <w:rPr>
        <w:sz w:val="28"/>
        <w:szCs w:val="28"/>
      </w:rPr>
    </w:pPr>
    <w:r>
      <w:rPr>
        <w:rFonts w:ascii="Palatino Linotype" w:hAnsi="Palatino Linotype"/>
        <w:i/>
        <w:sz w:val="16"/>
      </w:rPr>
      <w:t>Beni Azwar</w:t>
    </w:r>
    <w:r w:rsidR="00530C56">
      <w:rPr>
        <w:rFonts w:ascii="Palatino Linotype" w:hAnsi="Palatino Linotype"/>
        <w:i/>
        <w:sz w:val="16"/>
        <w:lang w:val="id-ID"/>
      </w:rPr>
      <w:t xml:space="preserve"> </w:t>
    </w:r>
    <w:r>
      <w:rPr>
        <w:rFonts w:ascii="Palatino Linotype" w:hAnsi="Palatino Linotype"/>
        <w:i/>
        <w:sz w:val="16"/>
      </w:rPr>
      <w:t>/</w:t>
    </w:r>
    <w:r w:rsidRPr="00BA21C9">
      <w:rPr>
        <w:rFonts w:ascii="Palatino Linotype" w:hAnsi="Palatino Linotype"/>
        <w:i/>
        <w:sz w:val="16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The</w:t>
    </w:r>
    <w:r w:rsidRPr="00646251">
      <w:rPr>
        <w:b w:val="0"/>
        <w:bCs w:val="0"/>
        <w:i/>
        <w:iCs/>
        <w:spacing w:val="-2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Role</w:t>
    </w:r>
    <w:r w:rsidRPr="00646251">
      <w:rPr>
        <w:b w:val="0"/>
        <w:bCs w:val="0"/>
        <w:i/>
        <w:iCs/>
        <w:spacing w:val="3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of</w:t>
    </w:r>
    <w:r w:rsidRPr="00646251">
      <w:rPr>
        <w:b w:val="0"/>
        <w:bCs w:val="0"/>
        <w:i/>
        <w:iCs/>
        <w:spacing w:val="-6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the Counseling Teacher</w:t>
    </w:r>
    <w:r w:rsidRPr="00646251">
      <w:rPr>
        <w:b w:val="0"/>
        <w:bCs w:val="0"/>
        <w:i/>
        <w:iCs/>
        <w:spacing w:val="-2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in</w:t>
    </w:r>
    <w:r w:rsidRPr="00646251">
      <w:rPr>
        <w:b w:val="0"/>
        <w:bCs w:val="0"/>
        <w:i/>
        <w:iCs/>
        <w:spacing w:val="-7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Developing Self</w:t>
    </w:r>
    <w:r w:rsidRPr="00646251">
      <w:rPr>
        <w:b w:val="0"/>
        <w:bCs w:val="0"/>
        <w:i/>
        <w:iCs/>
        <w:spacing w:val="-3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happiness</w:t>
    </w:r>
    <w:r w:rsidRPr="00646251">
      <w:rPr>
        <w:b w:val="0"/>
        <w:bCs w:val="0"/>
        <w:i/>
        <w:iCs/>
        <w:spacing w:val="-2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of students</w:t>
    </w:r>
    <w:r w:rsidRPr="00646251">
      <w:rPr>
        <w:b w:val="0"/>
        <w:bCs w:val="0"/>
        <w:i/>
        <w:iCs/>
        <w:spacing w:val="2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who memorize</w:t>
    </w:r>
    <w:r w:rsidRPr="00646251">
      <w:rPr>
        <w:b w:val="0"/>
        <w:bCs w:val="0"/>
        <w:i/>
        <w:iCs/>
        <w:spacing w:val="-1"/>
        <w:sz w:val="20"/>
        <w:szCs w:val="20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the</w:t>
    </w:r>
    <w:r>
      <w:rPr>
        <w:b w:val="0"/>
        <w:bCs w:val="0"/>
        <w:i/>
        <w:iCs/>
        <w:spacing w:val="-2"/>
        <w:sz w:val="20"/>
        <w:szCs w:val="20"/>
        <w:lang w:val="id-ID"/>
      </w:rPr>
      <w:t xml:space="preserve"> </w:t>
    </w:r>
    <w:r w:rsidRPr="00646251">
      <w:rPr>
        <w:b w:val="0"/>
        <w:bCs w:val="0"/>
        <w:i/>
        <w:iCs/>
        <w:sz w:val="20"/>
        <w:szCs w:val="20"/>
      </w:rPr>
      <w:t>Qur'an</w:t>
    </w:r>
  </w:p>
  <w:p w:rsidR="00CD6F17" w:rsidRPr="00530C56" w:rsidRDefault="00CD6F17" w:rsidP="0064625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6F17" w:rsidRPr="00EE35A7" w:rsidRDefault="00CD6F17" w:rsidP="00EE35A7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  <w:r>
      <w:rPr>
        <w:rFonts w:ascii="Palatino Linotype" w:hAnsi="Palatino Linotype"/>
        <w:i/>
        <w:sz w:val="16"/>
        <w:szCs w:val="16"/>
        <w:lang w:val="fr-CH"/>
      </w:rPr>
      <w:t xml:space="preserve"> </w:t>
    </w:r>
    <w:r w:rsidRPr="00372FCD">
      <w:rPr>
        <w:rFonts w:ascii="Palatino Linotype" w:hAnsi="Palatino Linotype"/>
        <w:sz w:val="16"/>
        <w:szCs w:val="16"/>
        <w:lang w:val="fr-CH"/>
      </w:rPr>
      <w:tab/>
    </w:r>
    <w:r w:rsidRPr="0048254D">
      <w:rPr>
        <w:rFonts w:ascii="Palatino Linotype" w:hAnsi="Palatino Linotype"/>
        <w:sz w:val="16"/>
        <w:szCs w:val="16"/>
        <w:lang w:val="fr-CH"/>
      </w:rPr>
      <w:t>http://journal.staihubbulwathan.id/index.php/alishlah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2E6C" w:rsidRDefault="00A72E6C" w:rsidP="008E64A2">
      <w:pPr>
        <w:spacing w:after="0" w:line="240" w:lineRule="auto"/>
      </w:pPr>
      <w:r>
        <w:separator/>
      </w:r>
    </w:p>
    <w:p w:rsidR="00A72E6C" w:rsidRDefault="00A72E6C"/>
  </w:footnote>
  <w:footnote w:type="continuationSeparator" w:id="0">
    <w:p w:rsidR="00A72E6C" w:rsidRDefault="00A72E6C" w:rsidP="008E64A2">
      <w:pPr>
        <w:spacing w:after="0" w:line="240" w:lineRule="auto"/>
      </w:pPr>
      <w:r>
        <w:continuationSeparator/>
      </w:r>
    </w:p>
    <w:p w:rsidR="00A72E6C" w:rsidRDefault="00A72E6C"/>
  </w:footnote>
  <w:footnote w:id="1">
    <w:p w:rsidR="00CD6F17" w:rsidRPr="00AE6870" w:rsidRDefault="00CD6F17" w:rsidP="00AE6870">
      <w:pPr>
        <w:pStyle w:val="TeksCatatanKaki"/>
        <w:jc w:val="both"/>
        <w:rPr>
          <w:rFonts w:ascii="Palatino Linotype" w:hAnsi="Palatino Linotype"/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ustadz</w:t>
      </w:r>
      <w:r w:rsidRPr="00AE6870">
        <w:rPr>
          <w:rFonts w:ascii="Palatino Linotype" w:hAnsi="Palatino Linotype"/>
          <w:spacing w:val="2"/>
        </w:rPr>
        <w:t xml:space="preserve"> </w:t>
      </w:r>
      <w:r w:rsidRPr="00AE6870">
        <w:rPr>
          <w:rFonts w:ascii="Palatino Linotype" w:hAnsi="Palatino Linotype"/>
        </w:rPr>
        <w:t>tahfidz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coach,</w:t>
      </w:r>
      <w:r w:rsidRPr="00AE6870">
        <w:rPr>
          <w:rFonts w:ascii="Palatino Linotype" w:hAnsi="Palatino Linotype"/>
          <w:spacing w:val="-7"/>
        </w:rPr>
        <w:t xml:space="preserve"> </w:t>
      </w:r>
      <w:r w:rsidRPr="00AE6870">
        <w:rPr>
          <w:rFonts w:ascii="Palatino Linotype" w:hAnsi="Palatino Linotype"/>
        </w:rPr>
        <w:t>August 14,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2023</w:t>
      </w:r>
    </w:p>
  </w:footnote>
  <w:footnote w:id="2">
    <w:p w:rsidR="00CD6F17" w:rsidRPr="00AE6870" w:rsidRDefault="00CD6F17" w:rsidP="00AE6870">
      <w:pPr>
        <w:pStyle w:val="TeksCatatanKaki"/>
        <w:jc w:val="both"/>
        <w:rPr>
          <w:rFonts w:ascii="Palatino Linotype" w:hAnsi="Palatino Linotype"/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5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ustadzah,tahfidz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coach,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August</w:t>
      </w:r>
      <w:r w:rsidRPr="00AE6870">
        <w:rPr>
          <w:rFonts w:ascii="Palatino Linotype" w:hAnsi="Palatino Linotype"/>
          <w:spacing w:val="-5"/>
        </w:rPr>
        <w:t xml:space="preserve"> </w:t>
      </w:r>
      <w:r w:rsidRPr="00AE6870">
        <w:rPr>
          <w:rFonts w:ascii="Palatino Linotype" w:hAnsi="Palatino Linotype"/>
        </w:rPr>
        <w:t>14,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2023.</w:t>
      </w:r>
    </w:p>
  </w:footnote>
  <w:footnote w:id="3">
    <w:p w:rsidR="00CD6F17" w:rsidRPr="00AE6870" w:rsidRDefault="00CD6F17" w:rsidP="00AE6870">
      <w:pPr>
        <w:spacing w:before="1" w:line="240" w:lineRule="auto"/>
        <w:jc w:val="both"/>
        <w:rPr>
          <w:rFonts w:ascii="Palatino Linotype" w:hAnsi="Palatino Linotype"/>
          <w:sz w:val="20"/>
          <w:szCs w:val="20"/>
        </w:rPr>
      </w:pPr>
      <w:r w:rsidRPr="00AE6870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AE6870">
        <w:rPr>
          <w:rFonts w:ascii="Palatino Linotype" w:hAnsi="Palatino Linotype"/>
          <w:sz w:val="20"/>
          <w:szCs w:val="20"/>
        </w:rPr>
        <w:t xml:space="preserve"> Interview</w:t>
      </w:r>
      <w:r w:rsidRPr="00AE6870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AE6870">
        <w:rPr>
          <w:rFonts w:ascii="Palatino Linotype" w:hAnsi="Palatino Linotype"/>
          <w:sz w:val="20"/>
          <w:szCs w:val="20"/>
        </w:rPr>
        <w:t>with ustadz</w:t>
      </w:r>
      <w:r w:rsidRPr="00AE6870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AE6870">
        <w:rPr>
          <w:rFonts w:ascii="Palatino Linotype" w:hAnsi="Palatino Linotype"/>
          <w:sz w:val="20"/>
          <w:szCs w:val="20"/>
        </w:rPr>
        <w:t>tahfidz</w:t>
      </w:r>
      <w:r w:rsidRPr="00AE687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AE6870">
        <w:rPr>
          <w:rFonts w:ascii="Palatino Linotype" w:hAnsi="Palatino Linotype"/>
          <w:sz w:val="20"/>
          <w:szCs w:val="20"/>
        </w:rPr>
        <w:t>coach,</w:t>
      </w:r>
      <w:r w:rsidRPr="00AE6870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AE6870">
        <w:rPr>
          <w:rFonts w:ascii="Palatino Linotype" w:hAnsi="Palatino Linotype"/>
          <w:sz w:val="20"/>
          <w:szCs w:val="20"/>
        </w:rPr>
        <w:t>August 14,</w:t>
      </w:r>
      <w:r w:rsidRPr="00AE687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AE6870">
        <w:rPr>
          <w:rFonts w:ascii="Palatino Linotype" w:hAnsi="Palatino Linotype"/>
          <w:sz w:val="20"/>
          <w:szCs w:val="20"/>
        </w:rPr>
        <w:t>2023</w:t>
      </w:r>
    </w:p>
    <w:p w:rsidR="00CD6F17" w:rsidRPr="00AE6870" w:rsidRDefault="00CD6F17">
      <w:pPr>
        <w:pStyle w:val="TeksCatatanKaki"/>
      </w:pPr>
    </w:p>
  </w:footnote>
  <w:footnote w:id="4">
    <w:p w:rsidR="00CD6F17" w:rsidRPr="00AE6870" w:rsidRDefault="00CD6F17" w:rsidP="00AE6870">
      <w:pPr>
        <w:pStyle w:val="TeksCatatanKaki"/>
        <w:jc w:val="both"/>
        <w:rPr>
          <w:rFonts w:ascii="Palatino Linotype" w:hAnsi="Palatino Linotype"/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ustadz</w:t>
      </w:r>
      <w:r w:rsidRPr="00AE6870">
        <w:rPr>
          <w:rFonts w:ascii="Palatino Linotype" w:hAnsi="Palatino Linotype"/>
          <w:spacing w:val="1"/>
        </w:rPr>
        <w:t xml:space="preserve"> </w:t>
      </w:r>
      <w:r w:rsidRPr="00AE6870">
        <w:rPr>
          <w:rFonts w:ascii="Palatino Linotype" w:hAnsi="Palatino Linotype"/>
        </w:rPr>
        <w:t>tahfidz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coach,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August14,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2023</w:t>
      </w:r>
    </w:p>
  </w:footnote>
  <w:footnote w:id="5">
    <w:p w:rsidR="00CD6F17" w:rsidRPr="00AE6870" w:rsidRDefault="00CD6F17" w:rsidP="00AE6870">
      <w:pPr>
        <w:pStyle w:val="TeksCatatanKaki"/>
        <w:jc w:val="both"/>
        <w:rPr>
          <w:rFonts w:ascii="Palatino Linotype" w:hAnsi="Palatino Linotype"/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5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ustadz</w:t>
      </w:r>
      <w:r w:rsidRPr="00AE6870">
        <w:rPr>
          <w:rFonts w:ascii="Palatino Linotype" w:hAnsi="Palatino Linotype"/>
          <w:spacing w:val="1"/>
        </w:rPr>
        <w:t xml:space="preserve"> </w:t>
      </w:r>
      <w:r w:rsidRPr="00AE6870">
        <w:rPr>
          <w:rFonts w:ascii="Palatino Linotype" w:hAnsi="Palatino Linotype"/>
        </w:rPr>
        <w:t>tahfidz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coach,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August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14,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2023</w:t>
      </w:r>
    </w:p>
  </w:footnote>
  <w:footnote w:id="6">
    <w:p w:rsidR="00CD6F17" w:rsidRPr="00AE6870" w:rsidRDefault="00CD6F17" w:rsidP="00AE6870">
      <w:pPr>
        <w:pStyle w:val="TeksCatatanKaki"/>
        <w:jc w:val="both"/>
        <w:rPr>
          <w:rFonts w:ascii="Palatino Linotype" w:hAnsi="Palatino Linotype"/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5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ustadz</w:t>
      </w:r>
      <w:r w:rsidRPr="00AE6870">
        <w:rPr>
          <w:rFonts w:ascii="Palatino Linotype" w:hAnsi="Palatino Linotype"/>
          <w:spacing w:val="1"/>
        </w:rPr>
        <w:t xml:space="preserve"> </w:t>
      </w:r>
      <w:r w:rsidRPr="00AE6870">
        <w:rPr>
          <w:rFonts w:ascii="Palatino Linotype" w:hAnsi="Palatino Linotype"/>
        </w:rPr>
        <w:t>tahfidz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coach,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August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14,</w:t>
      </w:r>
      <w:r w:rsidRPr="00AE6870">
        <w:rPr>
          <w:rFonts w:ascii="Palatino Linotype" w:hAnsi="Palatino Linotype"/>
          <w:spacing w:val="-3"/>
        </w:rPr>
        <w:t xml:space="preserve"> </w:t>
      </w:r>
      <w:r w:rsidRPr="00AE6870">
        <w:rPr>
          <w:rFonts w:ascii="Palatino Linotype" w:hAnsi="Palatino Linotype"/>
        </w:rPr>
        <w:t>2023</w:t>
      </w:r>
    </w:p>
  </w:footnote>
  <w:footnote w:id="7">
    <w:p w:rsidR="00CD6F17" w:rsidRPr="00AE6870" w:rsidRDefault="00CD6F17" w:rsidP="00AE6870">
      <w:pPr>
        <w:pStyle w:val="TeksCatatanKaki"/>
        <w:jc w:val="both"/>
        <w:rPr>
          <w:lang w:val="id-ID"/>
        </w:rPr>
      </w:pPr>
      <w:r w:rsidRPr="00AE6870">
        <w:rPr>
          <w:rStyle w:val="ReferensiCatatanKaki"/>
          <w:rFonts w:ascii="Palatino Linotype" w:hAnsi="Palatino Linotype"/>
        </w:rPr>
        <w:footnoteRef/>
      </w:r>
      <w:r w:rsidRPr="00AE6870">
        <w:rPr>
          <w:rFonts w:ascii="Palatino Linotype" w:hAnsi="Palatino Linotype"/>
        </w:rPr>
        <w:t xml:space="preserve"> Interview</w:t>
      </w:r>
      <w:r w:rsidRPr="00AE6870">
        <w:rPr>
          <w:rFonts w:ascii="Palatino Linotype" w:hAnsi="Palatino Linotype"/>
          <w:spacing w:val="-6"/>
        </w:rPr>
        <w:t xml:space="preserve"> </w:t>
      </w:r>
      <w:r w:rsidRPr="00AE6870">
        <w:rPr>
          <w:rFonts w:ascii="Palatino Linotype" w:hAnsi="Palatino Linotype"/>
        </w:rPr>
        <w:t>with</w:t>
      </w:r>
      <w:r w:rsidRPr="00AE6870">
        <w:rPr>
          <w:rFonts w:ascii="Palatino Linotype" w:hAnsi="Palatino Linotype"/>
          <w:spacing w:val="-2"/>
        </w:rPr>
        <w:t xml:space="preserve"> </w:t>
      </w:r>
      <w:r w:rsidRPr="00AE6870">
        <w:rPr>
          <w:rFonts w:ascii="Palatino Linotype" w:hAnsi="Palatino Linotype"/>
        </w:rPr>
        <w:t>the</w:t>
      </w:r>
      <w:r w:rsidRPr="00AE6870">
        <w:rPr>
          <w:rFonts w:ascii="Palatino Linotype" w:hAnsi="Palatino Linotype"/>
          <w:spacing w:val="-1"/>
        </w:rPr>
        <w:t xml:space="preserve"> </w:t>
      </w:r>
      <w:r w:rsidRPr="00AE6870">
        <w:rPr>
          <w:rFonts w:ascii="Palatino Linotype" w:hAnsi="Palatino Linotype"/>
        </w:rPr>
        <w:t>counseling</w:t>
      </w:r>
      <w:r w:rsidRPr="00AE6870">
        <w:rPr>
          <w:rFonts w:ascii="Palatino Linotype" w:hAnsi="Palatino Linotype"/>
          <w:spacing w:val="-5"/>
        </w:rPr>
        <w:t xml:space="preserve"> </w:t>
      </w:r>
      <w:r w:rsidRPr="00AE6870">
        <w:rPr>
          <w:rFonts w:ascii="Palatino Linotype" w:hAnsi="Palatino Linotype"/>
        </w:rPr>
        <w:t>teacher, August15,</w:t>
      </w:r>
      <w:r w:rsidRPr="00AE6870">
        <w:rPr>
          <w:rFonts w:ascii="Palatino Linotype" w:hAnsi="Palatino Linotype"/>
          <w:spacing w:val="-4"/>
        </w:rPr>
        <w:t xml:space="preserve"> </w:t>
      </w:r>
      <w:r w:rsidRPr="00AE6870">
        <w:rPr>
          <w:rFonts w:ascii="Palatino Linotype" w:hAnsi="Palatino Linotype"/>
        </w:rPr>
        <w:t>2023.</w:t>
      </w:r>
    </w:p>
  </w:footnote>
  <w:footnote w:id="8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1"/>
        </w:rPr>
        <w:t xml:space="preserve"> </w:t>
      </w:r>
      <w:r w:rsidRPr="00333AE4">
        <w:rPr>
          <w:rFonts w:ascii="Palatino Linotype" w:hAnsi="Palatino Linotype"/>
        </w:rPr>
        <w:t>ustadz</w:t>
      </w:r>
      <w:r w:rsidRPr="00333AE4">
        <w:rPr>
          <w:rFonts w:ascii="Palatino Linotype" w:hAnsi="Palatino Linotype"/>
          <w:spacing w:val="2"/>
        </w:rPr>
        <w:t xml:space="preserve"> </w:t>
      </w:r>
      <w:r w:rsidRPr="00333AE4">
        <w:rPr>
          <w:rFonts w:ascii="Palatino Linotype" w:hAnsi="Palatino Linotype"/>
        </w:rPr>
        <w:t>tahfidz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coach,</w:t>
      </w:r>
      <w:r w:rsidRPr="00333AE4">
        <w:rPr>
          <w:rFonts w:ascii="Palatino Linotype" w:hAnsi="Palatino Linotype"/>
          <w:spacing w:val="-7"/>
        </w:rPr>
        <w:t xml:space="preserve"> </w:t>
      </w:r>
      <w:r w:rsidRPr="00333AE4">
        <w:rPr>
          <w:rFonts w:ascii="Palatino Linotype" w:hAnsi="Palatino Linotype"/>
        </w:rPr>
        <w:t>August 14,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9">
    <w:p w:rsidR="00CD6F17" w:rsidRPr="00333AE4" w:rsidRDefault="00CD6F17" w:rsidP="00333AE4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333AE4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333AE4">
        <w:rPr>
          <w:rFonts w:ascii="Palatino Linotype" w:hAnsi="Palatino Linotype"/>
          <w:sz w:val="20"/>
          <w:szCs w:val="20"/>
        </w:rPr>
        <w:t xml:space="preserve"> Interview</w:t>
      </w:r>
      <w:r w:rsidRPr="00333A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with</w:t>
      </w:r>
      <w:r w:rsidRPr="00333A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parents,</w:t>
      </w:r>
      <w:r w:rsidRPr="00333A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August18,</w:t>
      </w:r>
      <w:r w:rsidRPr="00333A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2023.</w:t>
      </w:r>
    </w:p>
  </w:footnote>
  <w:footnote w:id="10">
    <w:p w:rsidR="00CD6F17" w:rsidRPr="00333AE4" w:rsidRDefault="00CD6F17" w:rsidP="00333AE4">
      <w:pPr>
        <w:pStyle w:val="TeksCatatanKaki"/>
        <w:rPr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with counseling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teacher</w:t>
      </w:r>
    </w:p>
  </w:footnote>
  <w:footnote w:id="11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ustadz</w:t>
      </w:r>
      <w:r w:rsidRPr="00333AE4">
        <w:rPr>
          <w:rFonts w:ascii="Palatino Linotype" w:hAnsi="Palatino Linotype"/>
          <w:spacing w:val="2"/>
        </w:rPr>
        <w:t xml:space="preserve"> </w:t>
      </w:r>
      <w:r w:rsidRPr="00333AE4">
        <w:rPr>
          <w:rFonts w:ascii="Palatino Linotype" w:hAnsi="Palatino Linotype"/>
        </w:rPr>
        <w:t>tahfidz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coach,</w:t>
      </w:r>
      <w:r w:rsidRPr="00333AE4">
        <w:rPr>
          <w:rFonts w:ascii="Palatino Linotype" w:hAnsi="Palatino Linotype"/>
          <w:spacing w:val="-7"/>
        </w:rPr>
        <w:t xml:space="preserve"> </w:t>
      </w:r>
      <w:r w:rsidRPr="00333AE4">
        <w:rPr>
          <w:rFonts w:ascii="Palatino Linotype" w:hAnsi="Palatino Linotype"/>
        </w:rPr>
        <w:t>August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14,</w:t>
      </w:r>
      <w:r w:rsidRPr="00333AE4">
        <w:rPr>
          <w:rFonts w:ascii="Palatino Linotype" w:hAnsi="Palatino Linotype"/>
          <w:spacing w:val="-2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12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5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counseling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teacher,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August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18,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2023.</w:t>
      </w:r>
    </w:p>
  </w:footnote>
  <w:footnote w:id="13">
    <w:p w:rsidR="00CD6F17" w:rsidRPr="00333AE4" w:rsidRDefault="00CD6F17" w:rsidP="00333AE4">
      <w:pPr>
        <w:spacing w:before="1" w:line="240" w:lineRule="auto"/>
        <w:jc w:val="both"/>
        <w:rPr>
          <w:rFonts w:ascii="Calibri"/>
          <w:sz w:val="20"/>
        </w:rPr>
      </w:pPr>
      <w:r w:rsidRPr="00333AE4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333AE4">
        <w:rPr>
          <w:rFonts w:ascii="Palatino Linotype" w:hAnsi="Palatino Linotype"/>
          <w:sz w:val="20"/>
          <w:szCs w:val="20"/>
        </w:rPr>
        <w:t xml:space="preserve"> Interview</w:t>
      </w:r>
      <w:r w:rsidRPr="00333A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with Ka.SMPIT</w:t>
      </w:r>
      <w:r w:rsidRPr="00333AE4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RR August</w:t>
      </w:r>
      <w:r w:rsidRPr="00333A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22,</w:t>
      </w:r>
      <w:r w:rsidRPr="00333A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2023</w:t>
      </w:r>
    </w:p>
  </w:footnote>
  <w:footnote w:id="14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ustadz</w:t>
      </w:r>
      <w:r w:rsidRPr="00333AE4">
        <w:rPr>
          <w:rFonts w:ascii="Palatino Linotype" w:hAnsi="Palatino Linotype"/>
          <w:spacing w:val="2"/>
        </w:rPr>
        <w:t xml:space="preserve"> </w:t>
      </w:r>
      <w:r w:rsidRPr="00333AE4">
        <w:rPr>
          <w:rFonts w:ascii="Palatino Linotype" w:hAnsi="Palatino Linotype"/>
        </w:rPr>
        <w:t>tahfidz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coach,</w:t>
      </w:r>
      <w:r w:rsidRPr="00333AE4">
        <w:rPr>
          <w:rFonts w:ascii="Palatino Linotype" w:hAnsi="Palatino Linotype"/>
          <w:spacing w:val="-7"/>
        </w:rPr>
        <w:t xml:space="preserve"> </w:t>
      </w:r>
      <w:r w:rsidRPr="00333AE4">
        <w:rPr>
          <w:rFonts w:ascii="Palatino Linotype" w:hAnsi="Palatino Linotype"/>
        </w:rPr>
        <w:t>August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14,</w:t>
      </w:r>
      <w:r w:rsidRPr="00333AE4">
        <w:rPr>
          <w:rFonts w:ascii="Palatino Linotype" w:hAnsi="Palatino Linotype"/>
          <w:spacing w:val="-2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15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5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counseling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teacher,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August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18,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2023.</w:t>
      </w:r>
    </w:p>
  </w:footnote>
  <w:footnote w:id="16">
    <w:p w:rsidR="00CD6F17" w:rsidRPr="00333AE4" w:rsidRDefault="00CD6F17" w:rsidP="00333AE4">
      <w:pPr>
        <w:pStyle w:val="TeksCatatanKaki"/>
        <w:jc w:val="both"/>
        <w:rPr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4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ustadz</w:t>
      </w:r>
      <w:r w:rsidRPr="00333AE4">
        <w:rPr>
          <w:rFonts w:ascii="Palatino Linotype" w:hAnsi="Palatino Linotype"/>
          <w:spacing w:val="2"/>
        </w:rPr>
        <w:t xml:space="preserve"> </w:t>
      </w:r>
      <w:r w:rsidRPr="00333AE4">
        <w:rPr>
          <w:rFonts w:ascii="Palatino Linotype" w:hAnsi="Palatino Linotype"/>
        </w:rPr>
        <w:t>tahfidz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coach,</w:t>
      </w:r>
      <w:r w:rsidRPr="00333AE4">
        <w:rPr>
          <w:rFonts w:ascii="Palatino Linotype" w:hAnsi="Palatino Linotype"/>
          <w:spacing w:val="-7"/>
        </w:rPr>
        <w:t xml:space="preserve"> </w:t>
      </w:r>
      <w:r w:rsidRPr="00333AE4">
        <w:rPr>
          <w:rFonts w:ascii="Palatino Linotype" w:hAnsi="Palatino Linotype"/>
        </w:rPr>
        <w:t>August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14,</w:t>
      </w:r>
      <w:r w:rsidRPr="00333AE4">
        <w:rPr>
          <w:rFonts w:ascii="Palatino Linotype" w:hAnsi="Palatino Linotype"/>
          <w:spacing w:val="-2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17">
    <w:p w:rsidR="00CD6F17" w:rsidRPr="00333AE4" w:rsidRDefault="00CD6F17" w:rsidP="00333AE4">
      <w:pPr>
        <w:pStyle w:val="TeksCatatanKaki"/>
        <w:jc w:val="both"/>
        <w:rPr>
          <w:rFonts w:ascii="Palatino Linotype" w:hAnsi="Palatino Linotype"/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6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2"/>
        </w:rPr>
        <w:t xml:space="preserve"> </w:t>
      </w:r>
      <w:r w:rsidRPr="00333AE4">
        <w:rPr>
          <w:rFonts w:ascii="Palatino Linotype" w:hAnsi="Palatino Linotype"/>
        </w:rPr>
        <w:t>the counseling</w:t>
      </w:r>
      <w:r w:rsidRPr="00333AE4">
        <w:rPr>
          <w:rFonts w:ascii="Palatino Linotype" w:hAnsi="Palatino Linotype"/>
          <w:spacing w:val="-6"/>
        </w:rPr>
        <w:t xml:space="preserve"> </w:t>
      </w:r>
      <w:r w:rsidRPr="00333AE4">
        <w:rPr>
          <w:rFonts w:ascii="Palatino Linotype" w:hAnsi="Palatino Linotype"/>
        </w:rPr>
        <w:t>teacher, August18,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18">
    <w:p w:rsidR="00CD6F17" w:rsidRPr="00333AE4" w:rsidRDefault="00CD6F17" w:rsidP="00333AE4">
      <w:pPr>
        <w:spacing w:before="1"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333AE4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333AE4">
        <w:rPr>
          <w:rFonts w:ascii="Palatino Linotype" w:hAnsi="Palatino Linotype"/>
          <w:sz w:val="20"/>
          <w:szCs w:val="20"/>
        </w:rPr>
        <w:t xml:space="preserve"> Interview</w:t>
      </w:r>
      <w:r w:rsidRPr="00333A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with ustadz</w:t>
      </w:r>
      <w:r w:rsidRPr="00333AE4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tahfidz</w:t>
      </w:r>
      <w:r w:rsidRPr="00333A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coach,</w:t>
      </w:r>
      <w:r w:rsidRPr="00333AE4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August 14,</w:t>
      </w:r>
      <w:r w:rsidRPr="00333A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333AE4">
        <w:rPr>
          <w:rFonts w:ascii="Palatino Linotype" w:hAnsi="Palatino Linotype"/>
          <w:sz w:val="20"/>
          <w:szCs w:val="20"/>
        </w:rPr>
        <w:t>2023</w:t>
      </w:r>
    </w:p>
  </w:footnote>
  <w:footnote w:id="19">
    <w:p w:rsidR="00CD6F17" w:rsidRPr="00333AE4" w:rsidRDefault="00CD6F17" w:rsidP="00333AE4">
      <w:pPr>
        <w:pStyle w:val="TeksCatatanKaki"/>
        <w:jc w:val="both"/>
        <w:rPr>
          <w:lang w:val="id-ID"/>
        </w:rPr>
      </w:pPr>
      <w:r w:rsidRPr="00333AE4">
        <w:rPr>
          <w:rStyle w:val="ReferensiCatatanKaki"/>
          <w:rFonts w:ascii="Palatino Linotype" w:hAnsi="Palatino Linotype"/>
        </w:rPr>
        <w:footnoteRef/>
      </w:r>
      <w:r w:rsidRPr="00333AE4">
        <w:rPr>
          <w:rFonts w:ascii="Palatino Linotype" w:hAnsi="Palatino Linotype"/>
        </w:rPr>
        <w:t xml:space="preserve"> Interview</w:t>
      </w:r>
      <w:r w:rsidRPr="00333AE4">
        <w:rPr>
          <w:rFonts w:ascii="Palatino Linotype" w:hAnsi="Palatino Linotype"/>
          <w:spacing w:val="-5"/>
        </w:rPr>
        <w:t xml:space="preserve"> </w:t>
      </w:r>
      <w:r w:rsidRPr="00333AE4">
        <w:rPr>
          <w:rFonts w:ascii="Palatino Linotype" w:hAnsi="Palatino Linotype"/>
        </w:rPr>
        <w:t>with</w:t>
      </w:r>
      <w:r w:rsidRPr="00333AE4">
        <w:rPr>
          <w:rFonts w:ascii="Palatino Linotype" w:hAnsi="Palatino Linotype"/>
          <w:spacing w:val="-1"/>
        </w:rPr>
        <w:t xml:space="preserve"> </w:t>
      </w:r>
      <w:r w:rsidRPr="00333AE4">
        <w:rPr>
          <w:rFonts w:ascii="Palatino Linotype" w:hAnsi="Palatino Linotype"/>
        </w:rPr>
        <w:t>parents,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August 16,</w:t>
      </w:r>
      <w:r w:rsidRPr="00333AE4">
        <w:rPr>
          <w:rFonts w:ascii="Palatino Linotype" w:hAnsi="Palatino Linotype"/>
          <w:spacing w:val="-3"/>
        </w:rPr>
        <w:t xml:space="preserve"> </w:t>
      </w:r>
      <w:r w:rsidRPr="00333AE4">
        <w:rPr>
          <w:rFonts w:ascii="Palatino Linotype" w:hAnsi="Palatino Linotype"/>
        </w:rPr>
        <w:t>2023</w:t>
      </w:r>
    </w:p>
  </w:footnote>
  <w:footnote w:id="20">
    <w:p w:rsidR="00CD6F17" w:rsidRPr="00D22F6C" w:rsidRDefault="00CD6F17" w:rsidP="00D22F6C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22F6C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D22F6C">
        <w:rPr>
          <w:rFonts w:ascii="Palatino Linotype" w:hAnsi="Palatino Linotype"/>
          <w:sz w:val="20"/>
          <w:szCs w:val="20"/>
        </w:rPr>
        <w:t xml:space="preserve"> Interview</w:t>
      </w:r>
      <w:r w:rsidRPr="00D22F6C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with</w:t>
      </w:r>
      <w:r w:rsidRPr="00D22F6C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ustadz</w:t>
      </w:r>
      <w:r w:rsidRPr="00D22F6C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tahfidz</w:t>
      </w:r>
      <w:r w:rsidRPr="00D22F6C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coach,</w:t>
      </w:r>
      <w:r w:rsidRPr="00D22F6C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August</w:t>
      </w:r>
      <w:r w:rsidRPr="00D22F6C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14,</w:t>
      </w:r>
      <w:r w:rsidRPr="00D22F6C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2023</w:t>
      </w:r>
    </w:p>
  </w:footnote>
  <w:footnote w:id="21">
    <w:p w:rsidR="00CD6F17" w:rsidRPr="00D22F6C" w:rsidRDefault="00CD6F17" w:rsidP="00D22F6C">
      <w:pPr>
        <w:pStyle w:val="TeksCatatanKaki"/>
        <w:jc w:val="both"/>
        <w:rPr>
          <w:rFonts w:ascii="Palatino Linotype" w:hAnsi="Palatino Linotype"/>
          <w:lang w:val="id-ID"/>
        </w:rPr>
      </w:pPr>
      <w:r w:rsidRPr="00D22F6C">
        <w:rPr>
          <w:rStyle w:val="ReferensiCatatanKaki"/>
          <w:rFonts w:ascii="Palatino Linotype" w:hAnsi="Palatino Linotype"/>
        </w:rPr>
        <w:footnoteRef/>
      </w:r>
      <w:r w:rsidRPr="00D22F6C">
        <w:rPr>
          <w:rFonts w:ascii="Palatino Linotype" w:hAnsi="Palatino Linotype"/>
        </w:rPr>
        <w:t xml:space="preserve"> Interview</w:t>
      </w:r>
      <w:r w:rsidRPr="00D22F6C">
        <w:rPr>
          <w:rFonts w:ascii="Palatino Linotype" w:hAnsi="Palatino Linotype"/>
          <w:spacing w:val="-4"/>
        </w:rPr>
        <w:t xml:space="preserve"> </w:t>
      </w:r>
      <w:r w:rsidRPr="00D22F6C">
        <w:rPr>
          <w:rFonts w:ascii="Palatino Linotype" w:hAnsi="Palatino Linotype"/>
        </w:rPr>
        <w:t>with</w:t>
      </w:r>
      <w:r w:rsidRPr="00D22F6C">
        <w:rPr>
          <w:rFonts w:ascii="Palatino Linotype" w:hAnsi="Palatino Linotype"/>
          <w:spacing w:val="-2"/>
        </w:rPr>
        <w:t xml:space="preserve"> </w:t>
      </w:r>
      <w:r w:rsidRPr="00D22F6C">
        <w:rPr>
          <w:rFonts w:ascii="Palatino Linotype" w:hAnsi="Palatino Linotype"/>
        </w:rPr>
        <w:t>parents,</w:t>
      </w:r>
      <w:r w:rsidRPr="00D22F6C">
        <w:rPr>
          <w:rFonts w:ascii="Palatino Linotype" w:hAnsi="Palatino Linotype"/>
          <w:spacing w:val="-2"/>
        </w:rPr>
        <w:t xml:space="preserve"> </w:t>
      </w:r>
      <w:r w:rsidRPr="00D22F6C">
        <w:rPr>
          <w:rFonts w:ascii="Palatino Linotype" w:hAnsi="Palatino Linotype"/>
        </w:rPr>
        <w:t>August</w:t>
      </w:r>
      <w:r w:rsidRPr="00D22F6C">
        <w:rPr>
          <w:rFonts w:ascii="Palatino Linotype" w:hAnsi="Palatino Linotype"/>
          <w:spacing w:val="-1"/>
        </w:rPr>
        <w:t xml:space="preserve"> </w:t>
      </w:r>
      <w:r w:rsidRPr="00D22F6C">
        <w:rPr>
          <w:rFonts w:ascii="Palatino Linotype" w:hAnsi="Palatino Linotype"/>
        </w:rPr>
        <w:t>19,</w:t>
      </w:r>
      <w:r w:rsidRPr="00D22F6C">
        <w:rPr>
          <w:rFonts w:ascii="Palatino Linotype" w:hAnsi="Palatino Linotype"/>
          <w:spacing w:val="-3"/>
        </w:rPr>
        <w:t xml:space="preserve"> </w:t>
      </w:r>
      <w:r w:rsidRPr="00D22F6C">
        <w:rPr>
          <w:rFonts w:ascii="Palatino Linotype" w:hAnsi="Palatino Linotype"/>
        </w:rPr>
        <w:t>2023.</w:t>
      </w:r>
    </w:p>
  </w:footnote>
  <w:footnote w:id="22">
    <w:p w:rsidR="00CD6F17" w:rsidRPr="00D22F6C" w:rsidRDefault="00CD6F17" w:rsidP="00D22F6C">
      <w:pPr>
        <w:pStyle w:val="TeksCatatanKaki"/>
        <w:jc w:val="both"/>
        <w:rPr>
          <w:lang w:val="id-ID"/>
        </w:rPr>
      </w:pPr>
      <w:r w:rsidRPr="00D22F6C">
        <w:rPr>
          <w:rStyle w:val="ReferensiCatatanKaki"/>
          <w:rFonts w:ascii="Palatino Linotype" w:hAnsi="Palatino Linotype"/>
        </w:rPr>
        <w:footnoteRef/>
      </w:r>
      <w:r w:rsidRPr="00D22F6C">
        <w:rPr>
          <w:rFonts w:ascii="Palatino Linotype" w:hAnsi="Palatino Linotype"/>
        </w:rPr>
        <w:t xml:space="preserve"> Interview</w:t>
      </w:r>
      <w:r w:rsidRPr="00D22F6C">
        <w:rPr>
          <w:rFonts w:ascii="Palatino Linotype" w:hAnsi="Palatino Linotype"/>
          <w:spacing w:val="-4"/>
        </w:rPr>
        <w:t xml:space="preserve"> </w:t>
      </w:r>
      <w:r w:rsidRPr="00D22F6C">
        <w:rPr>
          <w:rFonts w:ascii="Palatino Linotype" w:hAnsi="Palatino Linotype"/>
        </w:rPr>
        <w:t>with</w:t>
      </w:r>
      <w:r w:rsidRPr="00D22F6C">
        <w:rPr>
          <w:rFonts w:ascii="Palatino Linotype" w:hAnsi="Palatino Linotype"/>
          <w:spacing w:val="-1"/>
        </w:rPr>
        <w:t xml:space="preserve"> </w:t>
      </w:r>
      <w:r w:rsidRPr="00D22F6C">
        <w:rPr>
          <w:rFonts w:ascii="Palatino Linotype" w:hAnsi="Palatino Linotype"/>
        </w:rPr>
        <w:t>ustadz</w:t>
      </w:r>
      <w:r w:rsidRPr="00D22F6C">
        <w:rPr>
          <w:rFonts w:ascii="Palatino Linotype" w:hAnsi="Palatino Linotype"/>
          <w:spacing w:val="2"/>
        </w:rPr>
        <w:t xml:space="preserve"> </w:t>
      </w:r>
      <w:r w:rsidRPr="00D22F6C">
        <w:rPr>
          <w:rFonts w:ascii="Palatino Linotype" w:hAnsi="Palatino Linotype"/>
        </w:rPr>
        <w:t>tahfidz</w:t>
      </w:r>
      <w:r w:rsidRPr="00D22F6C">
        <w:rPr>
          <w:rFonts w:ascii="Palatino Linotype" w:hAnsi="Palatino Linotype"/>
          <w:spacing w:val="-3"/>
        </w:rPr>
        <w:t xml:space="preserve"> </w:t>
      </w:r>
      <w:r w:rsidRPr="00D22F6C">
        <w:rPr>
          <w:rFonts w:ascii="Palatino Linotype" w:hAnsi="Palatino Linotype"/>
        </w:rPr>
        <w:t>coach,</w:t>
      </w:r>
      <w:r w:rsidRPr="00D22F6C">
        <w:rPr>
          <w:rFonts w:ascii="Palatino Linotype" w:hAnsi="Palatino Linotype"/>
          <w:spacing w:val="-7"/>
        </w:rPr>
        <w:t xml:space="preserve"> </w:t>
      </w:r>
      <w:r w:rsidRPr="00D22F6C">
        <w:rPr>
          <w:rFonts w:ascii="Palatino Linotype" w:hAnsi="Palatino Linotype"/>
        </w:rPr>
        <w:t>August</w:t>
      </w:r>
      <w:r w:rsidRPr="00D22F6C">
        <w:rPr>
          <w:rFonts w:ascii="Palatino Linotype" w:hAnsi="Palatino Linotype"/>
          <w:spacing w:val="-1"/>
        </w:rPr>
        <w:t xml:space="preserve"> </w:t>
      </w:r>
      <w:r w:rsidRPr="00D22F6C">
        <w:rPr>
          <w:rFonts w:ascii="Palatino Linotype" w:hAnsi="Palatino Linotype"/>
        </w:rPr>
        <w:t>14,</w:t>
      </w:r>
      <w:r w:rsidRPr="00D22F6C">
        <w:rPr>
          <w:rFonts w:ascii="Palatino Linotype" w:hAnsi="Palatino Linotype"/>
          <w:spacing w:val="-2"/>
        </w:rPr>
        <w:t xml:space="preserve"> </w:t>
      </w:r>
      <w:r w:rsidRPr="00D22F6C">
        <w:rPr>
          <w:rFonts w:ascii="Palatino Linotype" w:hAnsi="Palatino Linotype"/>
        </w:rPr>
        <w:t>2023</w:t>
      </w:r>
    </w:p>
  </w:footnote>
  <w:footnote w:id="23">
    <w:p w:rsidR="00CD6F17" w:rsidRPr="00D22F6C" w:rsidRDefault="00CD6F17" w:rsidP="00D22F6C">
      <w:pPr>
        <w:spacing w:before="1"/>
        <w:jc w:val="both"/>
        <w:rPr>
          <w:rFonts w:ascii="Palatino Linotype" w:hAnsi="Palatino Linotype"/>
          <w:sz w:val="20"/>
          <w:szCs w:val="20"/>
        </w:rPr>
      </w:pPr>
      <w:r w:rsidRPr="00D22F6C">
        <w:rPr>
          <w:rStyle w:val="ReferensiCatatanKaki"/>
          <w:rFonts w:ascii="Palatino Linotype" w:hAnsi="Palatino Linotype"/>
          <w:sz w:val="20"/>
          <w:szCs w:val="20"/>
        </w:rPr>
        <w:footnoteRef/>
      </w:r>
      <w:r w:rsidRPr="00D22F6C">
        <w:rPr>
          <w:rFonts w:ascii="Palatino Linotype" w:hAnsi="Palatino Linotype"/>
          <w:sz w:val="20"/>
          <w:szCs w:val="20"/>
        </w:rPr>
        <w:t xml:space="preserve"> Interview</w:t>
      </w:r>
      <w:r w:rsidRPr="00D22F6C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with</w:t>
      </w:r>
      <w:r w:rsidRPr="00D22F6C">
        <w:rPr>
          <w:rFonts w:ascii="Palatino Linotype" w:hAnsi="Palatino Linotype"/>
          <w:spacing w:val="1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parents,</w:t>
      </w:r>
      <w:r w:rsidRPr="00D22F6C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August</w:t>
      </w:r>
      <w:r w:rsidRPr="00D22F6C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16,</w:t>
      </w:r>
      <w:r w:rsidRPr="00D22F6C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D22F6C">
        <w:rPr>
          <w:rFonts w:ascii="Palatino Linotype" w:hAnsi="Palatino Linotype"/>
          <w:sz w:val="20"/>
          <w:szCs w:val="20"/>
        </w:rPr>
        <w:t>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6F17" w:rsidRPr="00EE35A7" w:rsidRDefault="00CD6F17" w:rsidP="00EE35A7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BB21FF" wp14:editId="48A64EDD">
              <wp:simplePos x="0" y="0"/>
              <wp:positionH relativeFrom="column">
                <wp:posOffset>8626</wp:posOffset>
              </wp:positionH>
              <wp:positionV relativeFrom="paragraph">
                <wp:posOffset>191135</wp:posOffset>
              </wp:positionV>
              <wp:extent cx="5616000" cy="0"/>
              <wp:effectExtent l="0" t="0" r="0" b="0"/>
              <wp:wrapNone/>
              <wp:docPr id="5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33A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7pt;margin-top:15.05pt;width:44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"/>
          </w:pict>
        </mc:Fallback>
      </mc:AlternateContent>
    </w:r>
    <w:r w:rsidRPr="0048254D">
      <w:rPr>
        <w:rFonts w:ascii="Palatino Linotype" w:hAnsi="Palatino Linotype"/>
        <w:i/>
        <w:sz w:val="16"/>
      </w:rPr>
      <w:t>Al-Ishlah: Jurnal Pendidikan</w:t>
    </w:r>
    <w:r>
      <w:rPr>
        <w:rFonts w:ascii="Palatino Linotype" w:hAnsi="Palatino Linotype"/>
        <w:i/>
        <w:sz w:val="16"/>
      </w:rPr>
      <w:t>,Vol. 4</w:t>
    </w:r>
    <w:r w:rsidRPr="00EE35A7">
      <w:rPr>
        <w:rFonts w:ascii="Palatino Linotype" w:hAnsi="Palatino Linotype"/>
        <w:i/>
        <w:sz w:val="16"/>
      </w:rPr>
      <w:t xml:space="preserve">, </w:t>
    </w:r>
    <w:r>
      <w:rPr>
        <w:rFonts w:ascii="Palatino Linotype" w:hAnsi="Palatino Linotype"/>
        <w:i/>
        <w:sz w:val="16"/>
      </w:rPr>
      <w:t>1</w:t>
    </w:r>
    <w:r w:rsidRPr="00EE35A7">
      <w:rPr>
        <w:rFonts w:ascii="Palatino Linotype" w:hAnsi="Palatino Linotype"/>
        <w:i/>
        <w:sz w:val="16"/>
      </w:rPr>
      <w:t xml:space="preserve"> (</w:t>
    </w:r>
    <w:r>
      <w:rPr>
        <w:rFonts w:ascii="Palatino Linotype" w:hAnsi="Palatino Linotype"/>
        <w:i/>
        <w:sz w:val="16"/>
      </w:rPr>
      <w:t>April 2022</w:t>
    </w:r>
    <w:r w:rsidRPr="00EE35A7">
      <w:rPr>
        <w:rFonts w:ascii="Palatino Linotype" w:hAnsi="Palatino Linotype"/>
        <w:i/>
        <w:sz w:val="16"/>
      </w:rPr>
      <w:t xml:space="preserve">): </w:t>
    </w:r>
    <w:r>
      <w:rPr>
        <w:rFonts w:ascii="Palatino Linotype" w:hAnsi="Palatino Linotype"/>
        <w:i/>
        <w:sz w:val="16"/>
      </w:rPr>
      <w:t>p-pp</w:t>
    </w: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 \* MERGEFORMAT </w:instrText>
    </w:r>
    <w:r>
      <w:rPr>
        <w:rFonts w:ascii="Palatino Linotype" w:hAnsi="Palatino Linotype"/>
        <w:sz w:val="16"/>
      </w:rPr>
      <w:fldChar w:fldCharType="separate"/>
    </w:r>
    <w:r w:rsidR="005D67E8">
      <w:rPr>
        <w:rFonts w:ascii="Palatino Linotype" w:hAnsi="Palatino Linotype"/>
        <w:noProof/>
        <w:sz w:val="16"/>
      </w:rPr>
      <w:t>20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70</w:t>
    </w:r>
  </w:p>
  <w:p w:rsidR="00CD6F17" w:rsidRDefault="00CD6F17"/>
  <w:p w:rsidR="00CD6F17" w:rsidRDefault="00CD6F17"/>
  <w:p w:rsidR="00CD6F17" w:rsidRDefault="00CD6F17"/>
  <w:p w:rsidR="00CD6F17" w:rsidRDefault="00CD6F17"/>
  <w:p w:rsidR="00CD6F17" w:rsidRDefault="00CD6F17"/>
  <w:p w:rsidR="00CD6F17" w:rsidRDefault="00CD6F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6F17" w:rsidRPr="0048254D" w:rsidRDefault="00CD6F17" w:rsidP="0048254D">
    <w:pPr>
      <w:pStyle w:val="Header"/>
      <w:ind w:right="45"/>
      <w:rPr>
        <w:rFonts w:ascii="Palatino Linotype" w:hAnsi="Palatino Linotype"/>
        <w:b/>
        <w:sz w:val="20"/>
      </w:rPr>
    </w:pPr>
    <w:bookmarkStart w:id="1" w:name="_Hlk97159129"/>
    <w:r w:rsidRPr="0048254D">
      <w:rPr>
        <w:rFonts w:ascii="Palatino Linotype" w:hAnsi="Palatino Linotype"/>
        <w:b/>
        <w:sz w:val="20"/>
      </w:rPr>
      <w:t>Al-Ishlah: Jurnal Pendidikan</w:t>
    </w:r>
  </w:p>
  <w:p w:rsidR="00CD6F17" w:rsidRPr="0048254D" w:rsidRDefault="00CD6F17" w:rsidP="0048254D">
    <w:pPr>
      <w:tabs>
        <w:tab w:val="left" w:pos="3675"/>
      </w:tabs>
      <w:spacing w:after="0" w:line="240" w:lineRule="auto"/>
      <w:ind w:right="45"/>
      <w:rPr>
        <w:rFonts w:ascii="Palatino Linotype" w:eastAsia="Times New Roman" w:hAnsi="Palatino Linotype" w:cs="Times New Roman"/>
        <w:sz w:val="18"/>
        <w:szCs w:val="18"/>
        <w:lang w:val="en-US"/>
      </w:rPr>
    </w:pPr>
    <w:r w:rsidRPr="0048254D">
      <w:rPr>
        <w:rFonts w:ascii="Palatino Linotype" w:eastAsia="Times New Roman" w:hAnsi="Palatino Linotype" w:cs="Times New Roman"/>
        <w:sz w:val="18"/>
        <w:szCs w:val="18"/>
        <w:lang w:val="en-US"/>
      </w:rPr>
      <w:t xml:space="preserve">Vol.14, 1 (April, 2022), pp. </w:t>
    </w:r>
    <w:r>
      <w:rPr>
        <w:rFonts w:ascii="Palatino Linotype" w:eastAsia="Times New Roman" w:hAnsi="Palatino Linotype" w:cs="Times New Roman"/>
        <w:sz w:val="18"/>
        <w:szCs w:val="18"/>
        <w:lang w:val="en-US"/>
      </w:rPr>
      <w:t>61-70</w:t>
    </w:r>
  </w:p>
  <w:p w:rsidR="00CD6F17" w:rsidRPr="0048254D" w:rsidRDefault="00CD6F17" w:rsidP="0048254D">
    <w:pPr>
      <w:tabs>
        <w:tab w:val="left" w:pos="7938"/>
        <w:tab w:val="right" w:pos="8789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48254D">
      <w:rPr>
        <w:rFonts w:ascii="Palatino Linotype" w:eastAsia="Times New Roman" w:hAnsi="Palatino Linotype" w:cs="Times New Roman"/>
        <w:sz w:val="18"/>
        <w:szCs w:val="18"/>
        <w:lang w:val="en-US"/>
      </w:rPr>
      <w:t>ISSN: 2087-9490 EISSN: 2597-940X, DOI: 10.35445/alishlah.v14i1.</w:t>
    </w:r>
    <w:bookmarkEnd w:id="1"/>
    <w:r w:rsidRPr="0048254D">
      <w:rPr>
        <w:rFonts w:ascii="Times New Roman" w:eastAsia="Times New Roman" w:hAnsi="Times New Roman" w:cs="Times New Roman"/>
        <w:noProof/>
        <w:sz w:val="20"/>
        <w:szCs w:val="20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110E09" wp14:editId="49542A2A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5616000" cy="0"/>
              <wp:effectExtent l="0" t="0" r="0" b="0"/>
              <wp:wrapNone/>
              <wp:docPr id="1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9F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4.25pt;width:4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"/>
          </w:pict>
        </mc:Fallback>
      </mc:AlternateContent>
    </w:r>
    <w:r>
      <w:rPr>
        <w:rFonts w:ascii="Palatino Linotype" w:eastAsia="Times New Roman" w:hAnsi="Palatino Linotype" w:cs="Times New Roman"/>
        <w:sz w:val="18"/>
        <w:szCs w:val="18"/>
        <w:lang w:val="en-US"/>
      </w:rPr>
      <w:t>973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52E7"/>
    <w:multiLevelType w:val="hybridMultilevel"/>
    <w:tmpl w:val="4DE6D0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0F97"/>
    <w:multiLevelType w:val="multilevel"/>
    <w:tmpl w:val="209648C4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CF0137"/>
    <w:multiLevelType w:val="hybridMultilevel"/>
    <w:tmpl w:val="DF72BD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4B6F"/>
    <w:multiLevelType w:val="hybridMultilevel"/>
    <w:tmpl w:val="2DFED09E"/>
    <w:lvl w:ilvl="0" w:tplc="2C1ECCF4">
      <w:start w:val="1"/>
      <w:numFmt w:val="decimal"/>
      <w:lvlText w:val="3. 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3B8"/>
    <w:multiLevelType w:val="hybridMultilevel"/>
    <w:tmpl w:val="48B810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C4"/>
    <w:multiLevelType w:val="multilevel"/>
    <w:tmpl w:val="666235E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upperLetter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C73681"/>
    <w:multiLevelType w:val="multilevel"/>
    <w:tmpl w:val="98242124"/>
    <w:lvl w:ilvl="0">
      <w:start w:val="1"/>
      <w:numFmt w:val="decimal"/>
      <w:pStyle w:val="Alishlah21heading1"/>
      <w:lvlText w:val="%1."/>
      <w:lvlJc w:val="left"/>
      <w:pPr>
        <w:ind w:left="720" w:hanging="360"/>
      </w:pPr>
      <w:rPr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B2D44"/>
    <w:multiLevelType w:val="hybridMultilevel"/>
    <w:tmpl w:val="E8AA3DE4"/>
    <w:lvl w:ilvl="0" w:tplc="4342A5A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pStyle w:val="Alishlah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F165AE"/>
    <w:multiLevelType w:val="hybridMultilevel"/>
    <w:tmpl w:val="020CD486"/>
    <w:lvl w:ilvl="0" w:tplc="9EDE36B8">
      <w:start w:val="1"/>
      <w:numFmt w:val="upperLetter"/>
      <w:lvlText w:val="%1."/>
      <w:lvlJc w:val="left"/>
      <w:pPr>
        <w:ind w:left="921" w:hanging="361"/>
      </w:pPr>
      <w:rPr>
        <w:b/>
        <w:bCs/>
        <w:spacing w:val="-1"/>
        <w:w w:val="99"/>
        <w:lang w:val="en-US" w:eastAsia="en-US" w:bidi="ar-SA"/>
      </w:rPr>
    </w:lvl>
    <w:lvl w:ilvl="1" w:tplc="B72A45AE">
      <w:start w:val="1"/>
      <w:numFmt w:val="decimal"/>
      <w:lvlText w:val="%2.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C48CD06">
      <w:start w:val="1"/>
      <w:numFmt w:val="lowerLetter"/>
      <w:lvlText w:val="%3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E426088E">
      <w:numFmt w:val="bullet"/>
      <w:lvlText w:val="•"/>
      <w:lvlJc w:val="left"/>
      <w:pPr>
        <w:ind w:left="1280" w:hanging="360"/>
      </w:pPr>
      <w:rPr>
        <w:lang w:val="en-US" w:eastAsia="en-US" w:bidi="ar-SA"/>
      </w:rPr>
    </w:lvl>
    <w:lvl w:ilvl="4" w:tplc="6CA8E942">
      <w:numFmt w:val="bullet"/>
      <w:lvlText w:val="•"/>
      <w:lvlJc w:val="left"/>
      <w:pPr>
        <w:ind w:left="2508" w:hanging="360"/>
      </w:pPr>
      <w:rPr>
        <w:lang w:val="en-US" w:eastAsia="en-US" w:bidi="ar-SA"/>
      </w:rPr>
    </w:lvl>
    <w:lvl w:ilvl="5" w:tplc="140A39A4">
      <w:numFmt w:val="bullet"/>
      <w:lvlText w:val="•"/>
      <w:lvlJc w:val="left"/>
      <w:pPr>
        <w:ind w:left="3737" w:hanging="360"/>
      </w:pPr>
      <w:rPr>
        <w:lang w:val="en-US" w:eastAsia="en-US" w:bidi="ar-SA"/>
      </w:rPr>
    </w:lvl>
    <w:lvl w:ilvl="6" w:tplc="A33A7650">
      <w:numFmt w:val="bullet"/>
      <w:lvlText w:val="•"/>
      <w:lvlJc w:val="left"/>
      <w:pPr>
        <w:ind w:left="4965" w:hanging="360"/>
      </w:pPr>
      <w:rPr>
        <w:lang w:val="en-US" w:eastAsia="en-US" w:bidi="ar-SA"/>
      </w:rPr>
    </w:lvl>
    <w:lvl w:ilvl="7" w:tplc="61A2FCF4">
      <w:numFmt w:val="bullet"/>
      <w:lvlText w:val="•"/>
      <w:lvlJc w:val="left"/>
      <w:pPr>
        <w:ind w:left="6194" w:hanging="360"/>
      </w:pPr>
      <w:rPr>
        <w:lang w:val="en-US" w:eastAsia="en-US" w:bidi="ar-SA"/>
      </w:rPr>
    </w:lvl>
    <w:lvl w:ilvl="8" w:tplc="D75EB376">
      <w:numFmt w:val="bullet"/>
      <w:lvlText w:val="•"/>
      <w:lvlJc w:val="left"/>
      <w:pPr>
        <w:ind w:left="7422" w:hanging="360"/>
      </w:pPr>
      <w:rPr>
        <w:lang w:val="en-US" w:eastAsia="en-US" w:bidi="ar-SA"/>
      </w:rPr>
    </w:lvl>
  </w:abstractNum>
  <w:abstractNum w:abstractNumId="11" w15:restartNumberingAfterBreak="0">
    <w:nsid w:val="31FF4485"/>
    <w:multiLevelType w:val="hybridMultilevel"/>
    <w:tmpl w:val="C51676DE"/>
    <w:lvl w:ilvl="0" w:tplc="B72A45AE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535"/>
    <w:multiLevelType w:val="hybridMultilevel"/>
    <w:tmpl w:val="3CB68362"/>
    <w:lvl w:ilvl="0" w:tplc="B2367048">
      <w:start w:val="1"/>
      <w:numFmt w:val="bullet"/>
      <w:pStyle w:val="Alishlah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C36D1C"/>
    <w:multiLevelType w:val="hybridMultilevel"/>
    <w:tmpl w:val="056408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035D2"/>
    <w:multiLevelType w:val="hybridMultilevel"/>
    <w:tmpl w:val="350672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3107E"/>
    <w:multiLevelType w:val="hybridMultilevel"/>
    <w:tmpl w:val="C4C0A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49BE"/>
    <w:multiLevelType w:val="hybridMultilevel"/>
    <w:tmpl w:val="3036CE82"/>
    <w:lvl w:ilvl="0" w:tplc="93FCD3C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7DF9"/>
    <w:multiLevelType w:val="hybridMultilevel"/>
    <w:tmpl w:val="A9DE2BC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2B25978"/>
    <w:multiLevelType w:val="hybridMultilevel"/>
    <w:tmpl w:val="4980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66CA"/>
    <w:multiLevelType w:val="hybridMultilevel"/>
    <w:tmpl w:val="2C74AE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52947">
    <w:abstractNumId w:val="9"/>
  </w:num>
  <w:num w:numId="2" w16cid:durableId="41755852">
    <w:abstractNumId w:val="12"/>
  </w:num>
  <w:num w:numId="3" w16cid:durableId="550578057">
    <w:abstractNumId w:val="6"/>
  </w:num>
  <w:num w:numId="4" w16cid:durableId="1998343655">
    <w:abstractNumId w:val="5"/>
  </w:num>
  <w:num w:numId="5" w16cid:durableId="646591485">
    <w:abstractNumId w:val="15"/>
  </w:num>
  <w:num w:numId="6" w16cid:durableId="1850824469">
    <w:abstractNumId w:val="18"/>
  </w:num>
  <w:num w:numId="7" w16cid:durableId="1526938809">
    <w:abstractNumId w:val="1"/>
  </w:num>
  <w:num w:numId="8" w16cid:durableId="1904176027">
    <w:abstractNumId w:val="17"/>
  </w:num>
  <w:num w:numId="9" w16cid:durableId="1216428566">
    <w:abstractNumId w:val="8"/>
  </w:num>
  <w:num w:numId="10" w16cid:durableId="982273520">
    <w:abstractNumId w:val="16"/>
  </w:num>
  <w:num w:numId="11" w16cid:durableId="1774473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285731">
    <w:abstractNumId w:val="19"/>
  </w:num>
  <w:num w:numId="13" w16cid:durableId="399786949">
    <w:abstractNumId w:val="2"/>
  </w:num>
  <w:num w:numId="14" w16cid:durableId="1232279292">
    <w:abstractNumId w:val="13"/>
  </w:num>
  <w:num w:numId="15" w16cid:durableId="1347057964">
    <w:abstractNumId w:val="14"/>
  </w:num>
  <w:num w:numId="16" w16cid:durableId="1753504885">
    <w:abstractNumId w:val="0"/>
  </w:num>
  <w:num w:numId="17" w16cid:durableId="326174411">
    <w:abstractNumId w:val="4"/>
  </w:num>
  <w:num w:numId="18" w16cid:durableId="635573190">
    <w:abstractNumId w:val="7"/>
  </w:num>
  <w:num w:numId="19" w16cid:durableId="806824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2821730">
    <w:abstractNumId w:val="10"/>
  </w:num>
  <w:num w:numId="21" w16cid:durableId="1336960388">
    <w:abstractNumId w:val="11"/>
  </w:num>
  <w:num w:numId="22" w16cid:durableId="2023510887">
    <w:abstractNumId w:val="6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MLQ0MDMwNDU1MTdW0lEKTi0uzszPAykwtqwFALZdHHotAAAA"/>
  </w:docVars>
  <w:rsids>
    <w:rsidRoot w:val="00315EA8"/>
    <w:rsid w:val="000061CE"/>
    <w:rsid w:val="00031DD5"/>
    <w:rsid w:val="000333AC"/>
    <w:rsid w:val="000355EA"/>
    <w:rsid w:val="00035C67"/>
    <w:rsid w:val="00056E9C"/>
    <w:rsid w:val="000735BB"/>
    <w:rsid w:val="00075197"/>
    <w:rsid w:val="000831BD"/>
    <w:rsid w:val="00087641"/>
    <w:rsid w:val="000A13A3"/>
    <w:rsid w:val="000A36F0"/>
    <w:rsid w:val="000D5EE8"/>
    <w:rsid w:val="000E2588"/>
    <w:rsid w:val="000E2C60"/>
    <w:rsid w:val="000E7A05"/>
    <w:rsid w:val="000F1812"/>
    <w:rsid w:val="000F5443"/>
    <w:rsid w:val="000F66B9"/>
    <w:rsid w:val="00114306"/>
    <w:rsid w:val="001358C8"/>
    <w:rsid w:val="00143989"/>
    <w:rsid w:val="00145F3A"/>
    <w:rsid w:val="00147524"/>
    <w:rsid w:val="00151740"/>
    <w:rsid w:val="001603B5"/>
    <w:rsid w:val="00175AF2"/>
    <w:rsid w:val="00182EA2"/>
    <w:rsid w:val="001914CF"/>
    <w:rsid w:val="001A4292"/>
    <w:rsid w:val="001A581B"/>
    <w:rsid w:val="001C1084"/>
    <w:rsid w:val="001C18FA"/>
    <w:rsid w:val="001C30E8"/>
    <w:rsid w:val="001C7B8C"/>
    <w:rsid w:val="001E42C1"/>
    <w:rsid w:val="001F4625"/>
    <w:rsid w:val="002001C5"/>
    <w:rsid w:val="00202D95"/>
    <w:rsid w:val="0022427B"/>
    <w:rsid w:val="002263FF"/>
    <w:rsid w:val="00226E30"/>
    <w:rsid w:val="0023514C"/>
    <w:rsid w:val="00245BDA"/>
    <w:rsid w:val="002663A1"/>
    <w:rsid w:val="00270B5A"/>
    <w:rsid w:val="00287854"/>
    <w:rsid w:val="00290481"/>
    <w:rsid w:val="002A02C2"/>
    <w:rsid w:val="002A2BCB"/>
    <w:rsid w:val="002A7ABC"/>
    <w:rsid w:val="002B31FD"/>
    <w:rsid w:val="002B59BA"/>
    <w:rsid w:val="002C57D4"/>
    <w:rsid w:val="003037AA"/>
    <w:rsid w:val="00307DF5"/>
    <w:rsid w:val="00312FBF"/>
    <w:rsid w:val="00315EA8"/>
    <w:rsid w:val="0032467B"/>
    <w:rsid w:val="00325B99"/>
    <w:rsid w:val="00330DE2"/>
    <w:rsid w:val="00332A14"/>
    <w:rsid w:val="00333AE4"/>
    <w:rsid w:val="00340D1C"/>
    <w:rsid w:val="0034182D"/>
    <w:rsid w:val="00351943"/>
    <w:rsid w:val="003538FA"/>
    <w:rsid w:val="00366DA9"/>
    <w:rsid w:val="003670E2"/>
    <w:rsid w:val="00367C25"/>
    <w:rsid w:val="00376360"/>
    <w:rsid w:val="00376B69"/>
    <w:rsid w:val="003807D8"/>
    <w:rsid w:val="003827AC"/>
    <w:rsid w:val="00392773"/>
    <w:rsid w:val="003C3B3B"/>
    <w:rsid w:val="003D061C"/>
    <w:rsid w:val="003E5BB6"/>
    <w:rsid w:val="003F3A9E"/>
    <w:rsid w:val="004258A8"/>
    <w:rsid w:val="00432323"/>
    <w:rsid w:val="004333C2"/>
    <w:rsid w:val="00434F97"/>
    <w:rsid w:val="00435996"/>
    <w:rsid w:val="00444B72"/>
    <w:rsid w:val="004521BE"/>
    <w:rsid w:val="00457015"/>
    <w:rsid w:val="00461028"/>
    <w:rsid w:val="004642B9"/>
    <w:rsid w:val="004763B3"/>
    <w:rsid w:val="0048254D"/>
    <w:rsid w:val="004A39B9"/>
    <w:rsid w:val="004A4086"/>
    <w:rsid w:val="004C2768"/>
    <w:rsid w:val="004C2BBB"/>
    <w:rsid w:val="004C67A3"/>
    <w:rsid w:val="004C700A"/>
    <w:rsid w:val="004D00C2"/>
    <w:rsid w:val="004D0C98"/>
    <w:rsid w:val="004F0589"/>
    <w:rsid w:val="004F29DF"/>
    <w:rsid w:val="004F6BCE"/>
    <w:rsid w:val="005041B5"/>
    <w:rsid w:val="0050557B"/>
    <w:rsid w:val="005145F9"/>
    <w:rsid w:val="00526694"/>
    <w:rsid w:val="00530C56"/>
    <w:rsid w:val="005340DA"/>
    <w:rsid w:val="0055125A"/>
    <w:rsid w:val="0055535C"/>
    <w:rsid w:val="00561289"/>
    <w:rsid w:val="00566877"/>
    <w:rsid w:val="005710E6"/>
    <w:rsid w:val="005807EE"/>
    <w:rsid w:val="005909CA"/>
    <w:rsid w:val="00590ECF"/>
    <w:rsid w:val="005A0E25"/>
    <w:rsid w:val="005A317A"/>
    <w:rsid w:val="005A7A9C"/>
    <w:rsid w:val="005B0D7F"/>
    <w:rsid w:val="005B4643"/>
    <w:rsid w:val="005B5AEC"/>
    <w:rsid w:val="005C4902"/>
    <w:rsid w:val="005C7EC7"/>
    <w:rsid w:val="005D00BE"/>
    <w:rsid w:val="005D18A2"/>
    <w:rsid w:val="005D67E8"/>
    <w:rsid w:val="005F1656"/>
    <w:rsid w:val="0061136D"/>
    <w:rsid w:val="00617741"/>
    <w:rsid w:val="00626D7A"/>
    <w:rsid w:val="00630559"/>
    <w:rsid w:val="006405DC"/>
    <w:rsid w:val="00642A67"/>
    <w:rsid w:val="00646251"/>
    <w:rsid w:val="00655540"/>
    <w:rsid w:val="006659EC"/>
    <w:rsid w:val="00674F13"/>
    <w:rsid w:val="00675603"/>
    <w:rsid w:val="006802BF"/>
    <w:rsid w:val="00684266"/>
    <w:rsid w:val="00686344"/>
    <w:rsid w:val="006875E7"/>
    <w:rsid w:val="00690C1D"/>
    <w:rsid w:val="0069239F"/>
    <w:rsid w:val="006A6719"/>
    <w:rsid w:val="006B3B48"/>
    <w:rsid w:val="006B5DB7"/>
    <w:rsid w:val="006C79FB"/>
    <w:rsid w:val="006D0B77"/>
    <w:rsid w:val="006E711A"/>
    <w:rsid w:val="006F160B"/>
    <w:rsid w:val="00701A0F"/>
    <w:rsid w:val="0071335B"/>
    <w:rsid w:val="00716FCB"/>
    <w:rsid w:val="00717FE7"/>
    <w:rsid w:val="00721B39"/>
    <w:rsid w:val="00723972"/>
    <w:rsid w:val="00727D5A"/>
    <w:rsid w:val="0073613A"/>
    <w:rsid w:val="0074579B"/>
    <w:rsid w:val="00750180"/>
    <w:rsid w:val="00751F6C"/>
    <w:rsid w:val="007549C7"/>
    <w:rsid w:val="00763D48"/>
    <w:rsid w:val="007706D1"/>
    <w:rsid w:val="00776DFE"/>
    <w:rsid w:val="00784B9B"/>
    <w:rsid w:val="00787398"/>
    <w:rsid w:val="007A2C38"/>
    <w:rsid w:val="007B2B7A"/>
    <w:rsid w:val="007B716C"/>
    <w:rsid w:val="007E0F04"/>
    <w:rsid w:val="007E5CEF"/>
    <w:rsid w:val="007E6AA6"/>
    <w:rsid w:val="007E6E1C"/>
    <w:rsid w:val="007F0542"/>
    <w:rsid w:val="007F2733"/>
    <w:rsid w:val="00802C6D"/>
    <w:rsid w:val="008036D9"/>
    <w:rsid w:val="008477FA"/>
    <w:rsid w:val="00863036"/>
    <w:rsid w:val="00873823"/>
    <w:rsid w:val="00874DBD"/>
    <w:rsid w:val="00880BE9"/>
    <w:rsid w:val="00883EAA"/>
    <w:rsid w:val="008841DF"/>
    <w:rsid w:val="008858AA"/>
    <w:rsid w:val="00887B61"/>
    <w:rsid w:val="0089730B"/>
    <w:rsid w:val="008D0E8E"/>
    <w:rsid w:val="008D272B"/>
    <w:rsid w:val="008D6030"/>
    <w:rsid w:val="008D7DC7"/>
    <w:rsid w:val="008E27C5"/>
    <w:rsid w:val="008E64A2"/>
    <w:rsid w:val="008F618A"/>
    <w:rsid w:val="00917C32"/>
    <w:rsid w:val="00921BF0"/>
    <w:rsid w:val="00922701"/>
    <w:rsid w:val="00926A4F"/>
    <w:rsid w:val="00935589"/>
    <w:rsid w:val="0093774D"/>
    <w:rsid w:val="0093781E"/>
    <w:rsid w:val="00941210"/>
    <w:rsid w:val="009466DD"/>
    <w:rsid w:val="00954680"/>
    <w:rsid w:val="00961E09"/>
    <w:rsid w:val="00961F83"/>
    <w:rsid w:val="009636A4"/>
    <w:rsid w:val="00964447"/>
    <w:rsid w:val="00966B3D"/>
    <w:rsid w:val="00971961"/>
    <w:rsid w:val="0098303C"/>
    <w:rsid w:val="00984D8C"/>
    <w:rsid w:val="009B07D9"/>
    <w:rsid w:val="009C1B55"/>
    <w:rsid w:val="009C7544"/>
    <w:rsid w:val="009D09F2"/>
    <w:rsid w:val="009D3532"/>
    <w:rsid w:val="009E52F0"/>
    <w:rsid w:val="009F0C88"/>
    <w:rsid w:val="009F4CD2"/>
    <w:rsid w:val="009F71B3"/>
    <w:rsid w:val="00A00078"/>
    <w:rsid w:val="00A02BB2"/>
    <w:rsid w:val="00A10E86"/>
    <w:rsid w:val="00A234A4"/>
    <w:rsid w:val="00A36F58"/>
    <w:rsid w:val="00A414CC"/>
    <w:rsid w:val="00A448B5"/>
    <w:rsid w:val="00A54BE9"/>
    <w:rsid w:val="00A66748"/>
    <w:rsid w:val="00A72E6C"/>
    <w:rsid w:val="00A75CB1"/>
    <w:rsid w:val="00A80097"/>
    <w:rsid w:val="00A91453"/>
    <w:rsid w:val="00A96285"/>
    <w:rsid w:val="00A9708A"/>
    <w:rsid w:val="00A97F4A"/>
    <w:rsid w:val="00AA580B"/>
    <w:rsid w:val="00AB2854"/>
    <w:rsid w:val="00AB4892"/>
    <w:rsid w:val="00AB6B7A"/>
    <w:rsid w:val="00AC475D"/>
    <w:rsid w:val="00AC5858"/>
    <w:rsid w:val="00AD26B9"/>
    <w:rsid w:val="00AD7FAB"/>
    <w:rsid w:val="00AE2A82"/>
    <w:rsid w:val="00AE6870"/>
    <w:rsid w:val="00AE7180"/>
    <w:rsid w:val="00AF2F8D"/>
    <w:rsid w:val="00AF6218"/>
    <w:rsid w:val="00B00874"/>
    <w:rsid w:val="00B029BB"/>
    <w:rsid w:val="00B03D8F"/>
    <w:rsid w:val="00B04201"/>
    <w:rsid w:val="00B147E8"/>
    <w:rsid w:val="00B1769F"/>
    <w:rsid w:val="00B232F3"/>
    <w:rsid w:val="00B23D62"/>
    <w:rsid w:val="00B30D46"/>
    <w:rsid w:val="00B35AB9"/>
    <w:rsid w:val="00B449B4"/>
    <w:rsid w:val="00B5764F"/>
    <w:rsid w:val="00B667D0"/>
    <w:rsid w:val="00B67ED6"/>
    <w:rsid w:val="00B7027E"/>
    <w:rsid w:val="00B72F3D"/>
    <w:rsid w:val="00B74337"/>
    <w:rsid w:val="00BA14D2"/>
    <w:rsid w:val="00BA707F"/>
    <w:rsid w:val="00BB6E10"/>
    <w:rsid w:val="00BD0A28"/>
    <w:rsid w:val="00BD0ABC"/>
    <w:rsid w:val="00BE398A"/>
    <w:rsid w:val="00BF0A78"/>
    <w:rsid w:val="00BF21AD"/>
    <w:rsid w:val="00BF2297"/>
    <w:rsid w:val="00BF4139"/>
    <w:rsid w:val="00BF4472"/>
    <w:rsid w:val="00BF6007"/>
    <w:rsid w:val="00C1416D"/>
    <w:rsid w:val="00C2185C"/>
    <w:rsid w:val="00C21EFA"/>
    <w:rsid w:val="00C361A9"/>
    <w:rsid w:val="00C36799"/>
    <w:rsid w:val="00C37B1B"/>
    <w:rsid w:val="00C4224C"/>
    <w:rsid w:val="00C66ECA"/>
    <w:rsid w:val="00C721BA"/>
    <w:rsid w:val="00C8406B"/>
    <w:rsid w:val="00C94847"/>
    <w:rsid w:val="00CA3B3C"/>
    <w:rsid w:val="00CC0C2B"/>
    <w:rsid w:val="00CC3DB2"/>
    <w:rsid w:val="00CC7F21"/>
    <w:rsid w:val="00CD3AE9"/>
    <w:rsid w:val="00CD6F17"/>
    <w:rsid w:val="00CE131B"/>
    <w:rsid w:val="00CE242C"/>
    <w:rsid w:val="00CF5425"/>
    <w:rsid w:val="00D13D39"/>
    <w:rsid w:val="00D2296B"/>
    <w:rsid w:val="00D22F6C"/>
    <w:rsid w:val="00D31547"/>
    <w:rsid w:val="00D37209"/>
    <w:rsid w:val="00D42D21"/>
    <w:rsid w:val="00D51A98"/>
    <w:rsid w:val="00D74358"/>
    <w:rsid w:val="00D75604"/>
    <w:rsid w:val="00D77FAD"/>
    <w:rsid w:val="00D81206"/>
    <w:rsid w:val="00D90DB0"/>
    <w:rsid w:val="00DA0836"/>
    <w:rsid w:val="00DA2631"/>
    <w:rsid w:val="00DD295B"/>
    <w:rsid w:val="00DE2B7D"/>
    <w:rsid w:val="00DF215F"/>
    <w:rsid w:val="00E00922"/>
    <w:rsid w:val="00E05855"/>
    <w:rsid w:val="00E1438C"/>
    <w:rsid w:val="00E22B8E"/>
    <w:rsid w:val="00E45249"/>
    <w:rsid w:val="00E517C5"/>
    <w:rsid w:val="00E56B59"/>
    <w:rsid w:val="00E85AC8"/>
    <w:rsid w:val="00EA7D37"/>
    <w:rsid w:val="00EE35A7"/>
    <w:rsid w:val="00EF47B8"/>
    <w:rsid w:val="00F03710"/>
    <w:rsid w:val="00F045AA"/>
    <w:rsid w:val="00F05579"/>
    <w:rsid w:val="00F15294"/>
    <w:rsid w:val="00F30CBA"/>
    <w:rsid w:val="00F30EA6"/>
    <w:rsid w:val="00F36C4F"/>
    <w:rsid w:val="00F40982"/>
    <w:rsid w:val="00F67706"/>
    <w:rsid w:val="00F6777E"/>
    <w:rsid w:val="00F8776C"/>
    <w:rsid w:val="00F941E4"/>
    <w:rsid w:val="00FA3411"/>
    <w:rsid w:val="00FA43FF"/>
    <w:rsid w:val="00FA57C1"/>
    <w:rsid w:val="00FC00CE"/>
    <w:rsid w:val="00FD3643"/>
    <w:rsid w:val="00FD612C"/>
    <w:rsid w:val="00FE1BD7"/>
    <w:rsid w:val="00FE2A5A"/>
    <w:rsid w:val="00FE2F54"/>
    <w:rsid w:val="00FE4EBE"/>
    <w:rsid w:val="00FE5014"/>
    <w:rsid w:val="00FE6068"/>
    <w:rsid w:val="00FF03FB"/>
    <w:rsid w:val="00FF2D21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A1C5A"/>
  <w15:chartTrackingRefBased/>
  <w15:docId w15:val="{3EBCCE1C-92F2-B244-833A-D5610F59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qFormat/>
    <w:rsid w:val="008858AA"/>
    <w:pPr>
      <w:keepNext/>
      <w:spacing w:before="360" w:after="60" w:line="360" w:lineRule="auto"/>
      <w:ind w:right="567"/>
      <w:contextualSpacing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85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5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Alishlah12title">
    <w:name w:val="Alishlah_1.2_title"/>
    <w:next w:val="Alishlah13authornames"/>
    <w:qFormat/>
    <w:rsid w:val="00727D5A"/>
    <w:pPr>
      <w:adjustRightInd w:val="0"/>
      <w:snapToGrid w:val="0"/>
      <w:spacing w:before="600" w:after="240" w:line="400" w:lineRule="exact"/>
      <w:jc w:val="both"/>
    </w:pPr>
    <w:rPr>
      <w:rFonts w:ascii="Palatino Linotype" w:eastAsia="Times New Roman" w:hAnsi="Palatino Linotype" w:cs="Times New Roman"/>
      <w:b/>
      <w:snapToGrid w:val="0"/>
      <w:color w:val="000000"/>
      <w:sz w:val="28"/>
      <w:szCs w:val="28"/>
      <w:lang w:val="en-GB" w:eastAsia="de-DE" w:bidi="en-US"/>
    </w:rPr>
  </w:style>
  <w:style w:type="paragraph" w:customStyle="1" w:styleId="Alishlah13authornames">
    <w:name w:val="Alishlah_1.3_authornames"/>
    <w:basedOn w:val="Normal"/>
    <w:next w:val="Alishlah14history"/>
    <w:qFormat/>
    <w:rsid w:val="008E64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Alishlah14history">
    <w:name w:val="Alishlah_1.4_history"/>
    <w:basedOn w:val="Normal"/>
    <w:next w:val="Normal"/>
    <w:qFormat/>
    <w:rsid w:val="00E45249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Alishlah16affiliation">
    <w:name w:val="Alishlah_1.6_affiliation"/>
    <w:basedOn w:val="Normal"/>
    <w:qFormat/>
    <w:rsid w:val="008E64A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Alishlah2authorcorrespondence">
    <w:name w:val="Alishlah_2_author_correspondence"/>
    <w:qFormat/>
    <w:rsid w:val="008E64A2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Alishlah17abstract">
    <w:name w:val="Alishlah_1.7_abstract"/>
    <w:basedOn w:val="Alishlah31text"/>
    <w:next w:val="Alishlah18keywords"/>
    <w:qFormat/>
    <w:rsid w:val="00E45249"/>
    <w:pPr>
      <w:spacing w:line="240" w:lineRule="auto"/>
      <w:ind w:left="113" w:firstLine="0"/>
    </w:pPr>
    <w:rPr>
      <w:snapToGrid/>
      <w:szCs w:val="20"/>
    </w:rPr>
  </w:style>
  <w:style w:type="paragraph" w:customStyle="1" w:styleId="Alishlah18keywords">
    <w:name w:val="Alishlah_1.8_keywords"/>
    <w:basedOn w:val="Alishlah31text"/>
    <w:next w:val="Normal"/>
    <w:qFormat/>
    <w:rsid w:val="00E45249"/>
    <w:pPr>
      <w:spacing w:line="240" w:lineRule="auto"/>
      <w:ind w:left="37" w:firstLine="0"/>
    </w:pPr>
    <w:rPr>
      <w:sz w:val="18"/>
      <w:szCs w:val="18"/>
    </w:rPr>
  </w:style>
  <w:style w:type="paragraph" w:customStyle="1" w:styleId="Alishlah31text">
    <w:name w:val="Alishlah_3.1_text"/>
    <w:qFormat/>
    <w:rsid w:val="008E64A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Alishlah21heading1">
    <w:name w:val="Alishlah_2.1_heading1"/>
    <w:basedOn w:val="Normal"/>
    <w:qFormat/>
    <w:rsid w:val="008E64A2"/>
    <w:pPr>
      <w:numPr>
        <w:numId w:val="3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zh-CN" w:bidi="en-US"/>
    </w:rPr>
  </w:style>
  <w:style w:type="paragraph" w:customStyle="1" w:styleId="Alishlah32textnoindent">
    <w:name w:val="Alishlah_3.2_text_no_indent"/>
    <w:basedOn w:val="Alishlah31text"/>
    <w:qFormat/>
    <w:rsid w:val="008E64A2"/>
    <w:pPr>
      <w:ind w:firstLine="0"/>
    </w:pPr>
  </w:style>
  <w:style w:type="paragraph" w:customStyle="1" w:styleId="Alishlah33textspaceafter">
    <w:name w:val="Alishlah_3.3_text_space_after"/>
    <w:basedOn w:val="Alishlah31text"/>
    <w:qFormat/>
    <w:rsid w:val="008E64A2"/>
    <w:pPr>
      <w:spacing w:after="240"/>
    </w:pPr>
  </w:style>
  <w:style w:type="paragraph" w:customStyle="1" w:styleId="Alishlah34textspacebefore">
    <w:name w:val="Alishlah_3.4_text_space_before"/>
    <w:basedOn w:val="Alishlah31text"/>
    <w:qFormat/>
    <w:rsid w:val="008E64A2"/>
    <w:pPr>
      <w:spacing w:before="240"/>
    </w:pPr>
  </w:style>
  <w:style w:type="paragraph" w:customStyle="1" w:styleId="Alishlah35textbeforelist">
    <w:name w:val="Alishlah_3.5_text_before_list"/>
    <w:basedOn w:val="Alishlah31text"/>
    <w:qFormat/>
    <w:rsid w:val="008E64A2"/>
    <w:pPr>
      <w:spacing w:after="120"/>
    </w:pPr>
  </w:style>
  <w:style w:type="paragraph" w:customStyle="1" w:styleId="Alishlah36textafterlist">
    <w:name w:val="Alishlah_3.6_text_after_list"/>
    <w:basedOn w:val="Alishlah31text"/>
    <w:qFormat/>
    <w:rsid w:val="008E64A2"/>
    <w:pPr>
      <w:spacing w:before="120"/>
    </w:pPr>
  </w:style>
  <w:style w:type="paragraph" w:customStyle="1" w:styleId="Alishlah37itemize">
    <w:name w:val="Alishlah_3.7_itemize"/>
    <w:basedOn w:val="Alishlah31text"/>
    <w:qFormat/>
    <w:rsid w:val="008E64A2"/>
    <w:pPr>
      <w:numPr>
        <w:numId w:val="1"/>
      </w:numPr>
      <w:ind w:left="425" w:hanging="425"/>
    </w:pPr>
  </w:style>
  <w:style w:type="paragraph" w:customStyle="1" w:styleId="Alishlah38bullet">
    <w:name w:val="Alishlah_3.8_bullet"/>
    <w:basedOn w:val="Alishlah31text"/>
    <w:qFormat/>
    <w:rsid w:val="008E64A2"/>
    <w:pPr>
      <w:numPr>
        <w:numId w:val="2"/>
      </w:numPr>
      <w:ind w:left="425" w:hanging="425"/>
    </w:pPr>
  </w:style>
  <w:style w:type="paragraph" w:customStyle="1" w:styleId="Alishlah39equation">
    <w:name w:val="Alishlah_3.9_equation"/>
    <w:basedOn w:val="Alishlah31text"/>
    <w:qFormat/>
    <w:rsid w:val="008E64A2"/>
    <w:pPr>
      <w:spacing w:before="120" w:after="120"/>
      <w:ind w:left="709" w:firstLine="0"/>
      <w:jc w:val="center"/>
    </w:pPr>
  </w:style>
  <w:style w:type="paragraph" w:customStyle="1" w:styleId="Alishlah3aequationnumber">
    <w:name w:val="Alishlah_3.a_equation_number"/>
    <w:basedOn w:val="Alishlah31text"/>
    <w:qFormat/>
    <w:rsid w:val="008E64A2"/>
    <w:pPr>
      <w:spacing w:before="120" w:after="120" w:line="240" w:lineRule="auto"/>
      <w:ind w:firstLine="0"/>
      <w:jc w:val="right"/>
    </w:pPr>
  </w:style>
  <w:style w:type="paragraph" w:customStyle="1" w:styleId="Alishlah62Acknowledgments">
    <w:name w:val="Alishlah_6.2_Acknowledgments"/>
    <w:qFormat/>
    <w:rsid w:val="008E64A2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Alishlah41tablecaption">
    <w:name w:val="Alishlah_4.1_table_caption"/>
    <w:basedOn w:val="Alishlah62Acknowledgments"/>
    <w:qFormat/>
    <w:rsid w:val="0048254D"/>
    <w:pPr>
      <w:spacing w:before="240" w:after="120" w:line="260" w:lineRule="atLeast"/>
      <w:ind w:left="425" w:right="425"/>
      <w:jc w:val="center"/>
    </w:pPr>
    <w:rPr>
      <w:rFonts w:eastAsia="Georgia"/>
      <w:b/>
      <w:bCs/>
      <w:snapToGrid/>
      <w:szCs w:val="22"/>
    </w:rPr>
  </w:style>
  <w:style w:type="paragraph" w:customStyle="1" w:styleId="Alishlah42tablebody">
    <w:name w:val="Alishlah_4.2_table_body"/>
    <w:qFormat/>
    <w:rsid w:val="008E64A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Alishlah43tablefooter">
    <w:name w:val="Alishlah_4.3_table_footer"/>
    <w:basedOn w:val="Alishlah41tablecaption"/>
    <w:next w:val="Alishlah31text"/>
    <w:qFormat/>
    <w:rsid w:val="002B31FD"/>
    <w:pPr>
      <w:spacing w:before="0"/>
      <w:ind w:left="0" w:right="0"/>
    </w:pPr>
    <w:rPr>
      <w:b w:val="0"/>
      <w:bCs w:val="0"/>
    </w:rPr>
  </w:style>
  <w:style w:type="paragraph" w:customStyle="1" w:styleId="Alishlah51figurecaption">
    <w:name w:val="Alishlah_5.1_figure_caption"/>
    <w:basedOn w:val="Alishlah62Acknowledgments"/>
    <w:qFormat/>
    <w:rsid w:val="008E64A2"/>
    <w:pPr>
      <w:spacing w:after="240" w:line="260" w:lineRule="atLeast"/>
      <w:ind w:left="425" w:right="425"/>
    </w:pPr>
    <w:rPr>
      <w:snapToGrid/>
    </w:rPr>
  </w:style>
  <w:style w:type="paragraph" w:customStyle="1" w:styleId="Alishlah52figure">
    <w:name w:val="Alishlah_5.2_figure"/>
    <w:qFormat/>
    <w:rsid w:val="008E64A2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headerjournallogo">
    <w:name w:val="MDPI_header_journal_logo"/>
    <w:qFormat/>
    <w:rsid w:val="00EE35A7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Alishlah81Quote">
    <w:name w:val="Alishlah_8.1_Quote"/>
    <w:basedOn w:val="Alishlah32textnoindent"/>
    <w:qFormat/>
    <w:rsid w:val="00056E9C"/>
    <w:pPr>
      <w:ind w:left="426"/>
    </w:pPr>
    <w:rPr>
      <w:iCs/>
    </w:rPr>
  </w:style>
  <w:style w:type="paragraph" w:customStyle="1" w:styleId="Alishlah23heading3">
    <w:name w:val="Alishlah_2.3_heading3"/>
    <w:basedOn w:val="Alishlah31text"/>
    <w:qFormat/>
    <w:rsid w:val="008E64A2"/>
    <w:pPr>
      <w:spacing w:before="240" w:after="120"/>
      <w:ind w:firstLine="0"/>
      <w:jc w:val="left"/>
      <w:outlineLvl w:val="2"/>
    </w:pPr>
  </w:style>
  <w:style w:type="paragraph" w:customStyle="1" w:styleId="Alishlah22heading2">
    <w:name w:val="Alishlah_2.2_heading2"/>
    <w:basedOn w:val="Normal"/>
    <w:qFormat/>
    <w:rsid w:val="00E4524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Georgia" w:hAnsi="Palatino Linotype" w:cs="Times New Roman"/>
      <w:b/>
      <w:bCs/>
      <w:i/>
      <w:noProof/>
      <w:snapToGrid w:val="0"/>
      <w:color w:val="000000"/>
      <w:sz w:val="20"/>
      <w:lang w:val="en-US" w:eastAsia="de-DE" w:bidi="en-US"/>
    </w:rPr>
  </w:style>
  <w:style w:type="paragraph" w:customStyle="1" w:styleId="Alishlah71References">
    <w:name w:val="Alishlah_7.1_References"/>
    <w:basedOn w:val="Normal"/>
    <w:qFormat/>
    <w:rsid w:val="0048254D"/>
    <w:pPr>
      <w:widowControl w:val="0"/>
      <w:autoSpaceDE w:val="0"/>
      <w:autoSpaceDN w:val="0"/>
      <w:adjustRightInd w:val="0"/>
      <w:spacing w:after="0" w:line="240" w:lineRule="atLeast"/>
      <w:ind w:left="480" w:hanging="480"/>
      <w:jc w:val="both"/>
    </w:pPr>
    <w:rPr>
      <w:rFonts w:ascii="Palatino Linotype" w:hAnsi="Palatino Linotype" w:cs="Times New Roman"/>
      <w:noProof/>
      <w:sz w:val="20"/>
      <w:szCs w:val="20"/>
    </w:rPr>
  </w:style>
  <w:style w:type="character" w:styleId="Hyperlink">
    <w:name w:val="Hyperlink"/>
    <w:uiPriority w:val="99"/>
    <w:unhideWhenUsed/>
    <w:qFormat/>
    <w:rsid w:val="008E64A2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qFormat/>
    <w:rsid w:val="008E6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qFormat/>
    <w:rsid w:val="008E64A2"/>
  </w:style>
  <w:style w:type="paragraph" w:styleId="Footer">
    <w:name w:val="footer"/>
    <w:basedOn w:val="Normal"/>
    <w:link w:val="FooterKAR"/>
    <w:uiPriority w:val="99"/>
    <w:unhideWhenUsed/>
    <w:qFormat/>
    <w:rsid w:val="008E6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qFormat/>
    <w:rsid w:val="008E64A2"/>
  </w:style>
  <w:style w:type="paragraph" w:styleId="TeksCatatanKaki">
    <w:name w:val="footnote text"/>
    <w:aliases w:val="Char"/>
    <w:basedOn w:val="Normal"/>
    <w:link w:val="TeksCatatanKakiKAR"/>
    <w:uiPriority w:val="99"/>
    <w:unhideWhenUsed/>
    <w:qFormat/>
    <w:rsid w:val="00056E9C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aliases w:val="Char KAR"/>
    <w:basedOn w:val="FontParagrafDefault"/>
    <w:link w:val="TeksCatatanKaki"/>
    <w:uiPriority w:val="99"/>
    <w:qFormat/>
    <w:rsid w:val="00056E9C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unhideWhenUsed/>
    <w:qFormat/>
    <w:rsid w:val="00056E9C"/>
    <w:rPr>
      <w:vertAlign w:val="superscript"/>
    </w:rPr>
  </w:style>
  <w:style w:type="character" w:customStyle="1" w:styleId="UnresolvedMention1">
    <w:name w:val="Unresolved Mention1"/>
    <w:basedOn w:val="FontParagrafDefault"/>
    <w:uiPriority w:val="99"/>
    <w:semiHidden/>
    <w:unhideWhenUsed/>
    <w:qFormat/>
    <w:rsid w:val="00BF0A78"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qFormat/>
    <w:rsid w:val="008858AA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Judul2KAR">
    <w:name w:val="Judul 2 KAR"/>
    <w:basedOn w:val="FontParagrafDefault"/>
    <w:link w:val="Judul2"/>
    <w:uiPriority w:val="9"/>
    <w:qFormat/>
    <w:rsid w:val="00885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qFormat/>
    <w:rsid w:val="008858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uat">
    <w:name w:val="Strong"/>
    <w:basedOn w:val="FontParagrafDefault"/>
    <w:uiPriority w:val="22"/>
    <w:qFormat/>
    <w:rsid w:val="005A7A9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66B3D"/>
    <w:rPr>
      <w:rFonts w:ascii="Times New Roman" w:hAnsi="Times New Roman" w:cs="Times New Roman"/>
      <w:sz w:val="24"/>
      <w:szCs w:val="24"/>
    </w:rPr>
  </w:style>
  <w:style w:type="paragraph" w:styleId="DaftarParagraf">
    <w:name w:val="List Paragraph"/>
    <w:aliases w:val="Body of text"/>
    <w:basedOn w:val="Normal"/>
    <w:link w:val="DaftarParagrafKAR"/>
    <w:uiPriority w:val="1"/>
    <w:qFormat/>
    <w:rsid w:val="00966B3D"/>
    <w:pPr>
      <w:spacing w:after="200" w:line="276" w:lineRule="auto"/>
      <w:ind w:left="720"/>
      <w:contextualSpacing/>
    </w:pPr>
    <w:rPr>
      <w:rFonts w:eastAsiaTheme="minorEastAsia" w:cs="Arial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qFormat/>
    <w:rsid w:val="00366DA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qFormat/>
    <w:rsid w:val="00366DA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sid w:val="00366DA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rsid w:val="00366DA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sid w:val="00366DA9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qFormat/>
    <w:rsid w:val="0036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sid w:val="00366DA9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FontParagrafDefault"/>
    <w:rsid w:val="007E0F04"/>
  </w:style>
  <w:style w:type="table" w:styleId="TabelBiasa2">
    <w:name w:val="Plain Table 2"/>
    <w:basedOn w:val="TabelNormal"/>
    <w:uiPriority w:val="42"/>
    <w:rsid w:val="007E0F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8D27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5C49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784B9B"/>
    <w:rPr>
      <w:color w:val="605E5C"/>
      <w:shd w:val="clear" w:color="auto" w:fill="E1DFDD"/>
    </w:rPr>
  </w:style>
  <w:style w:type="paragraph" w:styleId="TOC1">
    <w:name w:val="toc 1"/>
    <w:basedOn w:val="Normal"/>
    <w:uiPriority w:val="1"/>
    <w:qFormat/>
    <w:rsid w:val="0061136D"/>
    <w:pPr>
      <w:widowControl w:val="0"/>
      <w:autoSpaceDE w:val="0"/>
      <w:autoSpaceDN w:val="0"/>
      <w:spacing w:before="123" w:after="0" w:line="240" w:lineRule="auto"/>
      <w:ind w:right="983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TOC2">
    <w:name w:val="toc 2"/>
    <w:basedOn w:val="Normal"/>
    <w:uiPriority w:val="1"/>
    <w:qFormat/>
    <w:rsid w:val="0061136D"/>
    <w:pPr>
      <w:widowControl w:val="0"/>
      <w:autoSpaceDE w:val="0"/>
      <w:autoSpaceDN w:val="0"/>
      <w:spacing w:before="122" w:after="0" w:line="240" w:lineRule="auto"/>
      <w:ind w:right="983"/>
      <w:jc w:val="right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TOC3">
    <w:name w:val="toc 3"/>
    <w:basedOn w:val="Normal"/>
    <w:uiPriority w:val="1"/>
    <w:qFormat/>
    <w:rsid w:val="0061136D"/>
    <w:pPr>
      <w:widowControl w:val="0"/>
      <w:autoSpaceDE w:val="0"/>
      <w:autoSpaceDN w:val="0"/>
      <w:spacing w:before="122" w:after="0" w:line="240" w:lineRule="auto"/>
      <w:ind w:left="1405" w:right="983" w:hanging="1406"/>
      <w:jc w:val="right"/>
    </w:pPr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paragraph" w:styleId="TeksIsi">
    <w:name w:val="Body Text"/>
    <w:basedOn w:val="Normal"/>
    <w:link w:val="TeksIsiKAR"/>
    <w:uiPriority w:val="1"/>
    <w:qFormat/>
    <w:rsid w:val="00611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IsiKAR">
    <w:name w:val="Teks Isi KAR"/>
    <w:basedOn w:val="FontParagrafDefault"/>
    <w:link w:val="TeksIsi"/>
    <w:uiPriority w:val="1"/>
    <w:rsid w:val="0061136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11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lc">
    <w:name w:val="lc"/>
    <w:basedOn w:val="FontParagrafDefault"/>
    <w:rsid w:val="0061136D"/>
  </w:style>
  <w:style w:type="character" w:customStyle="1" w:styleId="kw">
    <w:name w:val="kw"/>
    <w:basedOn w:val="FontParagrafDefault"/>
    <w:rsid w:val="0061136D"/>
  </w:style>
  <w:style w:type="character" w:customStyle="1" w:styleId="rc">
    <w:name w:val="rc"/>
    <w:basedOn w:val="FontParagrafDefault"/>
    <w:rsid w:val="0061136D"/>
  </w:style>
  <w:style w:type="character" w:customStyle="1" w:styleId="st">
    <w:name w:val="st"/>
    <w:basedOn w:val="FontParagrafDefault"/>
    <w:rsid w:val="0061136D"/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887B61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qFormat/>
    <w:rsid w:val="00FF5CD8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48254D"/>
    <w:pPr>
      <w:spacing w:after="120"/>
      <w:ind w:left="283"/>
    </w:pPr>
    <w:rPr>
      <w:sz w:val="16"/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48254D"/>
    <w:rPr>
      <w:sz w:val="16"/>
      <w:szCs w:val="16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locked/>
    <w:rsid w:val="00C37B1B"/>
    <w:rPr>
      <w:rFonts w:eastAsiaTheme="minorEastAsia" w:cs="Arial"/>
      <w:lang w:val="id-ID"/>
    </w:rPr>
  </w:style>
  <w:style w:type="paragraph" w:styleId="TidakAdaSpasi">
    <w:name w:val="No Spacing"/>
    <w:link w:val="TidakAdaSpasiKAR"/>
    <w:uiPriority w:val="1"/>
    <w:qFormat/>
    <w:rsid w:val="00C37B1B"/>
    <w:pPr>
      <w:spacing w:after="0" w:line="240" w:lineRule="auto"/>
    </w:pPr>
    <w:rPr>
      <w:rFonts w:eastAsiaTheme="minorEastAsia"/>
      <w:lang w:val="id-ID" w:eastAsia="id-ID"/>
    </w:rPr>
  </w:style>
  <w:style w:type="paragraph" w:styleId="HTMLSudahDiformat">
    <w:name w:val="HTML Preformatted"/>
    <w:basedOn w:val="Normal"/>
    <w:link w:val="HTMLSudahDiformatKAR"/>
    <w:uiPriority w:val="99"/>
    <w:unhideWhenUsed/>
    <w:qFormat/>
    <w:rsid w:val="00C37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C37B1B"/>
    <w:rPr>
      <w:rFonts w:ascii="Courier New" w:eastAsia="Times New Roman" w:hAnsi="Courier New" w:cs="Courier New"/>
      <w:sz w:val="20"/>
      <w:szCs w:val="20"/>
      <w:lang w:val="en-US"/>
    </w:rPr>
  </w:style>
  <w:style w:type="table" w:styleId="TabelBiasa4">
    <w:name w:val="Plain Table 4"/>
    <w:basedOn w:val="TabelNormal"/>
    <w:uiPriority w:val="44"/>
    <w:rsid w:val="00C37B1B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elNormal"/>
    <w:next w:val="KisiTabel"/>
    <w:uiPriority w:val="59"/>
    <w:rsid w:val="00921B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dakAdaSpasiKAR">
    <w:name w:val="Tidak Ada Spasi KAR"/>
    <w:link w:val="TidakAdaSpasi"/>
    <w:uiPriority w:val="1"/>
    <w:locked/>
    <w:rsid w:val="00B7027E"/>
    <w:rPr>
      <w:rFonts w:eastAsiaTheme="minorEastAsia"/>
      <w:lang w:val="id-ID" w:eastAsia="id-ID"/>
    </w:rPr>
  </w:style>
  <w:style w:type="paragraph" w:customStyle="1" w:styleId="Alishlah24HEading4">
    <w:name w:val="Alishlah_2.4 HEading4"/>
    <w:basedOn w:val="Judul3"/>
    <w:link w:val="Alishlah24HEading4Char"/>
    <w:qFormat/>
    <w:rsid w:val="002B31FD"/>
    <w:pPr>
      <w:spacing w:before="0"/>
    </w:pPr>
    <w:rPr>
      <w:rFonts w:ascii="Palatino Linotype" w:hAnsi="Palatino Linotype" w:cs="Times New Roman"/>
      <w:i/>
      <w:color w:val="auto"/>
      <w:sz w:val="20"/>
      <w:szCs w:val="20"/>
    </w:rPr>
  </w:style>
  <w:style w:type="character" w:customStyle="1" w:styleId="Alishlah24HEading4Char">
    <w:name w:val="Alishlah_2.4 HEading4 Char"/>
    <w:basedOn w:val="Judul3KAR"/>
    <w:link w:val="Alishlah24HEading4"/>
    <w:rsid w:val="002B31FD"/>
    <w:rPr>
      <w:rFonts w:ascii="Palatino Linotype" w:eastAsiaTheme="majorEastAsia" w:hAnsi="Palatino Linotype" w:cs="Times New Roman"/>
      <w:i/>
      <w:color w:val="1F3763" w:themeColor="accent1" w:themeShade="7F"/>
      <w:sz w:val="20"/>
      <w:szCs w:val="20"/>
    </w:rPr>
  </w:style>
  <w:style w:type="paragraph" w:styleId="Judul">
    <w:name w:val="Title"/>
    <w:basedOn w:val="Normal"/>
    <w:link w:val="JudulKAR"/>
    <w:uiPriority w:val="10"/>
    <w:qFormat/>
    <w:rsid w:val="00646251"/>
    <w:pPr>
      <w:widowControl w:val="0"/>
      <w:autoSpaceDE w:val="0"/>
      <w:autoSpaceDN w:val="0"/>
      <w:spacing w:before="89" w:after="0" w:line="298" w:lineRule="exact"/>
      <w:ind w:left="1964" w:right="2080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646251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zwar1967@gmail.com" TargetMode="External" /><Relationship Id="rId13" Type="http://schemas.openxmlformats.org/officeDocument/2006/relationships/hyperlink" Target="https://doi.org/10.31002/nse.v1i2.273" TargetMode="External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7" Type="http://schemas.openxmlformats.org/officeDocument/2006/relationships/endnotes" Target="endnotes.xml" /><Relationship Id="rId12" Type="http://schemas.openxmlformats.org/officeDocument/2006/relationships/hyperlink" Target="https://doi.org/10.24042/kons.v9i2.14515" TargetMode="External" /><Relationship Id="rId17" Type="http://schemas.openxmlformats.org/officeDocument/2006/relationships/hyperlink" Target="https://doi.org/10.20414/elhikmah.v16i1.6191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doi.org/10.20885/psikologika.vol23.iss2.art2" TargetMode="External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beniazwar1967@gmail.com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doi.org/10.33511/qiroah.v11n2.65-99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1.pn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creativecommons.org/licenses/by-nc-sa/4.0/" TargetMode="External" /><Relationship Id="rId14" Type="http://schemas.openxmlformats.org/officeDocument/2006/relationships/hyperlink" Target="http://e-journal.stitmumtaz.ac.id/index.php/JURNAL-AL-MUHARRIK-KARIMUN/article/view/20" TargetMode="External" /><Relationship Id="rId22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cuments\Template-202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FDE0-C799-4BC7-A6CF-C78B90F8E7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Template-2022.dotx</Template>
  <TotalTime>90</TotalTime>
  <Pages>24</Pages>
  <Words>8099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maemunah3634756@gmail.com</dc:creator>
  <cp:keywords/>
  <dc:description/>
  <cp:lastModifiedBy>maemunah3634756@gmail.com</cp:lastModifiedBy>
  <cp:revision>6</cp:revision>
  <dcterms:created xsi:type="dcterms:W3CDTF">2024-07-28T14:48:00Z</dcterms:created>
  <dcterms:modified xsi:type="dcterms:W3CDTF">2024-07-29T00:47:00Z</dcterms:modified>
</cp:coreProperties>
</file>